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9953" w14:textId="77777777" w:rsidR="0042317D" w:rsidRPr="001E5745" w:rsidRDefault="0042317D" w:rsidP="0042317D">
      <w:pPr>
        <w:pStyle w:val="Heading1"/>
        <w:rPr>
          <w:rFonts w:ascii="Arial" w:hAnsi="Arial" w:cs="Arial"/>
          <w:color w:val="084975"/>
          <w:lang w:val="en-AU"/>
        </w:rPr>
      </w:pPr>
      <w:r w:rsidRPr="001E5745">
        <w:rPr>
          <w:rFonts w:ascii="Arial" w:hAnsi="Arial" w:cs="Arial"/>
          <w:color w:val="084975"/>
          <w:lang w:val="en-AU"/>
        </w:rPr>
        <w:t>Fats, oils and grease management:</w:t>
      </w:r>
    </w:p>
    <w:p w14:paraId="4A45983E" w14:textId="77777777" w:rsidR="00461CF1" w:rsidRDefault="00461CF1" w:rsidP="00AF3EBF">
      <w:pPr>
        <w:pStyle w:val="Heading2"/>
      </w:pPr>
    </w:p>
    <w:p w14:paraId="097A0343" w14:textId="684F6E41" w:rsidR="0042317D" w:rsidRPr="00AF3EBF" w:rsidRDefault="0042317D" w:rsidP="00AF3EBF">
      <w:pPr>
        <w:pStyle w:val="Heading2"/>
      </w:pPr>
      <w:r w:rsidRPr="00AF3EBF">
        <w:t>PERTH REGION</w:t>
      </w:r>
    </w:p>
    <w:tbl>
      <w:tblPr>
        <w:tblStyle w:val="WaterCoporation"/>
        <w:tblW w:w="154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735"/>
        <w:gridCol w:w="3461"/>
        <w:gridCol w:w="2126"/>
        <w:gridCol w:w="4394"/>
        <w:gridCol w:w="1701"/>
      </w:tblGrid>
      <w:tr w:rsidR="0042317D" w:rsidRPr="001E5745" w14:paraId="5B7FBCB6" w14:textId="77777777" w:rsidTr="1E776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tcW w:w="3735" w:type="dxa"/>
            <w:shd w:val="clear" w:color="auto" w:fill="084975"/>
          </w:tcPr>
          <w:p w14:paraId="28DBC96E" w14:textId="77777777" w:rsidR="0042317D" w:rsidRPr="001E5745" w:rsidRDefault="0042317D" w:rsidP="0042317D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E5745">
              <w:rPr>
                <w:rFonts w:ascii="Arial" w:hAnsi="Arial" w:cs="Arial"/>
                <w:b/>
                <w:color w:val="FFFFFF" w:themeColor="background1"/>
                <w:szCs w:val="20"/>
              </w:rPr>
              <w:t>Trading Name</w:t>
            </w:r>
          </w:p>
        </w:tc>
        <w:tc>
          <w:tcPr>
            <w:tcW w:w="3461" w:type="dxa"/>
            <w:shd w:val="clear" w:color="auto" w:fill="084975"/>
          </w:tcPr>
          <w:p w14:paraId="12CB3B42" w14:textId="77777777" w:rsidR="0042317D" w:rsidRPr="001E5745" w:rsidRDefault="0042317D" w:rsidP="0042317D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E5745">
              <w:rPr>
                <w:rFonts w:ascii="Arial" w:hAnsi="Arial" w:cs="Arial"/>
                <w:b/>
                <w:color w:val="FFFFFF" w:themeColor="background1"/>
                <w:szCs w:val="20"/>
              </w:rPr>
              <w:t>Business Contact</w:t>
            </w:r>
          </w:p>
        </w:tc>
        <w:tc>
          <w:tcPr>
            <w:tcW w:w="2126" w:type="dxa"/>
            <w:shd w:val="clear" w:color="auto" w:fill="084975"/>
          </w:tcPr>
          <w:p w14:paraId="19AD1298" w14:textId="77777777" w:rsidR="0042317D" w:rsidRPr="001E5745" w:rsidRDefault="0042317D" w:rsidP="0042317D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E5745">
              <w:rPr>
                <w:rFonts w:ascii="Arial" w:hAnsi="Arial" w:cs="Arial"/>
                <w:b/>
                <w:color w:val="FFFFFF" w:themeColor="background1"/>
                <w:szCs w:val="20"/>
              </w:rPr>
              <w:t>Location</w:t>
            </w:r>
          </w:p>
        </w:tc>
        <w:tc>
          <w:tcPr>
            <w:tcW w:w="4394" w:type="dxa"/>
            <w:shd w:val="clear" w:color="auto" w:fill="084975"/>
          </w:tcPr>
          <w:p w14:paraId="1FAF0CDD" w14:textId="77777777" w:rsidR="0042317D" w:rsidRPr="001E5745" w:rsidRDefault="0042317D" w:rsidP="0042317D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E5745">
              <w:rPr>
                <w:rFonts w:ascii="Arial" w:hAnsi="Arial" w:cs="Arial"/>
                <w:b/>
                <w:color w:val="FFFFFF" w:themeColor="background1"/>
                <w:szCs w:val="20"/>
              </w:rPr>
              <w:t>Email</w:t>
            </w:r>
          </w:p>
        </w:tc>
        <w:tc>
          <w:tcPr>
            <w:tcW w:w="1701" w:type="dxa"/>
            <w:shd w:val="clear" w:color="auto" w:fill="084975"/>
          </w:tcPr>
          <w:p w14:paraId="198D443E" w14:textId="77777777" w:rsidR="0042317D" w:rsidRPr="001E5745" w:rsidRDefault="0042317D" w:rsidP="0042317D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E5745">
              <w:rPr>
                <w:rFonts w:ascii="Arial" w:hAnsi="Arial" w:cs="Arial"/>
                <w:b/>
                <w:color w:val="FFFFFF" w:themeColor="background1"/>
                <w:szCs w:val="20"/>
              </w:rPr>
              <w:t>Phone</w:t>
            </w:r>
          </w:p>
        </w:tc>
      </w:tr>
      <w:tr w:rsidR="0042317D" w:rsidRPr="001E5745" w14:paraId="16888014" w14:textId="77777777" w:rsidTr="1E77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4E77892D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AAA Liquid Waste</w:t>
            </w:r>
          </w:p>
        </w:tc>
        <w:tc>
          <w:tcPr>
            <w:tcW w:w="3461" w:type="dxa"/>
            <w:vAlign w:val="center"/>
          </w:tcPr>
          <w:p w14:paraId="5AD6753D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Sydney Chipchase</w:t>
            </w:r>
          </w:p>
        </w:tc>
        <w:tc>
          <w:tcPr>
            <w:tcW w:w="2126" w:type="dxa"/>
            <w:vAlign w:val="center"/>
          </w:tcPr>
          <w:p w14:paraId="705C8298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East Cannington</w:t>
            </w:r>
          </w:p>
        </w:tc>
        <w:tc>
          <w:tcPr>
            <w:tcW w:w="4394" w:type="dxa"/>
            <w:vAlign w:val="center"/>
          </w:tcPr>
          <w:p w14:paraId="280AEE77" w14:textId="3961293C" w:rsidR="0042317D" w:rsidRPr="00CC58A4" w:rsidRDefault="00397BE9" w:rsidP="00461CF1">
            <w:pPr>
              <w:rPr>
                <w:rFonts w:ascii="Arial" w:hAnsi="Arial" w:cs="Arial"/>
                <w:b/>
                <w:color w:val="666666"/>
                <w:szCs w:val="20"/>
                <w:u w:val="single"/>
              </w:rPr>
            </w:pPr>
            <w:hyperlink r:id="rId8" w:history="1">
              <w:r w:rsidR="0042317D" w:rsidRPr="00CC58A4">
                <w:rPr>
                  <w:rFonts w:ascii="Arial" w:hAnsi="Arial" w:cs="Arial"/>
                  <w:color w:val="0072A7"/>
                  <w:szCs w:val="20"/>
                  <w:u w:val="single"/>
                  <w:lang w:val="en-GB" w:eastAsia="en-US"/>
                </w:rPr>
                <w:t>nor-west@westnet.com.au</w:t>
              </w:r>
            </w:hyperlink>
          </w:p>
        </w:tc>
        <w:tc>
          <w:tcPr>
            <w:tcW w:w="1701" w:type="dxa"/>
            <w:vAlign w:val="center"/>
          </w:tcPr>
          <w:p w14:paraId="35F1DAE2" w14:textId="7ED0C9ED" w:rsidR="0042317D" w:rsidRPr="001E5745" w:rsidRDefault="1E776F44" w:rsidP="1E776F44">
            <w:pPr>
              <w:rPr>
                <w:rFonts w:ascii="Arial" w:hAnsi="Arial" w:cs="Arial"/>
                <w:color w:val="666666"/>
              </w:rPr>
            </w:pPr>
            <w:r w:rsidRPr="1E776F44">
              <w:rPr>
                <w:rFonts w:ascii="Arial" w:hAnsi="Arial" w:cs="Arial"/>
                <w:color w:val="666666"/>
              </w:rPr>
              <w:t>08 9458 2050</w:t>
            </w:r>
          </w:p>
          <w:p w14:paraId="466B1EC7" w14:textId="1BAA4ED0" w:rsidR="0042317D" w:rsidRPr="001E5745" w:rsidRDefault="1E776F44" w:rsidP="1E776F44">
            <w:pPr>
              <w:rPr>
                <w:rFonts w:ascii="Arial" w:hAnsi="Arial" w:cs="Arial"/>
                <w:color w:val="666666"/>
              </w:rPr>
            </w:pPr>
            <w:r w:rsidRPr="1E776F44">
              <w:rPr>
                <w:rFonts w:ascii="Arial" w:hAnsi="Arial" w:cs="Arial"/>
                <w:color w:val="666666"/>
              </w:rPr>
              <w:t>0417 973 916</w:t>
            </w:r>
          </w:p>
        </w:tc>
      </w:tr>
      <w:tr w:rsidR="0042317D" w:rsidRPr="001E5745" w14:paraId="317ADDBA" w14:textId="77777777" w:rsidTr="1E776F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0DA63332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Advanced Liquid Waste</w:t>
            </w:r>
          </w:p>
        </w:tc>
        <w:tc>
          <w:tcPr>
            <w:tcW w:w="3461" w:type="dxa"/>
            <w:vAlign w:val="center"/>
          </w:tcPr>
          <w:p w14:paraId="3C06B3EB" w14:textId="77777777" w:rsidR="0042317D" w:rsidRPr="001E5745" w:rsidRDefault="0042317D" w:rsidP="00461CF1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Tom Walsh</w:t>
            </w:r>
          </w:p>
        </w:tc>
        <w:tc>
          <w:tcPr>
            <w:tcW w:w="2126" w:type="dxa"/>
            <w:vAlign w:val="center"/>
          </w:tcPr>
          <w:p w14:paraId="68312565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Perth &amp; Hills</w:t>
            </w:r>
          </w:p>
        </w:tc>
        <w:tc>
          <w:tcPr>
            <w:tcW w:w="4394" w:type="dxa"/>
            <w:vAlign w:val="center"/>
          </w:tcPr>
          <w:p w14:paraId="40748A87" w14:textId="39A7E6B0" w:rsidR="0042317D" w:rsidRPr="00CC58A4" w:rsidRDefault="00397BE9" w:rsidP="00461CF1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9" w:history="1">
              <w:r w:rsidR="0042317D" w:rsidRPr="00CC58A4">
                <w:rPr>
                  <w:rStyle w:val="Hyperlink"/>
                  <w:rFonts w:ascii="Arial" w:hAnsi="Arial" w:cs="Arial"/>
                  <w:szCs w:val="20"/>
                  <w:lang w:val="en-GB" w:eastAsia="en-US"/>
                </w:rPr>
                <w:t>tom@advancedliquidwaste.com</w:t>
              </w:r>
            </w:hyperlink>
          </w:p>
        </w:tc>
        <w:tc>
          <w:tcPr>
            <w:tcW w:w="1701" w:type="dxa"/>
            <w:vAlign w:val="center"/>
          </w:tcPr>
          <w:p w14:paraId="51F33A07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1300 883 683</w:t>
            </w:r>
          </w:p>
          <w:p w14:paraId="7B060857" w14:textId="77777777" w:rsidR="0042317D" w:rsidRPr="001E5745" w:rsidRDefault="0042317D" w:rsidP="00461CF1">
            <w:pPr>
              <w:rPr>
                <w:rFonts w:ascii="Arial" w:hAnsi="Arial" w:cs="Arial"/>
                <w:b/>
                <w:color w:val="595959" w:themeColor="text1" w:themeTint="A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0438 068 818</w:t>
            </w:r>
          </w:p>
        </w:tc>
      </w:tr>
      <w:tr w:rsidR="0042317D" w:rsidRPr="001E5745" w14:paraId="56CB58DD" w14:textId="77777777" w:rsidTr="1E77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5199069B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Andy's Plumbing Service</w:t>
            </w:r>
          </w:p>
        </w:tc>
        <w:tc>
          <w:tcPr>
            <w:tcW w:w="3461" w:type="dxa"/>
            <w:vAlign w:val="center"/>
          </w:tcPr>
          <w:p w14:paraId="769F4092" w14:textId="77777777" w:rsidR="0042317D" w:rsidRPr="001E5745" w:rsidRDefault="0042317D" w:rsidP="00461CF1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Andrew Potolznys</w:t>
            </w:r>
          </w:p>
        </w:tc>
        <w:tc>
          <w:tcPr>
            <w:tcW w:w="2126" w:type="dxa"/>
            <w:vAlign w:val="center"/>
          </w:tcPr>
          <w:p w14:paraId="567D2031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Northam</w:t>
            </w:r>
          </w:p>
        </w:tc>
        <w:tc>
          <w:tcPr>
            <w:tcW w:w="4394" w:type="dxa"/>
            <w:vAlign w:val="center"/>
          </w:tcPr>
          <w:p w14:paraId="1948DB15" w14:textId="69DA43CD" w:rsidR="0042317D" w:rsidRPr="00CC58A4" w:rsidRDefault="00397BE9" w:rsidP="00461CF1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10" w:history="1">
              <w:r w:rsidR="0042317D" w:rsidRPr="00CC58A4">
                <w:rPr>
                  <w:rFonts w:ascii="Arial" w:hAnsi="Arial" w:cs="Arial"/>
                  <w:color w:val="0072A7"/>
                  <w:szCs w:val="20"/>
                  <w:u w:val="single"/>
                  <w:lang w:val="en-GB" w:eastAsia="en-US"/>
                </w:rPr>
                <w:t>andys@wn.com.au</w:t>
              </w:r>
            </w:hyperlink>
          </w:p>
        </w:tc>
        <w:tc>
          <w:tcPr>
            <w:tcW w:w="1701" w:type="dxa"/>
            <w:vAlign w:val="center"/>
          </w:tcPr>
          <w:p w14:paraId="1B0981F5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0418 913 077</w:t>
            </w:r>
          </w:p>
        </w:tc>
      </w:tr>
      <w:tr w:rsidR="0042317D" w:rsidRPr="001E5745" w14:paraId="0176173F" w14:textId="77777777" w:rsidTr="1E776F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521CED5A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Byford Liquid Waste</w:t>
            </w:r>
          </w:p>
        </w:tc>
        <w:tc>
          <w:tcPr>
            <w:tcW w:w="3461" w:type="dxa"/>
            <w:vAlign w:val="center"/>
          </w:tcPr>
          <w:p w14:paraId="3ACA7215" w14:textId="77777777" w:rsidR="0042317D" w:rsidRPr="001E5745" w:rsidRDefault="0042317D" w:rsidP="00461CF1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Dean Boaler</w:t>
            </w:r>
          </w:p>
        </w:tc>
        <w:tc>
          <w:tcPr>
            <w:tcW w:w="2126" w:type="dxa"/>
            <w:vAlign w:val="center"/>
          </w:tcPr>
          <w:p w14:paraId="0387680C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Byford</w:t>
            </w:r>
          </w:p>
        </w:tc>
        <w:tc>
          <w:tcPr>
            <w:tcW w:w="4394" w:type="dxa"/>
            <w:vAlign w:val="center"/>
          </w:tcPr>
          <w:p w14:paraId="7CAF54B8" w14:textId="015C00AA" w:rsidR="0042317D" w:rsidRPr="00CC58A4" w:rsidRDefault="00397BE9" w:rsidP="00461CF1">
            <w:pPr>
              <w:rPr>
                <w:rFonts w:ascii="Arial" w:hAnsi="Arial" w:cs="Arial"/>
                <w:szCs w:val="20"/>
              </w:rPr>
            </w:pPr>
            <w:hyperlink r:id="rId11" w:history="1">
              <w:r w:rsidR="0042317D" w:rsidRPr="00CC58A4">
                <w:rPr>
                  <w:rStyle w:val="Hyperlink"/>
                  <w:rFonts w:ascii="Arial" w:hAnsi="Arial" w:cs="Arial"/>
                  <w:szCs w:val="20"/>
                </w:rPr>
                <w:t>byfordliquidwaste@yahoo.com.au</w:t>
              </w:r>
            </w:hyperlink>
          </w:p>
        </w:tc>
        <w:tc>
          <w:tcPr>
            <w:tcW w:w="1701" w:type="dxa"/>
            <w:vAlign w:val="center"/>
          </w:tcPr>
          <w:p w14:paraId="6D52182B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0437 788 275</w:t>
            </w:r>
          </w:p>
        </w:tc>
      </w:tr>
      <w:tr w:rsidR="7B596A60" w14:paraId="7ED9DE20" w14:textId="77777777" w:rsidTr="1E77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631225E7" w14:textId="70CA5D05" w:rsidR="7B596A60" w:rsidRDefault="7B596A60" w:rsidP="00461CF1">
            <w:pPr>
              <w:rPr>
                <w:rFonts w:ascii="Arial" w:hAnsi="Arial" w:cs="Arial"/>
                <w:color w:val="666666"/>
              </w:rPr>
            </w:pPr>
            <w:r w:rsidRPr="7B596A60">
              <w:rPr>
                <w:rFonts w:ascii="Arial" w:hAnsi="Arial" w:cs="Arial"/>
                <w:color w:val="666666"/>
              </w:rPr>
              <w:t>Chittering Septic Service</w:t>
            </w:r>
          </w:p>
        </w:tc>
        <w:tc>
          <w:tcPr>
            <w:tcW w:w="3461" w:type="dxa"/>
            <w:vAlign w:val="center"/>
          </w:tcPr>
          <w:p w14:paraId="57FEF8AF" w14:textId="6BFE691A" w:rsidR="7B596A60" w:rsidRDefault="7B596A60" w:rsidP="00461CF1">
            <w:pPr>
              <w:rPr>
                <w:rFonts w:ascii="Arial" w:hAnsi="Arial" w:cs="Arial"/>
                <w:color w:val="666666"/>
              </w:rPr>
            </w:pPr>
            <w:r w:rsidRPr="7B596A60">
              <w:rPr>
                <w:rFonts w:ascii="Arial" w:hAnsi="Arial" w:cs="Arial"/>
                <w:color w:val="666666"/>
              </w:rPr>
              <w:t>Cameron Hooper</w:t>
            </w:r>
          </w:p>
        </w:tc>
        <w:tc>
          <w:tcPr>
            <w:tcW w:w="2126" w:type="dxa"/>
            <w:vAlign w:val="center"/>
          </w:tcPr>
          <w:p w14:paraId="34999743" w14:textId="019C32E3" w:rsidR="7B596A60" w:rsidRDefault="7B596A60" w:rsidP="00461CF1">
            <w:pPr>
              <w:rPr>
                <w:rFonts w:ascii="Arial" w:hAnsi="Arial" w:cs="Arial"/>
                <w:color w:val="666666"/>
              </w:rPr>
            </w:pPr>
            <w:r w:rsidRPr="7B596A60">
              <w:rPr>
                <w:rFonts w:ascii="Arial" w:hAnsi="Arial" w:cs="Arial"/>
                <w:color w:val="666666"/>
              </w:rPr>
              <w:t>Beckenham</w:t>
            </w:r>
          </w:p>
        </w:tc>
        <w:tc>
          <w:tcPr>
            <w:tcW w:w="4394" w:type="dxa"/>
            <w:vAlign w:val="center"/>
          </w:tcPr>
          <w:p w14:paraId="319D4C92" w14:textId="31ECA0C4" w:rsidR="7B596A60" w:rsidRPr="00CC58A4" w:rsidRDefault="00397BE9" w:rsidP="00461CF1">
            <w:pPr>
              <w:rPr>
                <w:rFonts w:ascii="Arial" w:hAnsi="Arial" w:cs="Arial"/>
              </w:rPr>
            </w:pPr>
            <w:hyperlink r:id="rId12">
              <w:r w:rsidR="7B596A60" w:rsidRPr="00CC58A4">
                <w:rPr>
                  <w:rStyle w:val="Hyperlink"/>
                  <w:rFonts w:ascii="Arial" w:hAnsi="Arial" w:cs="Arial"/>
                </w:rPr>
                <w:t>Admin@chitteringseptics.com.au</w:t>
              </w:r>
            </w:hyperlink>
            <w:r w:rsidR="7B596A60" w:rsidRPr="00CC58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404F94C" w14:textId="3D626865" w:rsidR="7B596A60" w:rsidRDefault="7B596A60" w:rsidP="00461CF1">
            <w:pPr>
              <w:rPr>
                <w:rFonts w:ascii="Arial" w:hAnsi="Arial" w:cs="Arial"/>
                <w:color w:val="666666"/>
              </w:rPr>
            </w:pPr>
            <w:r w:rsidRPr="7B596A60">
              <w:rPr>
                <w:rFonts w:ascii="Arial" w:hAnsi="Arial" w:cs="Arial"/>
                <w:color w:val="666666"/>
              </w:rPr>
              <w:t>0429 933 407</w:t>
            </w:r>
          </w:p>
        </w:tc>
      </w:tr>
      <w:tr w:rsidR="008B7D62" w:rsidRPr="001E5745" w14:paraId="23063F30" w14:textId="77777777" w:rsidTr="1E776F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2A667579" w14:textId="77777777" w:rsidR="008B7D62" w:rsidRPr="003731FD" w:rsidRDefault="008B7D62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8B7D62">
              <w:rPr>
                <w:rFonts w:ascii="Arial" w:hAnsi="Arial" w:cs="Arial"/>
                <w:color w:val="666666"/>
                <w:szCs w:val="20"/>
              </w:rPr>
              <w:t>Cleanaway Co Pty Ltd</w:t>
            </w:r>
          </w:p>
        </w:tc>
        <w:tc>
          <w:tcPr>
            <w:tcW w:w="3461" w:type="dxa"/>
            <w:vAlign w:val="center"/>
          </w:tcPr>
          <w:p w14:paraId="37B57588" w14:textId="75A84509" w:rsidR="008B7D62" w:rsidRPr="003731FD" w:rsidRDefault="1E776F44" w:rsidP="1E776F44">
            <w:pPr>
              <w:tabs>
                <w:tab w:val="left" w:pos="561"/>
              </w:tabs>
              <w:rPr>
                <w:rFonts w:ascii="Arial" w:hAnsi="Arial" w:cs="Arial"/>
                <w:color w:val="666666"/>
              </w:rPr>
            </w:pPr>
            <w:r w:rsidRPr="1E776F44">
              <w:rPr>
                <w:rFonts w:ascii="Arial" w:hAnsi="Arial" w:cs="Arial"/>
                <w:color w:val="666666"/>
              </w:rPr>
              <w:t>Savannah Felstead</w:t>
            </w:r>
          </w:p>
        </w:tc>
        <w:tc>
          <w:tcPr>
            <w:tcW w:w="2126" w:type="dxa"/>
            <w:vAlign w:val="center"/>
          </w:tcPr>
          <w:p w14:paraId="476AA7D4" w14:textId="77777777" w:rsidR="008B7D62" w:rsidRPr="003731FD" w:rsidRDefault="008B7D62" w:rsidP="00461CF1">
            <w:pPr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Kwinana Beach</w:t>
            </w:r>
          </w:p>
        </w:tc>
        <w:tc>
          <w:tcPr>
            <w:tcW w:w="4394" w:type="dxa"/>
            <w:vAlign w:val="center"/>
          </w:tcPr>
          <w:p w14:paraId="61B541D6" w14:textId="4AA8162C" w:rsidR="008B7D62" w:rsidRPr="00CC58A4" w:rsidRDefault="00397BE9" w:rsidP="1E776F44">
            <w:pPr>
              <w:rPr>
                <w:rFonts w:ascii="Arial" w:hAnsi="Arial" w:cs="Arial"/>
              </w:rPr>
            </w:pPr>
            <w:hyperlink r:id="rId13">
              <w:r w:rsidR="1E776F44" w:rsidRPr="1E776F44">
                <w:rPr>
                  <w:rStyle w:val="Hyperlink"/>
                  <w:rFonts w:ascii="Arial" w:hAnsi="Arial" w:cs="Arial"/>
                </w:rPr>
                <w:t>savannah.felstead@cleanaway.com.au</w:t>
              </w:r>
            </w:hyperlink>
          </w:p>
        </w:tc>
        <w:tc>
          <w:tcPr>
            <w:tcW w:w="1701" w:type="dxa"/>
            <w:vAlign w:val="center"/>
          </w:tcPr>
          <w:p w14:paraId="2EA8F686" w14:textId="548D30F6" w:rsidR="008B7D62" w:rsidRPr="003731FD" w:rsidRDefault="1E776F44" w:rsidP="1E776F44">
            <w:pPr>
              <w:rPr>
                <w:rFonts w:ascii="Arial" w:hAnsi="Arial" w:cs="Arial"/>
                <w:color w:val="666666"/>
              </w:rPr>
            </w:pPr>
            <w:r w:rsidRPr="1E776F44">
              <w:rPr>
                <w:rFonts w:ascii="Arial" w:hAnsi="Arial" w:cs="Arial"/>
                <w:color w:val="666666"/>
              </w:rPr>
              <w:t>08 6557 6932</w:t>
            </w:r>
          </w:p>
        </w:tc>
      </w:tr>
      <w:tr w:rsidR="0042317D" w:rsidRPr="001E5745" w14:paraId="61FEAEDB" w14:textId="77777777" w:rsidTr="1E77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41B2CA03" w14:textId="77777777" w:rsidR="0042317D" w:rsidRPr="003731FD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3731FD">
              <w:rPr>
                <w:rFonts w:ascii="Arial" w:hAnsi="Arial" w:cs="Arial"/>
                <w:color w:val="666666"/>
                <w:szCs w:val="20"/>
              </w:rPr>
              <w:t>Cleanflow Environmental Service</w:t>
            </w:r>
          </w:p>
        </w:tc>
        <w:tc>
          <w:tcPr>
            <w:tcW w:w="3461" w:type="dxa"/>
            <w:vAlign w:val="center"/>
          </w:tcPr>
          <w:p w14:paraId="02FCAA10" w14:textId="77777777" w:rsidR="0042317D" w:rsidRPr="003731FD" w:rsidRDefault="000F1983" w:rsidP="00461CF1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3731FD">
              <w:rPr>
                <w:rFonts w:ascii="Arial" w:hAnsi="Arial" w:cs="Arial"/>
                <w:color w:val="666666"/>
                <w:szCs w:val="20"/>
              </w:rPr>
              <w:t>Violet Milieri</w:t>
            </w:r>
          </w:p>
        </w:tc>
        <w:tc>
          <w:tcPr>
            <w:tcW w:w="2126" w:type="dxa"/>
            <w:vAlign w:val="center"/>
          </w:tcPr>
          <w:p w14:paraId="3214DA8A" w14:textId="77777777" w:rsidR="0042317D" w:rsidRPr="003731FD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3731FD">
              <w:rPr>
                <w:rFonts w:ascii="Arial" w:hAnsi="Arial" w:cs="Arial"/>
                <w:color w:val="666666"/>
                <w:szCs w:val="20"/>
              </w:rPr>
              <w:t xml:space="preserve">Canning Vale </w:t>
            </w:r>
          </w:p>
        </w:tc>
        <w:tc>
          <w:tcPr>
            <w:tcW w:w="4394" w:type="dxa"/>
            <w:vAlign w:val="center"/>
          </w:tcPr>
          <w:p w14:paraId="6510B8D9" w14:textId="00AD1582" w:rsidR="008E33E2" w:rsidRPr="00CC58A4" w:rsidRDefault="00397BE9" w:rsidP="00461CF1">
            <w:pPr>
              <w:rPr>
                <w:rFonts w:ascii="Arial" w:hAnsi="Arial" w:cs="Arial"/>
              </w:rPr>
            </w:pPr>
            <w:hyperlink r:id="rId14" w:history="1">
              <w:r w:rsidR="008E33E2" w:rsidRPr="00CC58A4">
                <w:rPr>
                  <w:rStyle w:val="Hyperlink"/>
                  <w:rFonts w:ascii="Arial" w:hAnsi="Arial" w:cs="Arial"/>
                </w:rPr>
                <w:t>violet@cleanflow.net.au</w:t>
              </w:r>
            </w:hyperlink>
          </w:p>
        </w:tc>
        <w:tc>
          <w:tcPr>
            <w:tcW w:w="1701" w:type="dxa"/>
            <w:vAlign w:val="center"/>
          </w:tcPr>
          <w:p w14:paraId="4D905012" w14:textId="77777777" w:rsidR="0042317D" w:rsidRPr="003731FD" w:rsidRDefault="1E776F44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1E776F44">
              <w:rPr>
                <w:rFonts w:ascii="Arial" w:hAnsi="Arial" w:cs="Arial"/>
                <w:color w:val="666666"/>
              </w:rPr>
              <w:t>08 9256 1911</w:t>
            </w:r>
          </w:p>
          <w:p w14:paraId="345CAA51" w14:textId="35EE1DE5" w:rsidR="0042317D" w:rsidRPr="003731FD" w:rsidRDefault="1E776F44" w:rsidP="1E776F44">
            <w:pPr>
              <w:rPr>
                <w:rFonts w:ascii="Arial" w:hAnsi="Arial" w:cs="Arial"/>
                <w:color w:val="666666"/>
              </w:rPr>
            </w:pPr>
            <w:r w:rsidRPr="1E776F44">
              <w:rPr>
                <w:rFonts w:ascii="Arial" w:hAnsi="Arial" w:cs="Arial"/>
                <w:color w:val="666666"/>
              </w:rPr>
              <w:t>0418 902 540</w:t>
            </w:r>
          </w:p>
        </w:tc>
      </w:tr>
      <w:tr w:rsidR="0042317D" w:rsidRPr="001E5745" w14:paraId="2D55AF4F" w14:textId="77777777" w:rsidTr="1E776F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0286E1B4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Dunny Doctor</w:t>
            </w:r>
          </w:p>
        </w:tc>
        <w:tc>
          <w:tcPr>
            <w:tcW w:w="3461" w:type="dxa"/>
            <w:vAlign w:val="center"/>
          </w:tcPr>
          <w:p w14:paraId="0B8D5736" w14:textId="7DE07747" w:rsidR="0042317D" w:rsidRPr="001E5745" w:rsidRDefault="1E776F44" w:rsidP="1E776F44">
            <w:pPr>
              <w:tabs>
                <w:tab w:val="left" w:pos="561"/>
              </w:tabs>
              <w:spacing w:line="259" w:lineRule="auto"/>
              <w:rPr>
                <w:rFonts w:ascii="Arial" w:hAnsi="Arial" w:cs="Arial"/>
                <w:color w:val="666666"/>
              </w:rPr>
            </w:pPr>
            <w:r w:rsidRPr="1E776F44">
              <w:rPr>
                <w:rFonts w:ascii="Arial" w:hAnsi="Arial" w:cs="Arial"/>
                <w:color w:val="666666"/>
              </w:rPr>
              <w:t>Fiona Francis</w:t>
            </w:r>
          </w:p>
        </w:tc>
        <w:tc>
          <w:tcPr>
            <w:tcW w:w="2126" w:type="dxa"/>
            <w:vAlign w:val="center"/>
          </w:tcPr>
          <w:p w14:paraId="48577B86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Mandurah</w:t>
            </w:r>
          </w:p>
        </w:tc>
        <w:tc>
          <w:tcPr>
            <w:tcW w:w="4394" w:type="dxa"/>
            <w:vAlign w:val="center"/>
          </w:tcPr>
          <w:p w14:paraId="5F2AAA65" w14:textId="56CA1030" w:rsidR="0042317D" w:rsidRPr="00CC58A4" w:rsidRDefault="1E776F44" w:rsidP="1E776F44">
            <w:pPr>
              <w:rPr>
                <w:rFonts w:ascii="Arial" w:hAnsi="Arial" w:cs="Arial"/>
                <w:color w:val="0072A7"/>
                <w:u w:val="single"/>
                <w:lang w:val="en-GB" w:eastAsia="en-US"/>
              </w:rPr>
            </w:pPr>
            <w:r w:rsidRPr="1E776F44">
              <w:rPr>
                <w:rFonts w:ascii="Arial" w:hAnsi="Arial" w:cs="Arial"/>
                <w:color w:val="0072A7"/>
                <w:u w:val="single"/>
                <w:lang w:val="en-GB" w:eastAsia="en-US"/>
              </w:rPr>
              <w:t>admin@saggersgroup.com</w:t>
            </w:r>
          </w:p>
        </w:tc>
        <w:tc>
          <w:tcPr>
            <w:tcW w:w="1701" w:type="dxa"/>
            <w:vAlign w:val="center"/>
          </w:tcPr>
          <w:p w14:paraId="02D7D6BC" w14:textId="342C5069" w:rsidR="0042317D" w:rsidRPr="00CC58A4" w:rsidRDefault="2FD31DAB" w:rsidP="00461CF1">
            <w:pPr>
              <w:rPr>
                <w:rFonts w:ascii="Arial" w:hAnsi="Arial" w:cs="Arial"/>
                <w:color w:val="666666"/>
              </w:rPr>
            </w:pPr>
            <w:r w:rsidRPr="2FD31DAB">
              <w:rPr>
                <w:rFonts w:ascii="Arial" w:hAnsi="Arial" w:cs="Arial"/>
                <w:color w:val="666666"/>
              </w:rPr>
              <w:t>08 9535 3686</w:t>
            </w:r>
            <w:r w:rsidR="0042317D" w:rsidRPr="00CC58A4">
              <w:rPr>
                <w:rFonts w:ascii="Arial" w:hAnsi="Arial" w:cs="Arial"/>
                <w:color w:val="666666"/>
              </w:rPr>
              <w:br/>
            </w:r>
            <w:r w:rsidRPr="00CC58A4">
              <w:rPr>
                <w:rFonts w:ascii="Arial" w:hAnsi="Arial" w:cs="Arial"/>
                <w:color w:val="666666"/>
              </w:rPr>
              <w:t>0416 005 234</w:t>
            </w:r>
          </w:p>
        </w:tc>
      </w:tr>
      <w:tr w:rsidR="0042317D" w:rsidRPr="001E5745" w14:paraId="5D183B01" w14:textId="77777777" w:rsidTr="1E77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4B332857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Easysafe Liquid Waste Disposal</w:t>
            </w:r>
          </w:p>
        </w:tc>
        <w:tc>
          <w:tcPr>
            <w:tcW w:w="3461" w:type="dxa"/>
            <w:vAlign w:val="center"/>
          </w:tcPr>
          <w:p w14:paraId="049F7CC2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Kevin Edwards</w:t>
            </w:r>
          </w:p>
        </w:tc>
        <w:tc>
          <w:tcPr>
            <w:tcW w:w="2126" w:type="dxa"/>
            <w:vAlign w:val="center"/>
          </w:tcPr>
          <w:p w14:paraId="7581C835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Midvale</w:t>
            </w:r>
          </w:p>
        </w:tc>
        <w:tc>
          <w:tcPr>
            <w:tcW w:w="4394" w:type="dxa"/>
            <w:vAlign w:val="center"/>
          </w:tcPr>
          <w:p w14:paraId="0EEAA021" w14:textId="205D7A8A" w:rsidR="0042317D" w:rsidRPr="00CC58A4" w:rsidRDefault="00397BE9" w:rsidP="00461CF1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15" w:history="1">
              <w:r w:rsidR="0042317D" w:rsidRPr="00CC58A4">
                <w:rPr>
                  <w:rStyle w:val="Hyperlink"/>
                  <w:rFonts w:ascii="Arial" w:hAnsi="Arial" w:cs="Arial"/>
                  <w:szCs w:val="20"/>
                  <w:lang w:val="en-GB" w:eastAsia="en-US"/>
                </w:rPr>
                <w:t>accounts@easysafeliquidwaste.com.au</w:t>
              </w:r>
            </w:hyperlink>
          </w:p>
        </w:tc>
        <w:tc>
          <w:tcPr>
            <w:tcW w:w="1701" w:type="dxa"/>
            <w:vAlign w:val="center"/>
          </w:tcPr>
          <w:p w14:paraId="5A0DC3AA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0403 054 066</w:t>
            </w:r>
          </w:p>
        </w:tc>
      </w:tr>
      <w:tr w:rsidR="0042317D" w:rsidRPr="001E5745" w14:paraId="3E08E317" w14:textId="77777777" w:rsidTr="1E776F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059C84EF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Exit Waste</w:t>
            </w:r>
          </w:p>
        </w:tc>
        <w:tc>
          <w:tcPr>
            <w:tcW w:w="3461" w:type="dxa"/>
            <w:vAlign w:val="center"/>
          </w:tcPr>
          <w:p w14:paraId="60A48A0E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Max Nield</w:t>
            </w:r>
          </w:p>
        </w:tc>
        <w:tc>
          <w:tcPr>
            <w:tcW w:w="2126" w:type="dxa"/>
            <w:vAlign w:val="center"/>
          </w:tcPr>
          <w:p w14:paraId="235134FF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Perth &amp; Metro Hills</w:t>
            </w:r>
          </w:p>
        </w:tc>
        <w:tc>
          <w:tcPr>
            <w:tcW w:w="4394" w:type="dxa"/>
            <w:vAlign w:val="center"/>
          </w:tcPr>
          <w:p w14:paraId="7D6AE26A" w14:textId="6362E707" w:rsidR="0042317D" w:rsidRPr="00CC58A4" w:rsidRDefault="00397BE9" w:rsidP="1E776F44">
            <w:pPr>
              <w:rPr>
                <w:rFonts w:ascii="Arial" w:hAnsi="Arial" w:cs="Arial"/>
                <w:color w:val="0072A7"/>
                <w:u w:val="single"/>
                <w:lang w:val="en-GB" w:eastAsia="en-US"/>
              </w:rPr>
            </w:pPr>
            <w:hyperlink r:id="rId16">
              <w:r w:rsidR="1E776F44" w:rsidRPr="1E776F44">
                <w:rPr>
                  <w:rStyle w:val="Hyperlink"/>
                  <w:rFonts w:ascii="Arial" w:hAnsi="Arial" w:cs="Arial"/>
                  <w:lang w:val="en-GB" w:eastAsia="en-US"/>
                </w:rPr>
                <w:t>exitwasteoffice@gmail.com</w:t>
              </w:r>
            </w:hyperlink>
          </w:p>
        </w:tc>
        <w:tc>
          <w:tcPr>
            <w:tcW w:w="1701" w:type="dxa"/>
            <w:vAlign w:val="center"/>
          </w:tcPr>
          <w:p w14:paraId="087CFD2A" w14:textId="58E51F0F" w:rsidR="0042317D" w:rsidRPr="001E5745" w:rsidRDefault="1E776F44" w:rsidP="1E776F44">
            <w:pPr>
              <w:rPr>
                <w:rFonts w:ascii="Arial" w:hAnsi="Arial" w:cs="Arial"/>
                <w:color w:val="666666"/>
              </w:rPr>
            </w:pPr>
            <w:r w:rsidRPr="1E776F44">
              <w:rPr>
                <w:rFonts w:ascii="Arial" w:hAnsi="Arial" w:cs="Arial"/>
                <w:color w:val="666666"/>
              </w:rPr>
              <w:t>0430159101</w:t>
            </w:r>
          </w:p>
        </w:tc>
      </w:tr>
      <w:tr w:rsidR="0042317D" w:rsidRPr="001E5745" w14:paraId="4E329A1F" w14:textId="77777777" w:rsidTr="1E77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75FCB0FC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Grease Arrestor</w:t>
            </w:r>
          </w:p>
        </w:tc>
        <w:tc>
          <w:tcPr>
            <w:tcW w:w="3461" w:type="dxa"/>
            <w:vAlign w:val="center"/>
          </w:tcPr>
          <w:p w14:paraId="7A1EA642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Gerry Richardson</w:t>
            </w:r>
          </w:p>
        </w:tc>
        <w:tc>
          <w:tcPr>
            <w:tcW w:w="2126" w:type="dxa"/>
            <w:vAlign w:val="center"/>
          </w:tcPr>
          <w:p w14:paraId="04DD35C8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Greenwood &amp; Walliston</w:t>
            </w:r>
          </w:p>
        </w:tc>
        <w:tc>
          <w:tcPr>
            <w:tcW w:w="4394" w:type="dxa"/>
            <w:vAlign w:val="center"/>
          </w:tcPr>
          <w:p w14:paraId="3564DA40" w14:textId="187DCEE4" w:rsidR="0042317D" w:rsidRPr="00CC58A4" w:rsidRDefault="00397BE9" w:rsidP="00461CF1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17" w:history="1">
              <w:r w:rsidR="0042317D" w:rsidRPr="00CC58A4">
                <w:rPr>
                  <w:rFonts w:ascii="Arial" w:hAnsi="Arial" w:cs="Arial"/>
                  <w:color w:val="0072A7"/>
                  <w:szCs w:val="20"/>
                  <w:u w:val="single"/>
                  <w:lang w:val="en-GB" w:eastAsia="en-US"/>
                </w:rPr>
                <w:t>gerrygreasearrestor@bigpond.com</w:t>
              </w:r>
            </w:hyperlink>
          </w:p>
        </w:tc>
        <w:tc>
          <w:tcPr>
            <w:tcW w:w="1701" w:type="dxa"/>
            <w:vAlign w:val="center"/>
          </w:tcPr>
          <w:p w14:paraId="7915A39C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0427 770 549</w:t>
            </w:r>
          </w:p>
        </w:tc>
      </w:tr>
      <w:tr w:rsidR="0042317D" w:rsidRPr="001E5745" w14:paraId="77DFC6A0" w14:textId="77777777" w:rsidTr="1E776F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064F7A3F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 xml:space="preserve">Great Southern Liquid Waste &amp; e-Teq Resources </w:t>
            </w:r>
          </w:p>
        </w:tc>
        <w:tc>
          <w:tcPr>
            <w:tcW w:w="3461" w:type="dxa"/>
            <w:vAlign w:val="center"/>
          </w:tcPr>
          <w:p w14:paraId="32117457" w14:textId="48C0B096" w:rsidR="0042317D" w:rsidRPr="001E5745" w:rsidRDefault="1E776F44" w:rsidP="1E776F44">
            <w:pPr>
              <w:rPr>
                <w:rFonts w:ascii="Arial" w:hAnsi="Arial" w:cs="Arial"/>
                <w:color w:val="666666"/>
              </w:rPr>
            </w:pPr>
            <w:r w:rsidRPr="1E776F44">
              <w:rPr>
                <w:rFonts w:ascii="Arial" w:hAnsi="Arial" w:cs="Arial"/>
                <w:color w:val="666666"/>
              </w:rPr>
              <w:t>Kristy Shaddick</w:t>
            </w:r>
          </w:p>
        </w:tc>
        <w:tc>
          <w:tcPr>
            <w:tcW w:w="2126" w:type="dxa"/>
            <w:vAlign w:val="center"/>
          </w:tcPr>
          <w:p w14:paraId="62A902F2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Albany &amp; Mt Barker</w:t>
            </w:r>
          </w:p>
        </w:tc>
        <w:tc>
          <w:tcPr>
            <w:tcW w:w="4394" w:type="dxa"/>
            <w:vAlign w:val="center"/>
          </w:tcPr>
          <w:p w14:paraId="08E2F9D9" w14:textId="62D9AFC7" w:rsidR="0042317D" w:rsidRPr="00CC58A4" w:rsidRDefault="00397BE9" w:rsidP="1E776F44">
            <w:pPr>
              <w:rPr>
                <w:rFonts w:ascii="Arial" w:hAnsi="Arial" w:cs="Arial"/>
              </w:rPr>
            </w:pPr>
            <w:hyperlink r:id="rId18">
              <w:r w:rsidR="1E776F44" w:rsidRPr="1E776F44">
                <w:rPr>
                  <w:rStyle w:val="Hyperlink"/>
                  <w:rFonts w:ascii="Arial" w:hAnsi="Arial" w:cs="Arial"/>
                </w:rPr>
                <w:t>admin@gslw.com.au</w:t>
              </w:r>
            </w:hyperlink>
          </w:p>
        </w:tc>
        <w:tc>
          <w:tcPr>
            <w:tcW w:w="1701" w:type="dxa"/>
            <w:vAlign w:val="center"/>
          </w:tcPr>
          <w:p w14:paraId="1D8909AD" w14:textId="434C5B60" w:rsidR="1E776F44" w:rsidRDefault="1E776F44" w:rsidP="1E776F44">
            <w:pPr>
              <w:rPr>
                <w:rFonts w:ascii="Arial" w:hAnsi="Arial" w:cs="Arial"/>
                <w:color w:val="666666"/>
              </w:rPr>
            </w:pPr>
            <w:r w:rsidRPr="1E776F44">
              <w:rPr>
                <w:rFonts w:ascii="Arial" w:hAnsi="Arial" w:cs="Arial"/>
                <w:color w:val="666666"/>
              </w:rPr>
              <w:t>0427 222 167</w:t>
            </w:r>
          </w:p>
          <w:p w14:paraId="065EA4AA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 xml:space="preserve">0427 411 404 </w:t>
            </w:r>
          </w:p>
        </w:tc>
      </w:tr>
      <w:tr w:rsidR="0042317D" w:rsidRPr="001E5745" w14:paraId="1063D944" w14:textId="77777777" w:rsidTr="1E77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5ED3E328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Halgan Liquid Waste</w:t>
            </w:r>
          </w:p>
        </w:tc>
        <w:tc>
          <w:tcPr>
            <w:tcW w:w="3461" w:type="dxa"/>
            <w:vAlign w:val="center"/>
          </w:tcPr>
          <w:p w14:paraId="01BE5944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Sydney Chipchase</w:t>
            </w:r>
          </w:p>
        </w:tc>
        <w:tc>
          <w:tcPr>
            <w:tcW w:w="2126" w:type="dxa"/>
            <w:vAlign w:val="center"/>
          </w:tcPr>
          <w:p w14:paraId="7E73301C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Perth</w:t>
            </w:r>
          </w:p>
        </w:tc>
        <w:tc>
          <w:tcPr>
            <w:tcW w:w="4394" w:type="dxa"/>
            <w:vAlign w:val="center"/>
          </w:tcPr>
          <w:p w14:paraId="24099B09" w14:textId="583490FF" w:rsidR="0042317D" w:rsidRPr="00CC58A4" w:rsidRDefault="00397BE9" w:rsidP="00461CF1">
            <w:pPr>
              <w:rPr>
                <w:rFonts w:ascii="Arial" w:hAnsi="Arial" w:cs="Arial"/>
                <w:szCs w:val="20"/>
              </w:rPr>
            </w:pPr>
            <w:hyperlink r:id="rId19" w:history="1">
              <w:r w:rsidR="0042317D" w:rsidRPr="00CC58A4">
                <w:rPr>
                  <w:rStyle w:val="Hyperlink"/>
                  <w:rFonts w:ascii="Arial" w:hAnsi="Arial" w:cs="Arial"/>
                  <w:szCs w:val="20"/>
                </w:rPr>
                <w:t>info@halganliquidwaste.com.au</w:t>
              </w:r>
            </w:hyperlink>
          </w:p>
        </w:tc>
        <w:tc>
          <w:tcPr>
            <w:tcW w:w="1701" w:type="dxa"/>
            <w:vAlign w:val="center"/>
          </w:tcPr>
          <w:p w14:paraId="1F8D723A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1800 626 753</w:t>
            </w:r>
          </w:p>
        </w:tc>
      </w:tr>
      <w:tr w:rsidR="0060796F" w:rsidRPr="001E5745" w14:paraId="72CE159A" w14:textId="77777777" w:rsidTr="1E776F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60E4EA1F" w14:textId="408BB981" w:rsidR="0060796F" w:rsidRPr="001E5745" w:rsidRDefault="0060796F" w:rsidP="00461CF1">
            <w:pPr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Hazrad Australia</w:t>
            </w:r>
          </w:p>
        </w:tc>
        <w:tc>
          <w:tcPr>
            <w:tcW w:w="3461" w:type="dxa"/>
            <w:vAlign w:val="center"/>
          </w:tcPr>
          <w:p w14:paraId="48F69E06" w14:textId="29A52ECD" w:rsidR="0060796F" w:rsidRPr="001E5745" w:rsidRDefault="0060796F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60796F">
              <w:rPr>
                <w:rFonts w:ascii="Arial" w:hAnsi="Arial" w:cs="Arial"/>
                <w:color w:val="666666"/>
                <w:szCs w:val="20"/>
              </w:rPr>
              <w:t>David Reddie</w:t>
            </w:r>
          </w:p>
        </w:tc>
        <w:tc>
          <w:tcPr>
            <w:tcW w:w="2126" w:type="dxa"/>
            <w:vAlign w:val="center"/>
          </w:tcPr>
          <w:p w14:paraId="38193933" w14:textId="1FA10FEC" w:rsidR="0060796F" w:rsidRPr="001E5745" w:rsidRDefault="0060796F" w:rsidP="00461CF1">
            <w:pPr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Bibra Lake</w:t>
            </w:r>
          </w:p>
        </w:tc>
        <w:tc>
          <w:tcPr>
            <w:tcW w:w="4394" w:type="dxa"/>
            <w:vAlign w:val="center"/>
          </w:tcPr>
          <w:p w14:paraId="3AB43E62" w14:textId="4252839F" w:rsidR="0060796F" w:rsidRPr="00CC58A4" w:rsidRDefault="00397BE9" w:rsidP="00461CF1">
            <w:pPr>
              <w:rPr>
                <w:rFonts w:ascii="Arial" w:hAnsi="Arial" w:cs="Arial"/>
              </w:rPr>
            </w:pPr>
            <w:hyperlink r:id="rId20" w:history="1">
              <w:r w:rsidR="0060796F" w:rsidRPr="00CC58A4">
                <w:rPr>
                  <w:rStyle w:val="Hyperlink"/>
                  <w:rFonts w:ascii="Arial" w:hAnsi="Arial" w:cs="Arial"/>
                  <w:szCs w:val="20"/>
                </w:rPr>
                <w:t>enquiries@hazrad.com.au</w:t>
              </w:r>
            </w:hyperlink>
          </w:p>
        </w:tc>
        <w:tc>
          <w:tcPr>
            <w:tcW w:w="1701" w:type="dxa"/>
            <w:vAlign w:val="center"/>
          </w:tcPr>
          <w:p w14:paraId="2FC9FBD0" w14:textId="06F70A5F" w:rsidR="0060796F" w:rsidRPr="001E5745" w:rsidRDefault="0060796F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60796F">
              <w:rPr>
                <w:rFonts w:ascii="Arial" w:hAnsi="Arial" w:cs="Arial"/>
                <w:color w:val="666666"/>
                <w:szCs w:val="20"/>
              </w:rPr>
              <w:t>08 9418 4200</w:t>
            </w:r>
          </w:p>
        </w:tc>
      </w:tr>
      <w:tr w:rsidR="0042317D" w:rsidRPr="001E5745" w14:paraId="7CB74A00" w14:textId="77777777" w:rsidTr="1E77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6192B009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Instant Waste Management</w:t>
            </w:r>
          </w:p>
        </w:tc>
        <w:tc>
          <w:tcPr>
            <w:tcW w:w="3461" w:type="dxa"/>
            <w:vAlign w:val="center"/>
          </w:tcPr>
          <w:p w14:paraId="53783B29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Peter Gelmi</w:t>
            </w:r>
          </w:p>
        </w:tc>
        <w:tc>
          <w:tcPr>
            <w:tcW w:w="2126" w:type="dxa"/>
            <w:vAlign w:val="center"/>
          </w:tcPr>
          <w:p w14:paraId="46827154" w14:textId="2A72925E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B</w:t>
            </w:r>
            <w:r w:rsidR="00262569">
              <w:rPr>
                <w:rFonts w:ascii="Arial" w:hAnsi="Arial" w:cs="Arial"/>
                <w:color w:val="666666"/>
                <w:szCs w:val="20"/>
              </w:rPr>
              <w:t>Or</w:t>
            </w:r>
            <w:r w:rsidRPr="001E5745">
              <w:rPr>
                <w:rFonts w:ascii="Arial" w:hAnsi="Arial" w:cs="Arial"/>
                <w:color w:val="666666"/>
                <w:szCs w:val="20"/>
              </w:rPr>
              <w:t>ayswater</w:t>
            </w:r>
          </w:p>
        </w:tc>
        <w:tc>
          <w:tcPr>
            <w:tcW w:w="4394" w:type="dxa"/>
            <w:vAlign w:val="center"/>
          </w:tcPr>
          <w:p w14:paraId="154290C4" w14:textId="30AA7C2B" w:rsidR="0042317D" w:rsidRPr="00CC58A4" w:rsidRDefault="00397BE9" w:rsidP="00461CF1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21" w:history="1">
              <w:r w:rsidR="0042317D" w:rsidRPr="00CC58A4">
                <w:rPr>
                  <w:rStyle w:val="Hyperlink"/>
                  <w:rFonts w:ascii="Arial" w:hAnsi="Arial" w:cs="Arial"/>
                  <w:szCs w:val="20"/>
                  <w:lang w:val="en-GB" w:eastAsia="en-US"/>
                </w:rPr>
                <w:t>pgelmi@instantwaste.com.au</w:t>
              </w:r>
            </w:hyperlink>
          </w:p>
        </w:tc>
        <w:tc>
          <w:tcPr>
            <w:tcW w:w="1701" w:type="dxa"/>
            <w:vAlign w:val="center"/>
          </w:tcPr>
          <w:p w14:paraId="35B85C3C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08 9379 2111</w:t>
            </w:r>
          </w:p>
        </w:tc>
      </w:tr>
      <w:tr w:rsidR="0042317D" w:rsidRPr="001E5745" w14:paraId="2CE39789" w14:textId="77777777" w:rsidTr="1E776F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1E9EEAE5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lastRenderedPageBreak/>
              <w:t>J.J. Richards &amp; Sons Pty Ltd</w:t>
            </w:r>
          </w:p>
        </w:tc>
        <w:tc>
          <w:tcPr>
            <w:tcW w:w="3461" w:type="dxa"/>
            <w:vAlign w:val="center"/>
          </w:tcPr>
          <w:p w14:paraId="51A627A3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Customer Service Perth</w:t>
            </w:r>
          </w:p>
        </w:tc>
        <w:tc>
          <w:tcPr>
            <w:tcW w:w="2126" w:type="dxa"/>
            <w:vAlign w:val="center"/>
          </w:tcPr>
          <w:p w14:paraId="6E4B66E3" w14:textId="0958EC8D" w:rsidR="0042317D" w:rsidRPr="001E5745" w:rsidRDefault="00CE6AF1" w:rsidP="00461CF1">
            <w:pPr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Bayswater</w:t>
            </w:r>
          </w:p>
        </w:tc>
        <w:tc>
          <w:tcPr>
            <w:tcW w:w="4394" w:type="dxa"/>
            <w:vAlign w:val="center"/>
          </w:tcPr>
          <w:p w14:paraId="5DB70807" w14:textId="7C34B87B" w:rsidR="0042317D" w:rsidRPr="00CC58A4" w:rsidRDefault="00397BE9" w:rsidP="00461CF1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22" w:history="1">
              <w:r w:rsidR="001B266E" w:rsidRPr="00CC58A4">
                <w:rPr>
                  <w:rStyle w:val="Hyperlink"/>
                  <w:rFonts w:ascii="Arial" w:hAnsi="Arial" w:cs="Arial"/>
                  <w:szCs w:val="20"/>
                  <w:lang w:val="en-GB" w:eastAsia="en-US"/>
                </w:rPr>
                <w:t>operations.perth@jjswaste.com.au</w:t>
              </w:r>
            </w:hyperlink>
            <w:r w:rsidR="001B266E" w:rsidRPr="00CC58A4">
              <w:rPr>
                <w:rFonts w:ascii="Arial" w:hAnsi="Arial" w:cs="Arial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1BBCE3B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08 6278 1000</w:t>
            </w:r>
          </w:p>
        </w:tc>
      </w:tr>
      <w:tr w:rsidR="7B596A60" w14:paraId="508AD144" w14:textId="77777777" w:rsidTr="1E77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6B78E615" w14:textId="1BC365ED" w:rsidR="7B596A60" w:rsidRDefault="7B596A60" w:rsidP="00461CF1">
            <w:pPr>
              <w:rPr>
                <w:rFonts w:ascii="Arial" w:hAnsi="Arial" w:cs="Arial"/>
                <w:color w:val="666666"/>
              </w:rPr>
            </w:pPr>
            <w:r w:rsidRPr="7B596A60">
              <w:rPr>
                <w:rFonts w:ascii="Arial" w:hAnsi="Arial" w:cs="Arial"/>
                <w:color w:val="666666"/>
              </w:rPr>
              <w:t>Metro Liquid Waste Services</w:t>
            </w:r>
          </w:p>
        </w:tc>
        <w:tc>
          <w:tcPr>
            <w:tcW w:w="3461" w:type="dxa"/>
            <w:vAlign w:val="center"/>
          </w:tcPr>
          <w:p w14:paraId="7BC65057" w14:textId="6BFE691A" w:rsidR="7B596A60" w:rsidRDefault="7B596A60" w:rsidP="00461CF1">
            <w:pPr>
              <w:rPr>
                <w:rFonts w:ascii="Arial" w:hAnsi="Arial" w:cs="Arial"/>
                <w:color w:val="666666"/>
              </w:rPr>
            </w:pPr>
            <w:r w:rsidRPr="7B596A60">
              <w:rPr>
                <w:rFonts w:ascii="Arial" w:hAnsi="Arial" w:cs="Arial"/>
                <w:color w:val="666666"/>
              </w:rPr>
              <w:t>Cameron Hooper</w:t>
            </w:r>
          </w:p>
        </w:tc>
        <w:tc>
          <w:tcPr>
            <w:tcW w:w="2126" w:type="dxa"/>
            <w:vAlign w:val="center"/>
          </w:tcPr>
          <w:p w14:paraId="01EF3EEF" w14:textId="019C32E3" w:rsidR="7B596A60" w:rsidRDefault="7B596A60" w:rsidP="00461CF1">
            <w:pPr>
              <w:rPr>
                <w:rFonts w:ascii="Arial" w:hAnsi="Arial" w:cs="Arial"/>
                <w:color w:val="666666"/>
              </w:rPr>
            </w:pPr>
            <w:r w:rsidRPr="7B596A60">
              <w:rPr>
                <w:rFonts w:ascii="Arial" w:hAnsi="Arial" w:cs="Arial"/>
                <w:color w:val="666666"/>
              </w:rPr>
              <w:t>Beckenham</w:t>
            </w:r>
          </w:p>
        </w:tc>
        <w:tc>
          <w:tcPr>
            <w:tcW w:w="4394" w:type="dxa"/>
            <w:vAlign w:val="center"/>
          </w:tcPr>
          <w:p w14:paraId="0B39CF68" w14:textId="2E84DE72" w:rsidR="7B596A60" w:rsidRPr="008C66E5" w:rsidRDefault="00397BE9" w:rsidP="00461CF1">
            <w:pPr>
              <w:rPr>
                <w:rFonts w:ascii="Arial" w:hAnsi="Arial" w:cs="Arial"/>
              </w:rPr>
            </w:pPr>
            <w:hyperlink r:id="rId23">
              <w:r w:rsidR="7B596A60" w:rsidRPr="008C66E5">
                <w:rPr>
                  <w:rStyle w:val="Hyperlink"/>
                  <w:rFonts w:ascii="Arial" w:hAnsi="Arial" w:cs="Arial"/>
                </w:rPr>
                <w:t>Admin@mlws.au</w:t>
              </w:r>
            </w:hyperlink>
            <w:r w:rsidR="7B596A60" w:rsidRPr="008C66E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9B628A8" w14:textId="3D626865" w:rsidR="7B596A60" w:rsidRDefault="7B596A60" w:rsidP="00461CF1">
            <w:pPr>
              <w:rPr>
                <w:rFonts w:ascii="Arial" w:hAnsi="Arial" w:cs="Arial"/>
                <w:color w:val="666666"/>
              </w:rPr>
            </w:pPr>
            <w:r w:rsidRPr="7B596A60">
              <w:rPr>
                <w:rFonts w:ascii="Arial" w:hAnsi="Arial" w:cs="Arial"/>
                <w:color w:val="666666"/>
              </w:rPr>
              <w:t>0429 933 407</w:t>
            </w:r>
          </w:p>
          <w:p w14:paraId="2C353810" w14:textId="4B9B9013" w:rsidR="7B596A60" w:rsidRDefault="7B596A60" w:rsidP="00461CF1">
            <w:pPr>
              <w:rPr>
                <w:rFonts w:ascii="Arial" w:hAnsi="Arial" w:cs="Arial"/>
                <w:color w:val="666666"/>
              </w:rPr>
            </w:pPr>
          </w:p>
        </w:tc>
      </w:tr>
      <w:tr w:rsidR="00C20700" w:rsidRPr="001E5745" w14:paraId="058FE655" w14:textId="77777777" w:rsidTr="1E776F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1F97E52F" w14:textId="60826C25" w:rsidR="00DC77E4" w:rsidRPr="00CC58A4" w:rsidRDefault="00DC77E4" w:rsidP="00461CF1">
            <w:pPr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 xml:space="preserve">MDH Liquid </w:t>
            </w:r>
            <w:r w:rsidRPr="00DC77E4">
              <w:rPr>
                <w:rFonts w:ascii="Arial" w:hAnsi="Arial" w:cs="Arial"/>
                <w:color w:val="666666"/>
                <w:szCs w:val="20"/>
              </w:rPr>
              <w:t>Waste</w:t>
            </w:r>
          </w:p>
        </w:tc>
        <w:tc>
          <w:tcPr>
            <w:tcW w:w="3461" w:type="dxa"/>
            <w:vAlign w:val="center"/>
          </w:tcPr>
          <w:p w14:paraId="214009DA" w14:textId="12461D2C" w:rsidR="00DC77E4" w:rsidRPr="00DC77E4" w:rsidRDefault="00DC77E4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DC77E4">
              <w:rPr>
                <w:rFonts w:ascii="Arial" w:hAnsi="Arial" w:cs="Arial"/>
                <w:color w:val="666666"/>
                <w:szCs w:val="20"/>
              </w:rPr>
              <w:t>Gillian O’Connor</w:t>
            </w:r>
          </w:p>
        </w:tc>
        <w:tc>
          <w:tcPr>
            <w:tcW w:w="2126" w:type="dxa"/>
            <w:vAlign w:val="center"/>
          </w:tcPr>
          <w:p w14:paraId="30C6B881" w14:textId="26D9EB8A" w:rsidR="00DC77E4" w:rsidRPr="00DC77E4" w:rsidRDefault="00DC77E4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DC77E4">
              <w:rPr>
                <w:rFonts w:ascii="Arial" w:hAnsi="Arial" w:cs="Arial"/>
                <w:color w:val="666666"/>
                <w:szCs w:val="20"/>
              </w:rPr>
              <w:t>Nillup</w:t>
            </w:r>
          </w:p>
        </w:tc>
        <w:tc>
          <w:tcPr>
            <w:tcW w:w="4394" w:type="dxa"/>
            <w:vAlign w:val="center"/>
          </w:tcPr>
          <w:p w14:paraId="52A0EB34" w14:textId="692A343E" w:rsidR="00DC77E4" w:rsidRPr="008C66E5" w:rsidRDefault="00397BE9" w:rsidP="00461CF1">
            <w:pPr>
              <w:rPr>
                <w:rStyle w:val="Hyperlink"/>
                <w:rFonts w:ascii="Arial" w:hAnsi="Arial" w:cs="Arial"/>
              </w:rPr>
            </w:pPr>
            <w:hyperlink r:id="rId24" w:history="1">
              <w:r w:rsidR="00DC77E4" w:rsidRPr="008C66E5">
                <w:rPr>
                  <w:rStyle w:val="Hyperlink"/>
                  <w:rFonts w:ascii="Arial" w:hAnsi="Arial" w:cs="Arial"/>
                </w:rPr>
                <w:t>mardelladowns@gmail.com</w:t>
              </w:r>
            </w:hyperlink>
            <w:r w:rsidR="7B596A60" w:rsidRPr="008C66E5">
              <w:rPr>
                <w:rFonts w:ascii="Arial" w:hAnsi="Arial" w:cs="Arial"/>
                <w:color w:val="0072A7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26C0887" w14:textId="2778E1D9" w:rsidR="00DC77E4" w:rsidRPr="00DC77E4" w:rsidRDefault="00DC77E4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DC77E4">
              <w:rPr>
                <w:rFonts w:ascii="Arial" w:hAnsi="Arial" w:cs="Arial"/>
                <w:color w:val="666666"/>
                <w:szCs w:val="20"/>
              </w:rPr>
              <w:t>0418 953 676</w:t>
            </w:r>
          </w:p>
        </w:tc>
      </w:tr>
      <w:tr w:rsidR="0042317D" w:rsidRPr="001E5745" w14:paraId="4FE8FF99" w14:textId="77777777" w:rsidTr="1E77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32391E0A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Peel Septic &amp; System Maintenance</w:t>
            </w:r>
          </w:p>
        </w:tc>
        <w:tc>
          <w:tcPr>
            <w:tcW w:w="3461" w:type="dxa"/>
            <w:vAlign w:val="center"/>
          </w:tcPr>
          <w:p w14:paraId="5442331C" w14:textId="62EB72E9" w:rsidR="0042317D" w:rsidRPr="001E5745" w:rsidRDefault="7B596A60" w:rsidP="00461CF1">
            <w:pPr>
              <w:rPr>
                <w:rFonts w:ascii="Arial" w:eastAsia="Arial" w:hAnsi="Arial" w:cs="Arial"/>
                <w:szCs w:val="20"/>
              </w:rPr>
            </w:pPr>
            <w:r w:rsidRPr="7B596A60">
              <w:rPr>
                <w:rFonts w:ascii="Calibri" w:eastAsia="Calibri" w:hAnsi="Calibri" w:cs="Calibri"/>
                <w:sz w:val="22"/>
                <w:szCs w:val="22"/>
              </w:rPr>
              <w:t>Alex McLeod</w:t>
            </w:r>
          </w:p>
        </w:tc>
        <w:tc>
          <w:tcPr>
            <w:tcW w:w="2126" w:type="dxa"/>
            <w:vAlign w:val="center"/>
          </w:tcPr>
          <w:p w14:paraId="0AAF8BF9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Mandurah</w:t>
            </w:r>
          </w:p>
        </w:tc>
        <w:tc>
          <w:tcPr>
            <w:tcW w:w="4394" w:type="dxa"/>
            <w:vAlign w:val="center"/>
          </w:tcPr>
          <w:p w14:paraId="0B9977EC" w14:textId="3CDDA38E" w:rsidR="0042317D" w:rsidRPr="008C66E5" w:rsidRDefault="00397BE9" w:rsidP="00461CF1">
            <w:pPr>
              <w:rPr>
                <w:rFonts w:ascii="Arial" w:eastAsia="Arial" w:hAnsi="Arial" w:cs="Arial"/>
                <w:szCs w:val="20"/>
                <w:lang w:val="en-GB"/>
              </w:rPr>
            </w:pPr>
            <w:hyperlink r:id="rId25">
              <w:r w:rsidR="7B596A60" w:rsidRPr="008C66E5">
                <w:rPr>
                  <w:rStyle w:val="Hyperlink"/>
                  <w:rFonts w:ascii="Arial" w:hAnsi="Arial" w:cs="Arial"/>
                  <w:lang w:val="en-GB"/>
                </w:rPr>
                <w:t>stores@bacps.com.au</w:t>
              </w:r>
            </w:hyperlink>
          </w:p>
        </w:tc>
        <w:tc>
          <w:tcPr>
            <w:tcW w:w="1701" w:type="dxa"/>
            <w:vAlign w:val="center"/>
          </w:tcPr>
          <w:p w14:paraId="199A4F82" w14:textId="56AB9188" w:rsidR="0042317D" w:rsidRPr="001E5745" w:rsidRDefault="7B596A60" w:rsidP="00461CF1">
            <w:pPr>
              <w:rPr>
                <w:rFonts w:ascii="Arial" w:eastAsia="Arial" w:hAnsi="Arial" w:cs="Arial"/>
                <w:szCs w:val="20"/>
              </w:rPr>
            </w:pPr>
            <w:r w:rsidRPr="008C66E5">
              <w:rPr>
                <w:rFonts w:ascii="Arial" w:hAnsi="Arial" w:cs="Arial"/>
                <w:color w:val="666666"/>
                <w:szCs w:val="20"/>
              </w:rPr>
              <w:t>08 9535 4365</w:t>
            </w:r>
          </w:p>
        </w:tc>
      </w:tr>
      <w:tr w:rsidR="0042317D" w:rsidRPr="001E5745" w14:paraId="3DAE2D15" w14:textId="77777777" w:rsidTr="1E776F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4DAC9545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Perthwaste Green Recycling</w:t>
            </w:r>
          </w:p>
        </w:tc>
        <w:tc>
          <w:tcPr>
            <w:tcW w:w="3461" w:type="dxa"/>
            <w:vAlign w:val="center"/>
          </w:tcPr>
          <w:p w14:paraId="70E7605D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Brad Gornall &amp;</w:t>
            </w:r>
            <w:r w:rsidRPr="001E5745">
              <w:rPr>
                <w:rFonts w:ascii="Arial" w:hAnsi="Arial" w:cs="Arial"/>
                <w:color w:val="666666"/>
                <w:szCs w:val="20"/>
              </w:rPr>
              <w:br/>
              <w:t>Maria Martin</w:t>
            </w:r>
          </w:p>
        </w:tc>
        <w:tc>
          <w:tcPr>
            <w:tcW w:w="2126" w:type="dxa"/>
            <w:vAlign w:val="center"/>
          </w:tcPr>
          <w:p w14:paraId="7768C9FD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Bibra Lake</w:t>
            </w:r>
          </w:p>
        </w:tc>
        <w:tc>
          <w:tcPr>
            <w:tcW w:w="4394" w:type="dxa"/>
            <w:vAlign w:val="center"/>
          </w:tcPr>
          <w:p w14:paraId="0A19F902" w14:textId="0DE1F0B2" w:rsidR="0042317D" w:rsidRPr="008C66E5" w:rsidRDefault="00397BE9" w:rsidP="00461CF1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26" w:history="1">
              <w:r w:rsidR="0042317D" w:rsidRPr="008C66E5">
                <w:rPr>
                  <w:rFonts w:ascii="Arial" w:hAnsi="Arial" w:cs="Arial"/>
                  <w:color w:val="0072A7"/>
                  <w:szCs w:val="20"/>
                  <w:u w:val="single"/>
                  <w:lang w:val="en-GB" w:eastAsia="en-US"/>
                </w:rPr>
                <w:t>csc@perthwaste.com.au</w:t>
              </w:r>
            </w:hyperlink>
          </w:p>
        </w:tc>
        <w:tc>
          <w:tcPr>
            <w:tcW w:w="1701" w:type="dxa"/>
            <w:vAlign w:val="center"/>
          </w:tcPr>
          <w:p w14:paraId="21726C37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08 9418 5577</w:t>
            </w:r>
          </w:p>
        </w:tc>
      </w:tr>
      <w:tr w:rsidR="0042317D" w:rsidRPr="001E5745" w14:paraId="2925D35D" w14:textId="77777777" w:rsidTr="1E77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5E0453D2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Powell Enterprises WA Pty Ltd</w:t>
            </w:r>
          </w:p>
        </w:tc>
        <w:tc>
          <w:tcPr>
            <w:tcW w:w="3461" w:type="dxa"/>
            <w:vAlign w:val="center"/>
          </w:tcPr>
          <w:p w14:paraId="67108D48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Malcolm Powell</w:t>
            </w:r>
          </w:p>
        </w:tc>
        <w:tc>
          <w:tcPr>
            <w:tcW w:w="2126" w:type="dxa"/>
            <w:vAlign w:val="center"/>
          </w:tcPr>
          <w:p w14:paraId="0108F5E0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Mandurah</w:t>
            </w:r>
          </w:p>
        </w:tc>
        <w:tc>
          <w:tcPr>
            <w:tcW w:w="4394" w:type="dxa"/>
            <w:vAlign w:val="center"/>
          </w:tcPr>
          <w:p w14:paraId="4FCD495F" w14:textId="45DA75C3" w:rsidR="0042317D" w:rsidRPr="008C66E5" w:rsidRDefault="00397BE9" w:rsidP="00461CF1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27" w:history="1">
              <w:r w:rsidR="0042317D" w:rsidRPr="008C66E5">
                <w:rPr>
                  <w:rFonts w:ascii="Arial" w:hAnsi="Arial" w:cs="Arial"/>
                  <w:color w:val="0072A7"/>
                  <w:szCs w:val="20"/>
                  <w:u w:val="single"/>
                  <w:lang w:val="en-GB" w:eastAsia="en-US"/>
                </w:rPr>
                <w:t>iismal@bigpond.com</w:t>
              </w:r>
            </w:hyperlink>
          </w:p>
        </w:tc>
        <w:tc>
          <w:tcPr>
            <w:tcW w:w="1701" w:type="dxa"/>
            <w:vAlign w:val="center"/>
          </w:tcPr>
          <w:p w14:paraId="1184A7CB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 xml:space="preserve">08 9534 2207 </w:t>
            </w:r>
            <w:r w:rsidRPr="001E5745">
              <w:rPr>
                <w:rFonts w:ascii="Arial" w:hAnsi="Arial" w:cs="Arial"/>
                <w:color w:val="666666"/>
                <w:szCs w:val="20"/>
              </w:rPr>
              <w:br/>
              <w:t>0418 947 797</w:t>
            </w:r>
          </w:p>
        </w:tc>
      </w:tr>
      <w:tr w:rsidR="0042317D" w:rsidRPr="001E5745" w14:paraId="0852AAA9" w14:textId="77777777" w:rsidTr="1E776F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tcW w:w="3735" w:type="dxa"/>
            <w:vAlign w:val="center"/>
          </w:tcPr>
          <w:p w14:paraId="2B2A6E9A" w14:textId="77777777" w:rsidR="0042317D" w:rsidRPr="009E0F1D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 xml:space="preserve">Remondis Australia PTY LTD </w:t>
            </w:r>
          </w:p>
        </w:tc>
        <w:tc>
          <w:tcPr>
            <w:tcW w:w="3461" w:type="dxa"/>
            <w:vAlign w:val="center"/>
          </w:tcPr>
          <w:p w14:paraId="15E1DF4B" w14:textId="08CB6A0A" w:rsidR="0042317D" w:rsidRPr="009E0F1D" w:rsidRDefault="00EC7818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EC7818">
              <w:rPr>
                <w:rFonts w:ascii="Arial" w:hAnsi="Arial" w:cs="Arial"/>
                <w:color w:val="666666"/>
                <w:szCs w:val="20"/>
              </w:rPr>
              <w:t>Steve Tunbridge</w:t>
            </w:r>
          </w:p>
        </w:tc>
        <w:tc>
          <w:tcPr>
            <w:tcW w:w="2126" w:type="dxa"/>
            <w:vAlign w:val="center"/>
          </w:tcPr>
          <w:p w14:paraId="153FEF74" w14:textId="77777777" w:rsidR="0042317D" w:rsidRPr="009E0F1D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Henderson</w:t>
            </w:r>
          </w:p>
        </w:tc>
        <w:tc>
          <w:tcPr>
            <w:tcW w:w="4394" w:type="dxa"/>
            <w:vAlign w:val="center"/>
          </w:tcPr>
          <w:p w14:paraId="50D1F940" w14:textId="01CFE23C" w:rsidR="00DE5924" w:rsidRPr="008C66E5" w:rsidRDefault="00397BE9" w:rsidP="00461CF1">
            <w:pPr>
              <w:rPr>
                <w:rFonts w:ascii="Arial" w:hAnsi="Arial" w:cs="Arial"/>
                <w:szCs w:val="20"/>
              </w:rPr>
            </w:pPr>
            <w:hyperlink r:id="rId28" w:history="1">
              <w:r w:rsidR="008C66E5" w:rsidRPr="008C66E5">
                <w:rPr>
                  <w:rStyle w:val="Hyperlink"/>
                  <w:rFonts w:ascii="Arial" w:hAnsi="Arial" w:cs="Arial"/>
                  <w:szCs w:val="20"/>
                  <w:lang w:val="en-GB" w:eastAsia="en-US"/>
                </w:rPr>
                <w:t>Steve.tunbridge@remondis.com.au</w:t>
              </w:r>
            </w:hyperlink>
          </w:p>
        </w:tc>
        <w:tc>
          <w:tcPr>
            <w:tcW w:w="1701" w:type="dxa"/>
            <w:vAlign w:val="center"/>
          </w:tcPr>
          <w:p w14:paraId="0DF9CF47" w14:textId="586F324C" w:rsidR="00EC7818" w:rsidRDefault="00EC7818" w:rsidP="00461CF1">
            <w:pPr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 xml:space="preserve">13 73 </w:t>
            </w:r>
            <w:r w:rsidR="00433C72">
              <w:rPr>
                <w:rFonts w:ascii="Arial" w:hAnsi="Arial" w:cs="Arial"/>
                <w:color w:val="666666"/>
                <w:szCs w:val="20"/>
              </w:rPr>
              <w:t>7</w:t>
            </w:r>
            <w:r>
              <w:rPr>
                <w:rFonts w:ascii="Arial" w:hAnsi="Arial" w:cs="Arial"/>
                <w:color w:val="666666"/>
                <w:szCs w:val="20"/>
              </w:rPr>
              <w:t>3</w:t>
            </w:r>
          </w:p>
          <w:p w14:paraId="2253EA5D" w14:textId="54CC4B03" w:rsidR="0042317D" w:rsidRPr="009E0F1D" w:rsidRDefault="00EC7818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EC7818">
              <w:rPr>
                <w:rFonts w:ascii="Arial" w:hAnsi="Arial" w:cs="Arial"/>
                <w:color w:val="666666"/>
                <w:szCs w:val="20"/>
              </w:rPr>
              <w:t>0400 231 210</w:t>
            </w:r>
          </w:p>
        </w:tc>
      </w:tr>
      <w:tr w:rsidR="0042317D" w:rsidRPr="001E5745" w14:paraId="03431F36" w14:textId="77777777" w:rsidTr="1E77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tcW w:w="3735" w:type="dxa"/>
            <w:vAlign w:val="center"/>
          </w:tcPr>
          <w:p w14:paraId="6669C3B3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Riverjet Pipeline Solutions</w:t>
            </w:r>
          </w:p>
        </w:tc>
        <w:tc>
          <w:tcPr>
            <w:tcW w:w="3461" w:type="dxa"/>
            <w:vAlign w:val="center"/>
          </w:tcPr>
          <w:p w14:paraId="02858D9C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Richard Campbell</w:t>
            </w:r>
          </w:p>
        </w:tc>
        <w:tc>
          <w:tcPr>
            <w:tcW w:w="2126" w:type="dxa"/>
            <w:vAlign w:val="center"/>
          </w:tcPr>
          <w:p w14:paraId="58965C82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Belmont</w:t>
            </w:r>
          </w:p>
        </w:tc>
        <w:tc>
          <w:tcPr>
            <w:tcW w:w="4394" w:type="dxa"/>
            <w:vAlign w:val="center"/>
          </w:tcPr>
          <w:p w14:paraId="1B67C1F8" w14:textId="6C281BAE" w:rsidR="0042317D" w:rsidRPr="008C66E5" w:rsidRDefault="00397BE9" w:rsidP="00461CF1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29" w:history="1">
              <w:r w:rsidR="0042317D" w:rsidRPr="008C66E5">
                <w:rPr>
                  <w:rFonts w:ascii="Arial" w:hAnsi="Arial" w:cs="Arial"/>
                  <w:color w:val="0072A7"/>
                  <w:szCs w:val="20"/>
                  <w:u w:val="single"/>
                  <w:lang w:val="en-GB" w:eastAsia="en-US"/>
                </w:rPr>
                <w:t>info@riverjet.com.au</w:t>
              </w:r>
            </w:hyperlink>
          </w:p>
        </w:tc>
        <w:tc>
          <w:tcPr>
            <w:tcW w:w="1701" w:type="dxa"/>
            <w:vAlign w:val="center"/>
          </w:tcPr>
          <w:p w14:paraId="7689104C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08 9477 6217</w:t>
            </w:r>
          </w:p>
        </w:tc>
      </w:tr>
      <w:tr w:rsidR="0042317D" w:rsidRPr="001E5745" w14:paraId="7FC5DB54" w14:textId="77777777" w:rsidTr="1E776F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411107CD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RMD Tankers</w:t>
            </w:r>
          </w:p>
        </w:tc>
        <w:tc>
          <w:tcPr>
            <w:tcW w:w="3461" w:type="dxa"/>
            <w:vAlign w:val="center"/>
          </w:tcPr>
          <w:p w14:paraId="45650B42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Brendon Hunt</w:t>
            </w:r>
          </w:p>
        </w:tc>
        <w:tc>
          <w:tcPr>
            <w:tcW w:w="2126" w:type="dxa"/>
            <w:vAlign w:val="center"/>
          </w:tcPr>
          <w:p w14:paraId="506DADE7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Rockingham</w:t>
            </w:r>
          </w:p>
        </w:tc>
        <w:tc>
          <w:tcPr>
            <w:tcW w:w="4394" w:type="dxa"/>
            <w:vAlign w:val="center"/>
          </w:tcPr>
          <w:p w14:paraId="1AB56956" w14:textId="6EB6AD0B" w:rsidR="007D25AA" w:rsidRPr="008C66E5" w:rsidRDefault="00397BE9" w:rsidP="00461CF1">
            <w:pPr>
              <w:rPr>
                <w:rFonts w:ascii="Arial" w:hAnsi="Arial" w:cs="Arial"/>
                <w:szCs w:val="20"/>
              </w:rPr>
            </w:pPr>
            <w:hyperlink r:id="rId30" w:history="1">
              <w:r w:rsidR="007D25AA" w:rsidRPr="008C66E5">
                <w:rPr>
                  <w:rStyle w:val="Hyperlink"/>
                  <w:rFonts w:ascii="Arial" w:hAnsi="Arial" w:cs="Arial"/>
                  <w:szCs w:val="20"/>
                </w:rPr>
                <w:t>admin@rmdtankers.com</w:t>
              </w:r>
            </w:hyperlink>
          </w:p>
        </w:tc>
        <w:tc>
          <w:tcPr>
            <w:tcW w:w="1701" w:type="dxa"/>
            <w:vAlign w:val="center"/>
          </w:tcPr>
          <w:p w14:paraId="3C96C9BB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0437 056 566</w:t>
            </w:r>
          </w:p>
        </w:tc>
      </w:tr>
      <w:tr w:rsidR="0042317D" w:rsidRPr="001E5745" w14:paraId="7EAEAC1E" w14:textId="77777777" w:rsidTr="1E77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647C21E5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SG Enviro</w:t>
            </w:r>
          </w:p>
        </w:tc>
        <w:tc>
          <w:tcPr>
            <w:tcW w:w="3461" w:type="dxa"/>
            <w:vAlign w:val="center"/>
          </w:tcPr>
          <w:p w14:paraId="092D3C1D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Scott Parker/Mark Dacheff</w:t>
            </w:r>
          </w:p>
        </w:tc>
        <w:tc>
          <w:tcPr>
            <w:tcW w:w="2126" w:type="dxa"/>
            <w:vAlign w:val="center"/>
          </w:tcPr>
          <w:p w14:paraId="2767E9EC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Kalamunda</w:t>
            </w:r>
          </w:p>
        </w:tc>
        <w:tc>
          <w:tcPr>
            <w:tcW w:w="4394" w:type="dxa"/>
            <w:vAlign w:val="center"/>
          </w:tcPr>
          <w:p w14:paraId="5885BDDA" w14:textId="540187FE" w:rsidR="0042317D" w:rsidRPr="008C66E5" w:rsidRDefault="00397BE9" w:rsidP="00461CF1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31" w:history="1">
              <w:r w:rsidR="0042317D" w:rsidRPr="008C66E5">
                <w:rPr>
                  <w:rStyle w:val="Hyperlink"/>
                  <w:rFonts w:ascii="Arial" w:hAnsi="Arial" w:cs="Arial"/>
                  <w:szCs w:val="20"/>
                  <w:lang w:eastAsia="en-US"/>
                </w:rPr>
                <w:t>admin@sgenviro.com.au</w:t>
              </w:r>
            </w:hyperlink>
          </w:p>
        </w:tc>
        <w:tc>
          <w:tcPr>
            <w:tcW w:w="1701" w:type="dxa"/>
            <w:vAlign w:val="center"/>
          </w:tcPr>
          <w:p w14:paraId="1DD13A1A" w14:textId="77777777" w:rsidR="0042317D" w:rsidRPr="001E5745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08 9291 9394</w:t>
            </w:r>
          </w:p>
        </w:tc>
      </w:tr>
      <w:tr w:rsidR="0042317D" w:rsidRPr="009E0F1D" w14:paraId="10EB2A81" w14:textId="77777777" w:rsidTr="1E776F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0E0DEF57" w14:textId="77777777" w:rsidR="0042317D" w:rsidRPr="009E0F1D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Sanwell Plumbing &amp; Civil</w:t>
            </w:r>
          </w:p>
        </w:tc>
        <w:tc>
          <w:tcPr>
            <w:tcW w:w="3461" w:type="dxa"/>
            <w:vAlign w:val="center"/>
          </w:tcPr>
          <w:p w14:paraId="47A39A92" w14:textId="77777777" w:rsidR="0042317D" w:rsidRPr="009E0F1D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Scott Leech</w:t>
            </w:r>
          </w:p>
        </w:tc>
        <w:tc>
          <w:tcPr>
            <w:tcW w:w="2126" w:type="dxa"/>
            <w:vAlign w:val="center"/>
          </w:tcPr>
          <w:p w14:paraId="6A6DB531" w14:textId="77777777" w:rsidR="0042317D" w:rsidRPr="009E0F1D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Welshpool</w:t>
            </w:r>
          </w:p>
        </w:tc>
        <w:tc>
          <w:tcPr>
            <w:tcW w:w="4394" w:type="dxa"/>
            <w:vAlign w:val="center"/>
          </w:tcPr>
          <w:p w14:paraId="0DCD170F" w14:textId="222E9C3F" w:rsidR="0042317D" w:rsidRPr="008C66E5" w:rsidRDefault="00397BE9" w:rsidP="00461CF1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32" w:history="1">
              <w:r w:rsidR="001B266E" w:rsidRPr="008C66E5">
                <w:rPr>
                  <w:rStyle w:val="Hyperlink"/>
                  <w:rFonts w:ascii="Arial" w:hAnsi="Arial" w:cs="Arial"/>
                  <w:szCs w:val="20"/>
                </w:rPr>
                <w:t>reception@sanwell.com.au</w:t>
              </w:r>
            </w:hyperlink>
            <w:r w:rsidR="001B266E" w:rsidRPr="008C66E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FFA5067" w14:textId="77777777" w:rsidR="0042317D" w:rsidRPr="009E0F1D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08 9451 8044</w:t>
            </w:r>
          </w:p>
        </w:tc>
      </w:tr>
      <w:tr w:rsidR="0042317D" w:rsidRPr="009E0F1D" w14:paraId="0009FF77" w14:textId="77777777" w:rsidTr="1E77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3735" w:type="dxa"/>
            <w:vAlign w:val="center"/>
          </w:tcPr>
          <w:p w14:paraId="28CA5B59" w14:textId="77777777" w:rsidR="0042317D" w:rsidRPr="009E0F1D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Solo Resource Recovery</w:t>
            </w:r>
          </w:p>
        </w:tc>
        <w:tc>
          <w:tcPr>
            <w:tcW w:w="3461" w:type="dxa"/>
            <w:vAlign w:val="center"/>
          </w:tcPr>
          <w:p w14:paraId="761F3FEB" w14:textId="77777777" w:rsidR="0042317D" w:rsidRPr="009E0F1D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Chas Hewson</w:t>
            </w:r>
          </w:p>
        </w:tc>
        <w:tc>
          <w:tcPr>
            <w:tcW w:w="2126" w:type="dxa"/>
            <w:vAlign w:val="center"/>
          </w:tcPr>
          <w:p w14:paraId="27E40B5D" w14:textId="77777777" w:rsidR="0042317D" w:rsidRPr="009E0F1D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Naval Base</w:t>
            </w:r>
          </w:p>
        </w:tc>
        <w:tc>
          <w:tcPr>
            <w:tcW w:w="4394" w:type="dxa"/>
            <w:vAlign w:val="center"/>
          </w:tcPr>
          <w:p w14:paraId="7294C553" w14:textId="0F538184" w:rsidR="0042317D" w:rsidRPr="008C66E5" w:rsidRDefault="00397BE9" w:rsidP="00461CF1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33" w:history="1">
              <w:r w:rsidR="0042317D" w:rsidRPr="008C66E5">
                <w:rPr>
                  <w:rStyle w:val="Hyperlink"/>
                  <w:rFonts w:ascii="Arial" w:hAnsi="Arial" w:cs="Arial"/>
                  <w:szCs w:val="20"/>
                  <w:lang w:val="en-GB" w:eastAsia="en-US"/>
                </w:rPr>
                <w:t>Chas.Hewson@solo.com.au</w:t>
              </w:r>
            </w:hyperlink>
          </w:p>
        </w:tc>
        <w:tc>
          <w:tcPr>
            <w:tcW w:w="1701" w:type="dxa"/>
            <w:vAlign w:val="center"/>
          </w:tcPr>
          <w:p w14:paraId="5062F97D" w14:textId="77777777" w:rsidR="0042317D" w:rsidRPr="009E0F1D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0455 061 261</w:t>
            </w:r>
          </w:p>
        </w:tc>
      </w:tr>
      <w:tr w:rsidR="0042317D" w:rsidRPr="009E0F1D" w14:paraId="4A3870BC" w14:textId="77777777" w:rsidTr="1E776F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1A9A1D8C" w14:textId="77777777" w:rsidR="0042317D" w:rsidRPr="009E0F1D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SUEZ Recycling &amp; Recovery</w:t>
            </w:r>
          </w:p>
        </w:tc>
        <w:tc>
          <w:tcPr>
            <w:tcW w:w="3461" w:type="dxa"/>
            <w:vAlign w:val="center"/>
          </w:tcPr>
          <w:p w14:paraId="256C48DF" w14:textId="77777777" w:rsidR="0042317D" w:rsidRPr="009E0F1D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Daniel van Veen</w:t>
            </w:r>
          </w:p>
        </w:tc>
        <w:tc>
          <w:tcPr>
            <w:tcW w:w="2126" w:type="dxa"/>
            <w:vAlign w:val="center"/>
          </w:tcPr>
          <w:p w14:paraId="46345F4F" w14:textId="77777777" w:rsidR="0042317D" w:rsidRPr="009E0F1D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Welshpool</w:t>
            </w:r>
          </w:p>
        </w:tc>
        <w:tc>
          <w:tcPr>
            <w:tcW w:w="4394" w:type="dxa"/>
            <w:vAlign w:val="center"/>
          </w:tcPr>
          <w:p w14:paraId="62392839" w14:textId="31DDDBBF" w:rsidR="00815381" w:rsidRPr="008C66E5" w:rsidRDefault="00397BE9" w:rsidP="00461CF1">
            <w:pPr>
              <w:rPr>
                <w:rFonts w:ascii="Arial" w:hAnsi="Arial" w:cs="Arial"/>
                <w:szCs w:val="20"/>
              </w:rPr>
            </w:pPr>
            <w:hyperlink r:id="rId34" w:history="1">
              <w:r w:rsidR="00815381" w:rsidRPr="008C66E5">
                <w:rPr>
                  <w:rStyle w:val="Hyperlink"/>
                  <w:rFonts w:ascii="Arial" w:hAnsi="Arial" w:cs="Arial"/>
                  <w:szCs w:val="20"/>
                </w:rPr>
                <w:t>contact.industry@suez.com</w:t>
              </w:r>
            </w:hyperlink>
          </w:p>
        </w:tc>
        <w:tc>
          <w:tcPr>
            <w:tcW w:w="1701" w:type="dxa"/>
            <w:vAlign w:val="center"/>
          </w:tcPr>
          <w:p w14:paraId="45C8FA55" w14:textId="77777777" w:rsidR="0042317D" w:rsidRPr="009E0F1D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13 13 35</w:t>
            </w:r>
          </w:p>
        </w:tc>
      </w:tr>
      <w:tr w:rsidR="0042317D" w:rsidRPr="009E0F1D" w14:paraId="39AF12BE" w14:textId="77777777" w:rsidTr="1E77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7249BEAD" w14:textId="77777777" w:rsidR="0042317D" w:rsidRPr="009E0F1D" w:rsidRDefault="004954E9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Fremantle Liquid Waste</w:t>
            </w:r>
          </w:p>
        </w:tc>
        <w:tc>
          <w:tcPr>
            <w:tcW w:w="3461" w:type="dxa"/>
            <w:vAlign w:val="center"/>
          </w:tcPr>
          <w:p w14:paraId="1224DFA6" w14:textId="77777777" w:rsidR="0042317D" w:rsidRPr="009E0F1D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Wayne Roberts</w:t>
            </w:r>
          </w:p>
        </w:tc>
        <w:tc>
          <w:tcPr>
            <w:tcW w:w="2126" w:type="dxa"/>
            <w:vAlign w:val="center"/>
          </w:tcPr>
          <w:p w14:paraId="2BA48CE4" w14:textId="77777777" w:rsidR="0042317D" w:rsidRPr="009E0F1D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O'Connor</w:t>
            </w:r>
          </w:p>
        </w:tc>
        <w:tc>
          <w:tcPr>
            <w:tcW w:w="4394" w:type="dxa"/>
            <w:vAlign w:val="center"/>
          </w:tcPr>
          <w:p w14:paraId="62BDD966" w14:textId="6BADE05A" w:rsidR="0042317D" w:rsidRPr="008C66E5" w:rsidRDefault="00397BE9" w:rsidP="00461CF1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35" w:history="1">
              <w:r w:rsidR="004954E9" w:rsidRPr="008C66E5">
                <w:rPr>
                  <w:rStyle w:val="Hyperlink"/>
                  <w:rFonts w:ascii="Arial" w:hAnsi="Arial" w:cs="Arial"/>
                  <w:szCs w:val="20"/>
                  <w:lang w:val="en-GB" w:eastAsia="en-US"/>
                </w:rPr>
                <w:t>admin@freoplumbing.com.au</w:t>
              </w:r>
            </w:hyperlink>
          </w:p>
        </w:tc>
        <w:tc>
          <w:tcPr>
            <w:tcW w:w="1701" w:type="dxa"/>
            <w:vAlign w:val="center"/>
          </w:tcPr>
          <w:p w14:paraId="2849FE57" w14:textId="17E486AB" w:rsidR="0042317D" w:rsidRPr="009E0F1D" w:rsidRDefault="004954E9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08 9337</w:t>
            </w:r>
            <w:r w:rsidR="00FE01EC">
              <w:rPr>
                <w:rFonts w:ascii="Arial" w:hAnsi="Arial" w:cs="Arial"/>
                <w:color w:val="666666"/>
                <w:szCs w:val="20"/>
              </w:rPr>
              <w:t xml:space="preserve"> </w:t>
            </w:r>
            <w:r w:rsidRPr="009E0F1D">
              <w:rPr>
                <w:rFonts w:ascii="Arial" w:hAnsi="Arial" w:cs="Arial"/>
                <w:color w:val="666666"/>
                <w:szCs w:val="20"/>
              </w:rPr>
              <w:t>1414</w:t>
            </w:r>
          </w:p>
        </w:tc>
      </w:tr>
      <w:tr w:rsidR="0042317D" w:rsidRPr="009E0F1D" w14:paraId="468DF5ED" w14:textId="77777777" w:rsidTr="1E776F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0C6ED346" w14:textId="77777777" w:rsidR="0042317D" w:rsidRPr="009E0F1D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Total Plant Hire PTY LTD</w:t>
            </w:r>
          </w:p>
        </w:tc>
        <w:tc>
          <w:tcPr>
            <w:tcW w:w="3461" w:type="dxa"/>
            <w:vAlign w:val="center"/>
          </w:tcPr>
          <w:p w14:paraId="12ABEC84" w14:textId="77777777" w:rsidR="0042317D" w:rsidRPr="009E0F1D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Elise Norris</w:t>
            </w:r>
          </w:p>
        </w:tc>
        <w:tc>
          <w:tcPr>
            <w:tcW w:w="2126" w:type="dxa"/>
            <w:vAlign w:val="center"/>
          </w:tcPr>
          <w:p w14:paraId="689D2D63" w14:textId="77777777" w:rsidR="0042317D" w:rsidRPr="009E0F1D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Pinjarra</w:t>
            </w:r>
          </w:p>
        </w:tc>
        <w:tc>
          <w:tcPr>
            <w:tcW w:w="4394" w:type="dxa"/>
            <w:vAlign w:val="center"/>
          </w:tcPr>
          <w:p w14:paraId="70E319F6" w14:textId="3F851984" w:rsidR="0042317D" w:rsidRPr="008C66E5" w:rsidRDefault="00397BE9" w:rsidP="00461CF1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36" w:history="1">
              <w:r w:rsidR="0042317D" w:rsidRPr="008C66E5">
                <w:rPr>
                  <w:rStyle w:val="Hyperlink"/>
                  <w:rFonts w:ascii="Arial" w:hAnsi="Arial" w:cs="Arial"/>
                  <w:szCs w:val="20"/>
                  <w:lang w:val="en-GB" w:eastAsia="en-US"/>
                </w:rPr>
                <w:t>admin@totalplanthire.com.au</w:t>
              </w:r>
            </w:hyperlink>
          </w:p>
        </w:tc>
        <w:tc>
          <w:tcPr>
            <w:tcW w:w="1701" w:type="dxa"/>
            <w:vAlign w:val="center"/>
          </w:tcPr>
          <w:p w14:paraId="5367DAE4" w14:textId="77777777" w:rsidR="0042317D" w:rsidRPr="009E0F1D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1300 114 473</w:t>
            </w:r>
          </w:p>
          <w:p w14:paraId="524545A7" w14:textId="77777777" w:rsidR="0042317D" w:rsidRPr="009E0F1D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0437 612 641</w:t>
            </w:r>
          </w:p>
        </w:tc>
      </w:tr>
      <w:tr w:rsidR="0042317D" w:rsidRPr="009E0F1D" w14:paraId="523B8721" w14:textId="77777777" w:rsidTr="1E77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4F207244" w14:textId="77777777" w:rsidR="0042317D" w:rsidRPr="009E0F1D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Total Plumbing &amp; Excavations PTY LTD</w:t>
            </w:r>
          </w:p>
        </w:tc>
        <w:tc>
          <w:tcPr>
            <w:tcW w:w="3461" w:type="dxa"/>
            <w:vAlign w:val="center"/>
          </w:tcPr>
          <w:p w14:paraId="2ACC8D7F" w14:textId="77777777" w:rsidR="0042317D" w:rsidRPr="009E0F1D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Peter Mais</w:t>
            </w:r>
          </w:p>
        </w:tc>
        <w:tc>
          <w:tcPr>
            <w:tcW w:w="2126" w:type="dxa"/>
            <w:vAlign w:val="center"/>
          </w:tcPr>
          <w:p w14:paraId="045CFF1B" w14:textId="77777777" w:rsidR="0042317D" w:rsidRPr="009E0F1D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Perth</w:t>
            </w:r>
          </w:p>
        </w:tc>
        <w:tc>
          <w:tcPr>
            <w:tcW w:w="4394" w:type="dxa"/>
            <w:vAlign w:val="center"/>
          </w:tcPr>
          <w:p w14:paraId="7EB36A99" w14:textId="78DE9C1E" w:rsidR="0042317D" w:rsidRPr="008C66E5" w:rsidRDefault="00397BE9" w:rsidP="00461CF1">
            <w:pPr>
              <w:rPr>
                <w:rFonts w:ascii="Arial" w:hAnsi="Arial" w:cs="Arial"/>
                <w:szCs w:val="20"/>
              </w:rPr>
            </w:pPr>
            <w:hyperlink r:id="rId37" w:history="1">
              <w:r w:rsidR="0042317D" w:rsidRPr="008C66E5">
                <w:rPr>
                  <w:rStyle w:val="Hyperlink"/>
                  <w:rFonts w:ascii="Arial" w:hAnsi="Arial" w:cs="Arial"/>
                  <w:szCs w:val="20"/>
                  <w:lang w:val="en-GB" w:eastAsia="en-US"/>
                </w:rPr>
                <w:t>info@totalplumb.com.au</w:t>
              </w:r>
            </w:hyperlink>
          </w:p>
        </w:tc>
        <w:tc>
          <w:tcPr>
            <w:tcW w:w="1701" w:type="dxa"/>
            <w:vAlign w:val="center"/>
          </w:tcPr>
          <w:p w14:paraId="440D6DD6" w14:textId="77777777" w:rsidR="0042317D" w:rsidRPr="009E0F1D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0417 947 873</w:t>
            </w:r>
          </w:p>
        </w:tc>
      </w:tr>
      <w:tr w:rsidR="0042317D" w:rsidRPr="009E0F1D" w14:paraId="0586900D" w14:textId="77777777" w:rsidTr="1E776F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50BBD567" w14:textId="77777777" w:rsidR="0042317D" w:rsidRPr="009E0F1D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Tunnel Vision (WA) Pty Ltd</w:t>
            </w:r>
          </w:p>
        </w:tc>
        <w:tc>
          <w:tcPr>
            <w:tcW w:w="3461" w:type="dxa"/>
            <w:vAlign w:val="center"/>
          </w:tcPr>
          <w:p w14:paraId="50F6B725" w14:textId="77777777" w:rsidR="0042317D" w:rsidRPr="009E0F1D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Michele Roberts</w:t>
            </w:r>
          </w:p>
        </w:tc>
        <w:tc>
          <w:tcPr>
            <w:tcW w:w="2126" w:type="dxa"/>
            <w:vAlign w:val="center"/>
          </w:tcPr>
          <w:p w14:paraId="23DCE168" w14:textId="77777777" w:rsidR="0042317D" w:rsidRPr="009E0F1D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Cockburn Central</w:t>
            </w:r>
          </w:p>
        </w:tc>
        <w:tc>
          <w:tcPr>
            <w:tcW w:w="4394" w:type="dxa"/>
            <w:vAlign w:val="center"/>
          </w:tcPr>
          <w:p w14:paraId="6BC019E3" w14:textId="69BA7386" w:rsidR="0042317D" w:rsidRPr="008C66E5" w:rsidRDefault="00397BE9" w:rsidP="00461CF1">
            <w:pPr>
              <w:rPr>
                <w:rFonts w:ascii="Arial" w:hAnsi="Arial" w:cs="Arial"/>
                <w:szCs w:val="20"/>
              </w:rPr>
            </w:pPr>
            <w:hyperlink r:id="rId38" w:history="1">
              <w:r w:rsidR="001E28AA" w:rsidRPr="008C66E5">
                <w:rPr>
                  <w:rStyle w:val="Hyperlink"/>
                  <w:rFonts w:ascii="Arial" w:hAnsi="Arial" w:cs="Arial"/>
                  <w:szCs w:val="20"/>
                </w:rPr>
                <w:t>admin@tunnelvision.com.au</w:t>
              </w:r>
            </w:hyperlink>
          </w:p>
        </w:tc>
        <w:tc>
          <w:tcPr>
            <w:tcW w:w="1701" w:type="dxa"/>
            <w:vAlign w:val="center"/>
          </w:tcPr>
          <w:p w14:paraId="43AE01C4" w14:textId="77777777" w:rsidR="0042317D" w:rsidRPr="009E0F1D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08 9417 1563</w:t>
            </w:r>
          </w:p>
        </w:tc>
      </w:tr>
      <w:tr w:rsidR="754729F3" w14:paraId="6E1CAD9D" w14:textId="77777777" w:rsidTr="1E77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620B2A75" w14:textId="58682558" w:rsidR="754729F3" w:rsidRDefault="754729F3" w:rsidP="754729F3">
            <w:r w:rsidRPr="754729F3">
              <w:rPr>
                <w:rFonts w:ascii="Arial" w:eastAsia="Arial" w:hAnsi="Arial" w:cs="Arial"/>
                <w:szCs w:val="20"/>
              </w:rPr>
              <w:t>Two Heavy Pty Ltd</w:t>
            </w:r>
          </w:p>
        </w:tc>
        <w:tc>
          <w:tcPr>
            <w:tcW w:w="3461" w:type="dxa"/>
            <w:vAlign w:val="center"/>
          </w:tcPr>
          <w:p w14:paraId="6121DD8E" w14:textId="5BFED2EB" w:rsidR="754729F3" w:rsidRDefault="754729F3" w:rsidP="754729F3">
            <w:r w:rsidRPr="754729F3">
              <w:rPr>
                <w:rFonts w:ascii="Arial" w:eastAsia="Arial" w:hAnsi="Arial" w:cs="Arial"/>
                <w:szCs w:val="20"/>
              </w:rPr>
              <w:t>Bilal Akhtar</w:t>
            </w:r>
          </w:p>
        </w:tc>
        <w:tc>
          <w:tcPr>
            <w:tcW w:w="2126" w:type="dxa"/>
            <w:vAlign w:val="center"/>
          </w:tcPr>
          <w:p w14:paraId="733D2AE1" w14:textId="0BAB83EE" w:rsidR="754729F3" w:rsidRDefault="754729F3" w:rsidP="754729F3">
            <w:r w:rsidRPr="754729F3">
              <w:rPr>
                <w:rFonts w:ascii="Arial" w:eastAsia="Arial" w:hAnsi="Arial" w:cs="Arial"/>
                <w:szCs w:val="20"/>
              </w:rPr>
              <w:t>Mandurah</w:t>
            </w:r>
          </w:p>
        </w:tc>
        <w:tc>
          <w:tcPr>
            <w:tcW w:w="4394" w:type="dxa"/>
            <w:vAlign w:val="center"/>
          </w:tcPr>
          <w:p w14:paraId="3C459EF1" w14:textId="4397AA7D" w:rsidR="754729F3" w:rsidRDefault="754729F3" w:rsidP="754729F3">
            <w:r w:rsidRPr="754729F3">
              <w:rPr>
                <w:rFonts w:ascii="Arial" w:eastAsia="Arial" w:hAnsi="Arial" w:cs="Arial"/>
                <w:szCs w:val="20"/>
              </w:rPr>
              <w:t>twoheavyemail@ginail. coin</w:t>
            </w:r>
          </w:p>
        </w:tc>
        <w:tc>
          <w:tcPr>
            <w:tcW w:w="1701" w:type="dxa"/>
            <w:vAlign w:val="center"/>
          </w:tcPr>
          <w:p w14:paraId="52BF67C6" w14:textId="2E28E2A1" w:rsidR="754729F3" w:rsidRDefault="754729F3" w:rsidP="754729F3">
            <w:r w:rsidRPr="754729F3">
              <w:rPr>
                <w:rFonts w:ascii="Arial" w:eastAsia="Arial" w:hAnsi="Arial" w:cs="Arial"/>
                <w:szCs w:val="20"/>
              </w:rPr>
              <w:t>0439 103 1.2</w:t>
            </w:r>
          </w:p>
        </w:tc>
      </w:tr>
      <w:tr w:rsidR="00901E4E" w:rsidRPr="009E0F1D" w14:paraId="46D5F35C" w14:textId="77777777" w:rsidTr="1E776F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1E56AE6E" w14:textId="7C83FF2B" w:rsidR="00901E4E" w:rsidRPr="009E0F1D" w:rsidRDefault="00901E4E" w:rsidP="00461CF1">
            <w:pPr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lastRenderedPageBreak/>
              <w:t>Vapour Plumbing &amp; Gas</w:t>
            </w:r>
          </w:p>
        </w:tc>
        <w:tc>
          <w:tcPr>
            <w:tcW w:w="3461" w:type="dxa"/>
            <w:vAlign w:val="center"/>
          </w:tcPr>
          <w:p w14:paraId="7E6E6EA6" w14:textId="237109B1" w:rsidR="00901E4E" w:rsidRPr="009E0F1D" w:rsidRDefault="00901E4E" w:rsidP="00461CF1">
            <w:pPr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Ben Jenkins</w:t>
            </w:r>
          </w:p>
        </w:tc>
        <w:tc>
          <w:tcPr>
            <w:tcW w:w="2126" w:type="dxa"/>
            <w:vAlign w:val="center"/>
          </w:tcPr>
          <w:p w14:paraId="6D97DB73" w14:textId="4CD8DD5D" w:rsidR="00901E4E" w:rsidRPr="009E0F1D" w:rsidRDefault="00901E4E" w:rsidP="00461CF1">
            <w:pPr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Toodyay</w:t>
            </w:r>
          </w:p>
        </w:tc>
        <w:tc>
          <w:tcPr>
            <w:tcW w:w="4394" w:type="dxa"/>
            <w:vAlign w:val="center"/>
          </w:tcPr>
          <w:p w14:paraId="75CAC26F" w14:textId="5A626FEA" w:rsidR="00901E4E" w:rsidRDefault="00397BE9" w:rsidP="00461CF1">
            <w:hyperlink r:id="rId39" w:history="1">
              <w:r w:rsidR="00901E4E" w:rsidRPr="00DB5A53">
                <w:rPr>
                  <w:rStyle w:val="Hyperlink"/>
                  <w:rFonts w:ascii="Arial" w:hAnsi="Arial" w:cs="Arial"/>
                  <w:szCs w:val="20"/>
                </w:rPr>
                <w:t>vapourplumbingandgas@outlook.com</w:t>
              </w:r>
            </w:hyperlink>
          </w:p>
        </w:tc>
        <w:tc>
          <w:tcPr>
            <w:tcW w:w="1701" w:type="dxa"/>
            <w:vAlign w:val="center"/>
          </w:tcPr>
          <w:p w14:paraId="7E921FAC" w14:textId="1DD30FBB" w:rsidR="00901E4E" w:rsidRPr="009E0F1D" w:rsidRDefault="00C815AE" w:rsidP="00461CF1">
            <w:pPr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0428 231 845</w:t>
            </w:r>
          </w:p>
        </w:tc>
      </w:tr>
      <w:tr w:rsidR="00F53705" w:rsidRPr="009E0F1D" w14:paraId="511B92F6" w14:textId="77777777" w:rsidTr="1E77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16510004" w14:textId="77777777" w:rsidR="00F53705" w:rsidRPr="009E0F1D" w:rsidRDefault="00F53705" w:rsidP="00461CF1">
            <w:pPr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Velocity Vacuum Trucks PTY LTD</w:t>
            </w:r>
          </w:p>
        </w:tc>
        <w:tc>
          <w:tcPr>
            <w:tcW w:w="3461" w:type="dxa"/>
            <w:vAlign w:val="center"/>
          </w:tcPr>
          <w:p w14:paraId="3C7A6342" w14:textId="77777777" w:rsidR="00F53705" w:rsidRPr="009E0F1D" w:rsidRDefault="00F53705" w:rsidP="00461CF1">
            <w:pPr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Neil Brodie</w:t>
            </w:r>
          </w:p>
        </w:tc>
        <w:tc>
          <w:tcPr>
            <w:tcW w:w="2126" w:type="dxa"/>
            <w:vAlign w:val="center"/>
          </w:tcPr>
          <w:p w14:paraId="3E3EB198" w14:textId="77777777" w:rsidR="00F53705" w:rsidRPr="009E0F1D" w:rsidRDefault="00F53705" w:rsidP="00461CF1">
            <w:pPr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Maddington</w:t>
            </w:r>
          </w:p>
        </w:tc>
        <w:tc>
          <w:tcPr>
            <w:tcW w:w="4394" w:type="dxa"/>
            <w:vAlign w:val="center"/>
          </w:tcPr>
          <w:p w14:paraId="062FED2A" w14:textId="2BF5C564" w:rsidR="00F53705" w:rsidRPr="008C66E5" w:rsidRDefault="00397BE9" w:rsidP="00461CF1">
            <w:pPr>
              <w:rPr>
                <w:rFonts w:ascii="Arial" w:hAnsi="Arial" w:cs="Arial"/>
              </w:rPr>
            </w:pPr>
            <w:hyperlink r:id="rId40" w:history="1">
              <w:r w:rsidR="001B266E" w:rsidRPr="008C66E5">
                <w:rPr>
                  <w:rStyle w:val="Hyperlink"/>
                  <w:rFonts w:ascii="Arial" w:hAnsi="Arial" w:cs="Arial"/>
                </w:rPr>
                <w:t>officer@vvtrucks.com.au</w:t>
              </w:r>
            </w:hyperlink>
            <w:r w:rsidR="001B266E" w:rsidRPr="008C66E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7AA08AB" w14:textId="77777777" w:rsidR="00F53705" w:rsidRPr="009E0F1D" w:rsidRDefault="00F53705" w:rsidP="00461CF1">
            <w:pPr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0421 884 709</w:t>
            </w:r>
          </w:p>
        </w:tc>
      </w:tr>
      <w:tr w:rsidR="0042317D" w:rsidRPr="009E0F1D" w14:paraId="7B5460EE" w14:textId="77777777" w:rsidTr="1E776F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29E1D789" w14:textId="77777777" w:rsidR="0042317D" w:rsidRPr="00461CF1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Waroona Septics</w:t>
            </w:r>
          </w:p>
        </w:tc>
        <w:tc>
          <w:tcPr>
            <w:tcW w:w="3461" w:type="dxa"/>
            <w:vAlign w:val="center"/>
          </w:tcPr>
          <w:p w14:paraId="58167963" w14:textId="77777777" w:rsidR="0042317D" w:rsidRPr="00461CF1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Malcom Devine &amp;</w:t>
            </w:r>
            <w:r w:rsidRPr="00461CF1">
              <w:rPr>
                <w:rFonts w:ascii="Arial" w:hAnsi="Arial" w:cs="Arial"/>
                <w:color w:val="666666"/>
                <w:szCs w:val="20"/>
              </w:rPr>
              <w:br/>
              <w:t>Carl Boettiger</w:t>
            </w:r>
          </w:p>
        </w:tc>
        <w:tc>
          <w:tcPr>
            <w:tcW w:w="2126" w:type="dxa"/>
            <w:vAlign w:val="center"/>
          </w:tcPr>
          <w:p w14:paraId="713BA3E7" w14:textId="77777777" w:rsidR="0042317D" w:rsidRPr="00461CF1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Mandurah</w:t>
            </w:r>
          </w:p>
        </w:tc>
        <w:tc>
          <w:tcPr>
            <w:tcW w:w="4394" w:type="dxa"/>
            <w:vAlign w:val="center"/>
          </w:tcPr>
          <w:p w14:paraId="180BC610" w14:textId="7B4D8342" w:rsidR="0042317D" w:rsidRPr="00666F9B" w:rsidRDefault="00397BE9" w:rsidP="00461CF1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41" w:history="1">
              <w:r w:rsidR="0042317D" w:rsidRPr="00666F9B">
                <w:rPr>
                  <w:rFonts w:ascii="Arial" w:hAnsi="Arial" w:cs="Arial"/>
                  <w:color w:val="0072A7"/>
                  <w:szCs w:val="20"/>
                  <w:u w:val="single"/>
                  <w:lang w:val="en-GB" w:eastAsia="en-US"/>
                </w:rPr>
                <w:t>waroonaseptics@bigpond.com</w:t>
              </w:r>
            </w:hyperlink>
          </w:p>
        </w:tc>
        <w:tc>
          <w:tcPr>
            <w:tcW w:w="1701" w:type="dxa"/>
            <w:vAlign w:val="center"/>
          </w:tcPr>
          <w:p w14:paraId="16BA1215" w14:textId="77777777" w:rsidR="0042317D" w:rsidRPr="00461CF1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0419 244 361</w:t>
            </w:r>
          </w:p>
        </w:tc>
      </w:tr>
      <w:tr w:rsidR="0042317D" w:rsidRPr="009E0F1D" w14:paraId="4F7772DD" w14:textId="77777777" w:rsidTr="1E77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6F17783A" w14:textId="77777777" w:rsidR="0042317D" w:rsidRPr="00461CF1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Wasteco</w:t>
            </w:r>
          </w:p>
        </w:tc>
        <w:tc>
          <w:tcPr>
            <w:tcW w:w="3461" w:type="dxa"/>
            <w:vAlign w:val="center"/>
          </w:tcPr>
          <w:p w14:paraId="726C4D51" w14:textId="77777777" w:rsidR="0042317D" w:rsidRPr="00461CF1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Shane Mailey</w:t>
            </w:r>
          </w:p>
        </w:tc>
        <w:tc>
          <w:tcPr>
            <w:tcW w:w="2126" w:type="dxa"/>
            <w:vAlign w:val="center"/>
          </w:tcPr>
          <w:p w14:paraId="3FDF0D31" w14:textId="77777777" w:rsidR="0042317D" w:rsidRPr="00461CF1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Kwinana</w:t>
            </w:r>
          </w:p>
        </w:tc>
        <w:tc>
          <w:tcPr>
            <w:tcW w:w="4394" w:type="dxa"/>
            <w:vAlign w:val="center"/>
          </w:tcPr>
          <w:p w14:paraId="6B09F8E0" w14:textId="1B0D85B2" w:rsidR="0042317D" w:rsidRPr="00666F9B" w:rsidRDefault="00397BE9" w:rsidP="00461CF1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42" w:history="1">
              <w:r w:rsidR="0042317D" w:rsidRPr="00666F9B">
                <w:rPr>
                  <w:rFonts w:ascii="Arial" w:hAnsi="Arial" w:cs="Arial"/>
                  <w:color w:val="0072A7"/>
                  <w:szCs w:val="20"/>
                  <w:u w:val="single"/>
                  <w:lang w:val="en-GB" w:eastAsia="en-US"/>
                </w:rPr>
                <w:t>wasteco.wa@gmail.com</w:t>
              </w:r>
            </w:hyperlink>
          </w:p>
        </w:tc>
        <w:tc>
          <w:tcPr>
            <w:tcW w:w="1701" w:type="dxa"/>
            <w:vAlign w:val="center"/>
          </w:tcPr>
          <w:p w14:paraId="789D8EAD" w14:textId="77777777" w:rsidR="0042317D" w:rsidRPr="00461CF1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0458 223 145</w:t>
            </w:r>
          </w:p>
        </w:tc>
      </w:tr>
      <w:tr w:rsidR="0042317D" w:rsidRPr="009E0F1D" w14:paraId="57E4EFF3" w14:textId="77777777" w:rsidTr="1E776F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347E7768" w14:textId="77777777" w:rsidR="0042317D" w:rsidRPr="00461CF1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Waste Wise (WA) PTY LTD</w:t>
            </w:r>
          </w:p>
        </w:tc>
        <w:tc>
          <w:tcPr>
            <w:tcW w:w="3461" w:type="dxa"/>
            <w:vAlign w:val="center"/>
          </w:tcPr>
          <w:p w14:paraId="72B79291" w14:textId="0294D7E3" w:rsidR="0042317D" w:rsidRPr="00461CF1" w:rsidRDefault="00461CF1" w:rsidP="00461CF1">
            <w:pPr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Wayne</w:t>
            </w:r>
          </w:p>
        </w:tc>
        <w:tc>
          <w:tcPr>
            <w:tcW w:w="2126" w:type="dxa"/>
            <w:vAlign w:val="center"/>
          </w:tcPr>
          <w:p w14:paraId="077EB0F3" w14:textId="77777777" w:rsidR="0042317D" w:rsidRPr="00461CF1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Embleton</w:t>
            </w:r>
          </w:p>
        </w:tc>
        <w:tc>
          <w:tcPr>
            <w:tcW w:w="4394" w:type="dxa"/>
            <w:vAlign w:val="center"/>
          </w:tcPr>
          <w:p w14:paraId="22571FE3" w14:textId="6BD61000" w:rsidR="00967667" w:rsidRPr="00666F9B" w:rsidRDefault="00397BE9" w:rsidP="00461CF1">
            <w:pPr>
              <w:rPr>
                <w:rFonts w:ascii="Arial" w:hAnsi="Arial" w:cs="Arial"/>
                <w:color w:val="0072A7"/>
                <w:szCs w:val="20"/>
              </w:rPr>
            </w:pPr>
            <w:hyperlink r:id="rId43" w:history="1">
              <w:r w:rsidR="00FB66E1" w:rsidRPr="00666F9B">
                <w:rPr>
                  <w:rStyle w:val="Hyperlink"/>
                  <w:rFonts w:ascii="Arial" w:hAnsi="Arial" w:cs="Arial"/>
                  <w:szCs w:val="20"/>
                </w:rPr>
                <w:t>wayne</w:t>
              </w:r>
              <w:r w:rsidR="00967667" w:rsidRPr="00666F9B">
                <w:rPr>
                  <w:rStyle w:val="Hyperlink"/>
                  <w:rFonts w:ascii="Arial" w:hAnsi="Arial" w:cs="Arial"/>
                  <w:szCs w:val="20"/>
                </w:rPr>
                <w:t>@wastewise.com.au</w:t>
              </w:r>
            </w:hyperlink>
          </w:p>
        </w:tc>
        <w:tc>
          <w:tcPr>
            <w:tcW w:w="1701" w:type="dxa"/>
            <w:vAlign w:val="center"/>
          </w:tcPr>
          <w:p w14:paraId="036F177E" w14:textId="77777777" w:rsidR="0042317D" w:rsidRPr="00461CF1" w:rsidRDefault="004546CC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1300 550 408</w:t>
            </w:r>
          </w:p>
        </w:tc>
      </w:tr>
      <w:tr w:rsidR="0042317D" w:rsidRPr="001E5745" w14:paraId="294F7DE1" w14:textId="77777777" w:rsidTr="1E77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04D61971" w14:textId="77777777" w:rsidR="0042317D" w:rsidRPr="00461CF1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Western Resource Recovery</w:t>
            </w:r>
          </w:p>
        </w:tc>
        <w:tc>
          <w:tcPr>
            <w:tcW w:w="3461" w:type="dxa"/>
            <w:vAlign w:val="center"/>
          </w:tcPr>
          <w:p w14:paraId="249AC790" w14:textId="77777777" w:rsidR="0042317D" w:rsidRPr="00461CF1" w:rsidRDefault="00337484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Melissa Howley</w:t>
            </w:r>
          </w:p>
        </w:tc>
        <w:tc>
          <w:tcPr>
            <w:tcW w:w="2126" w:type="dxa"/>
            <w:vAlign w:val="center"/>
          </w:tcPr>
          <w:p w14:paraId="60E6AC0A" w14:textId="77777777" w:rsidR="0042317D" w:rsidRPr="00461CF1" w:rsidRDefault="0042317D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Welshpool</w:t>
            </w:r>
          </w:p>
        </w:tc>
        <w:tc>
          <w:tcPr>
            <w:tcW w:w="4394" w:type="dxa"/>
            <w:vAlign w:val="center"/>
          </w:tcPr>
          <w:p w14:paraId="0C62D57A" w14:textId="5EE5458D" w:rsidR="00DC5281" w:rsidRPr="00666F9B" w:rsidRDefault="00397BE9" w:rsidP="00461CF1">
            <w:pPr>
              <w:rPr>
                <w:rFonts w:ascii="Arial" w:hAnsi="Arial" w:cs="Arial"/>
                <w:color w:val="0072A7"/>
                <w:szCs w:val="20"/>
              </w:rPr>
            </w:pPr>
            <w:hyperlink r:id="rId44" w:history="1">
              <w:r w:rsidR="00DC5281" w:rsidRPr="00666F9B">
                <w:rPr>
                  <w:rStyle w:val="Hyperlink"/>
                  <w:rFonts w:ascii="Arial" w:hAnsi="Arial" w:cs="Arial"/>
                  <w:szCs w:val="20"/>
                </w:rPr>
                <w:t>melissa.howley@veolia.com</w:t>
              </w:r>
            </w:hyperlink>
          </w:p>
        </w:tc>
        <w:tc>
          <w:tcPr>
            <w:tcW w:w="1701" w:type="dxa"/>
            <w:vAlign w:val="center"/>
          </w:tcPr>
          <w:p w14:paraId="46A454A1" w14:textId="77777777" w:rsidR="0042317D" w:rsidRPr="00461CF1" w:rsidRDefault="00337484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0437 268 371</w:t>
            </w:r>
          </w:p>
        </w:tc>
      </w:tr>
    </w:tbl>
    <w:p w14:paraId="5455D1B0" w14:textId="77777777" w:rsidR="00262569" w:rsidRDefault="00262569" w:rsidP="00262569">
      <w:pPr>
        <w:rPr>
          <w:lang w:eastAsia="en-US"/>
        </w:rPr>
      </w:pPr>
    </w:p>
    <w:p w14:paraId="4EBC18E0" w14:textId="77777777" w:rsidR="00262569" w:rsidRPr="00262569" w:rsidRDefault="00262569" w:rsidP="00262569">
      <w:pPr>
        <w:rPr>
          <w:lang w:eastAsia="en-US"/>
        </w:rPr>
      </w:pPr>
    </w:p>
    <w:p w14:paraId="6AE5B3C1" w14:textId="77777777" w:rsidR="00666F9B" w:rsidRDefault="00666F9B" w:rsidP="00AF3EBF">
      <w:pPr>
        <w:pStyle w:val="Heading2"/>
      </w:pPr>
    </w:p>
    <w:p w14:paraId="3ADE7206" w14:textId="0C5F5FD5" w:rsidR="00DB65B4" w:rsidRPr="00AF3EBF" w:rsidRDefault="00DB65B4" w:rsidP="00AF3EBF">
      <w:pPr>
        <w:pStyle w:val="Heading2"/>
      </w:pPr>
      <w:r w:rsidRPr="00AF3EBF">
        <w:t>SOUTHWEST REGION</w:t>
      </w:r>
    </w:p>
    <w:tbl>
      <w:tblPr>
        <w:tblStyle w:val="WaterCoporation"/>
        <w:tblW w:w="154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735"/>
        <w:gridCol w:w="3461"/>
        <w:gridCol w:w="2126"/>
        <w:gridCol w:w="4394"/>
        <w:gridCol w:w="1701"/>
      </w:tblGrid>
      <w:tr w:rsidR="00DB65B4" w:rsidRPr="001E5745" w14:paraId="54D9F524" w14:textId="77777777" w:rsidTr="2FD31D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tcW w:w="3735" w:type="dxa"/>
            <w:shd w:val="clear" w:color="auto" w:fill="084975"/>
          </w:tcPr>
          <w:p w14:paraId="02C93111" w14:textId="77777777" w:rsidR="00DB65B4" w:rsidRPr="001E5745" w:rsidRDefault="00DB65B4" w:rsidP="00194CC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E5745">
              <w:rPr>
                <w:rFonts w:ascii="Arial" w:hAnsi="Arial" w:cs="Arial"/>
                <w:b/>
                <w:color w:val="FFFFFF" w:themeColor="background1"/>
                <w:szCs w:val="20"/>
              </w:rPr>
              <w:t>Trading Name</w:t>
            </w:r>
          </w:p>
        </w:tc>
        <w:tc>
          <w:tcPr>
            <w:tcW w:w="3461" w:type="dxa"/>
            <w:shd w:val="clear" w:color="auto" w:fill="084975"/>
          </w:tcPr>
          <w:p w14:paraId="7B6C0754" w14:textId="77777777" w:rsidR="00DB65B4" w:rsidRPr="001E5745" w:rsidRDefault="00DB65B4" w:rsidP="00194CC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E5745">
              <w:rPr>
                <w:rFonts w:ascii="Arial" w:hAnsi="Arial" w:cs="Arial"/>
                <w:b/>
                <w:color w:val="FFFFFF" w:themeColor="background1"/>
                <w:szCs w:val="20"/>
              </w:rPr>
              <w:t>Business Contact</w:t>
            </w:r>
          </w:p>
        </w:tc>
        <w:tc>
          <w:tcPr>
            <w:tcW w:w="2126" w:type="dxa"/>
            <w:shd w:val="clear" w:color="auto" w:fill="084975"/>
          </w:tcPr>
          <w:p w14:paraId="7A621D85" w14:textId="77777777" w:rsidR="00DB65B4" w:rsidRPr="001E5745" w:rsidRDefault="00DB65B4" w:rsidP="00194CC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E5745">
              <w:rPr>
                <w:rFonts w:ascii="Arial" w:hAnsi="Arial" w:cs="Arial"/>
                <w:b/>
                <w:color w:val="FFFFFF" w:themeColor="background1"/>
                <w:szCs w:val="20"/>
              </w:rPr>
              <w:t>Location</w:t>
            </w:r>
          </w:p>
        </w:tc>
        <w:tc>
          <w:tcPr>
            <w:tcW w:w="4394" w:type="dxa"/>
            <w:shd w:val="clear" w:color="auto" w:fill="084975"/>
          </w:tcPr>
          <w:p w14:paraId="21137FC3" w14:textId="77777777" w:rsidR="00DB65B4" w:rsidRPr="001E5745" w:rsidRDefault="00DB65B4" w:rsidP="00194CC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E5745">
              <w:rPr>
                <w:rFonts w:ascii="Arial" w:hAnsi="Arial" w:cs="Arial"/>
                <w:b/>
                <w:color w:val="FFFFFF" w:themeColor="background1"/>
                <w:szCs w:val="20"/>
              </w:rPr>
              <w:t>Email</w:t>
            </w:r>
          </w:p>
        </w:tc>
        <w:tc>
          <w:tcPr>
            <w:tcW w:w="1701" w:type="dxa"/>
            <w:shd w:val="clear" w:color="auto" w:fill="084975"/>
          </w:tcPr>
          <w:p w14:paraId="04192CD7" w14:textId="77777777" w:rsidR="00DB65B4" w:rsidRPr="001E5745" w:rsidRDefault="00DB65B4" w:rsidP="00194CC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E5745">
              <w:rPr>
                <w:rFonts w:ascii="Arial" w:hAnsi="Arial" w:cs="Arial"/>
                <w:b/>
                <w:color w:val="FFFFFF" w:themeColor="background1"/>
                <w:szCs w:val="20"/>
              </w:rPr>
              <w:t>Phone</w:t>
            </w:r>
          </w:p>
        </w:tc>
      </w:tr>
      <w:tr w:rsidR="00DB65B4" w:rsidRPr="001E5745" w14:paraId="01A1DB98" w14:textId="77777777" w:rsidTr="0046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489E5964" w14:textId="77777777" w:rsidR="00DB65B4" w:rsidRPr="001E5745" w:rsidRDefault="00DB65B4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BPS WA Pty Ltd</w:t>
            </w:r>
          </w:p>
        </w:tc>
        <w:tc>
          <w:tcPr>
            <w:tcW w:w="3461" w:type="dxa"/>
            <w:vAlign w:val="center"/>
          </w:tcPr>
          <w:p w14:paraId="7DD84012" w14:textId="77777777" w:rsidR="00DB65B4" w:rsidRPr="001E5745" w:rsidRDefault="00DB65B4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Denise Hough</w:t>
            </w:r>
          </w:p>
        </w:tc>
        <w:tc>
          <w:tcPr>
            <w:tcW w:w="2126" w:type="dxa"/>
            <w:vAlign w:val="center"/>
          </w:tcPr>
          <w:p w14:paraId="6C1EDE35" w14:textId="77777777" w:rsidR="00DB65B4" w:rsidRPr="001E5745" w:rsidRDefault="00DB65B4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Bunbury</w:t>
            </w:r>
          </w:p>
        </w:tc>
        <w:tc>
          <w:tcPr>
            <w:tcW w:w="4394" w:type="dxa"/>
            <w:vAlign w:val="center"/>
          </w:tcPr>
          <w:p w14:paraId="773F9834" w14:textId="3003C514" w:rsidR="00DB65B4" w:rsidRPr="00666F9B" w:rsidRDefault="00397BE9" w:rsidP="00461CF1">
            <w:pPr>
              <w:rPr>
                <w:rFonts w:ascii="Arial" w:hAnsi="Arial" w:cs="Arial"/>
                <w:b/>
                <w:color w:val="0072A7"/>
                <w:szCs w:val="20"/>
                <w:u w:val="single"/>
              </w:rPr>
            </w:pPr>
            <w:hyperlink r:id="rId45" w:history="1">
              <w:r w:rsidR="00DB65B4" w:rsidRPr="00666F9B">
                <w:rPr>
                  <w:rFonts w:ascii="Arial" w:hAnsi="Arial" w:cs="Arial"/>
                  <w:color w:val="0072A7"/>
                  <w:szCs w:val="20"/>
                  <w:u w:val="single"/>
                  <w:lang w:val="en-GB" w:eastAsia="en-US"/>
                </w:rPr>
                <w:t>bpswa@bpswa.com.au</w:t>
              </w:r>
            </w:hyperlink>
          </w:p>
        </w:tc>
        <w:tc>
          <w:tcPr>
            <w:tcW w:w="1701" w:type="dxa"/>
            <w:vAlign w:val="center"/>
          </w:tcPr>
          <w:p w14:paraId="5DBEF3F5" w14:textId="77777777" w:rsidR="00DB65B4" w:rsidRPr="00461CF1" w:rsidRDefault="00DB65B4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08 9791 4344</w:t>
            </w:r>
          </w:p>
        </w:tc>
      </w:tr>
      <w:tr w:rsidR="00DB65B4" w:rsidRPr="001E5745" w14:paraId="19E7D2D4" w14:textId="77777777" w:rsidTr="00461C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397204AD" w14:textId="77777777" w:rsidR="00DB65B4" w:rsidRPr="001E5745" w:rsidRDefault="00DB65B4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Bridgetown Liquid Waste Disposal</w:t>
            </w:r>
          </w:p>
        </w:tc>
        <w:tc>
          <w:tcPr>
            <w:tcW w:w="3461" w:type="dxa"/>
            <w:vAlign w:val="center"/>
          </w:tcPr>
          <w:p w14:paraId="662A2C00" w14:textId="77777777" w:rsidR="00DB65B4" w:rsidRPr="001E5745" w:rsidRDefault="00122AD4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Mylie</w:t>
            </w:r>
            <w:r w:rsidR="00DB65B4" w:rsidRPr="001E5745">
              <w:rPr>
                <w:rFonts w:ascii="Arial" w:hAnsi="Arial" w:cs="Arial"/>
                <w:color w:val="666666"/>
                <w:szCs w:val="20"/>
              </w:rPr>
              <w:t xml:space="preserve"> Schmidt</w:t>
            </w:r>
          </w:p>
        </w:tc>
        <w:tc>
          <w:tcPr>
            <w:tcW w:w="2126" w:type="dxa"/>
            <w:vAlign w:val="center"/>
          </w:tcPr>
          <w:p w14:paraId="7AE6E86B" w14:textId="77777777" w:rsidR="00DB65B4" w:rsidRPr="001E5745" w:rsidRDefault="00DB65B4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Bridgetown</w:t>
            </w:r>
          </w:p>
        </w:tc>
        <w:tc>
          <w:tcPr>
            <w:tcW w:w="4394" w:type="dxa"/>
            <w:vAlign w:val="center"/>
          </w:tcPr>
          <w:p w14:paraId="076F4AB5" w14:textId="17FF269E" w:rsidR="00DB65B4" w:rsidRPr="00666F9B" w:rsidRDefault="00397BE9" w:rsidP="00461CF1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46" w:history="1">
              <w:r w:rsidR="00DB65B4" w:rsidRPr="00666F9B">
                <w:rPr>
                  <w:rFonts w:ascii="Arial" w:hAnsi="Arial" w:cs="Arial"/>
                  <w:color w:val="0072A7"/>
                  <w:szCs w:val="20"/>
                  <w:u w:val="single"/>
                  <w:lang w:val="en-GB" w:eastAsia="en-US"/>
                </w:rPr>
                <w:t>ermyre@westnet.com.au</w:t>
              </w:r>
            </w:hyperlink>
          </w:p>
        </w:tc>
        <w:tc>
          <w:tcPr>
            <w:tcW w:w="1701" w:type="dxa"/>
            <w:vAlign w:val="center"/>
          </w:tcPr>
          <w:p w14:paraId="5391C2B7" w14:textId="77777777" w:rsidR="00DB65B4" w:rsidRPr="00461CF1" w:rsidRDefault="00122AD4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0428 771 233</w:t>
            </w:r>
          </w:p>
        </w:tc>
      </w:tr>
      <w:tr w:rsidR="00DB65B4" w:rsidRPr="009E0F1D" w14:paraId="035C9626" w14:textId="77777777" w:rsidTr="0046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6D8FDB84" w14:textId="77777777" w:rsidR="00DB65B4" w:rsidRPr="009E0F1D" w:rsidRDefault="00DB65B4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Busselton Augusta - Margaret River Liquid Waste</w:t>
            </w:r>
          </w:p>
        </w:tc>
        <w:tc>
          <w:tcPr>
            <w:tcW w:w="3461" w:type="dxa"/>
            <w:vAlign w:val="center"/>
          </w:tcPr>
          <w:p w14:paraId="42E54240" w14:textId="77777777" w:rsidR="00DB65B4" w:rsidRPr="009E0F1D" w:rsidRDefault="00DB65B4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Maree Quain</w:t>
            </w:r>
          </w:p>
        </w:tc>
        <w:tc>
          <w:tcPr>
            <w:tcW w:w="2126" w:type="dxa"/>
            <w:vAlign w:val="center"/>
          </w:tcPr>
          <w:p w14:paraId="702B6F48" w14:textId="77777777" w:rsidR="00DB65B4" w:rsidRPr="009E0F1D" w:rsidRDefault="00DB65B4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Busselton</w:t>
            </w:r>
          </w:p>
        </w:tc>
        <w:tc>
          <w:tcPr>
            <w:tcW w:w="4394" w:type="dxa"/>
            <w:vAlign w:val="center"/>
          </w:tcPr>
          <w:p w14:paraId="4D591BC9" w14:textId="31F7C859" w:rsidR="00A81EF8" w:rsidRPr="00666F9B" w:rsidRDefault="00397BE9" w:rsidP="00461CF1">
            <w:pPr>
              <w:rPr>
                <w:rFonts w:ascii="Arial" w:hAnsi="Arial" w:cs="Arial"/>
                <w:color w:val="0072A7"/>
                <w:szCs w:val="20"/>
              </w:rPr>
            </w:pPr>
            <w:hyperlink r:id="rId47" w:history="1">
              <w:r w:rsidR="00A81EF8" w:rsidRPr="00666F9B">
                <w:rPr>
                  <w:rStyle w:val="Hyperlink"/>
                  <w:rFonts w:ascii="Arial" w:hAnsi="Arial" w:cs="Arial"/>
                  <w:szCs w:val="20"/>
                </w:rPr>
                <w:t>info@busseltoncivil.com.au</w:t>
              </w:r>
            </w:hyperlink>
          </w:p>
        </w:tc>
        <w:tc>
          <w:tcPr>
            <w:tcW w:w="1701" w:type="dxa"/>
            <w:vAlign w:val="center"/>
          </w:tcPr>
          <w:p w14:paraId="6E8BC6F5" w14:textId="77777777" w:rsidR="00DB65B4" w:rsidRPr="00461CF1" w:rsidRDefault="00DB65B4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08 9752 1000</w:t>
            </w:r>
          </w:p>
        </w:tc>
      </w:tr>
      <w:tr w:rsidR="00282833" w:rsidRPr="009E0F1D" w14:paraId="4424E130" w14:textId="77777777" w:rsidTr="00461C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11F8EE13" w14:textId="77777777" w:rsidR="00282833" w:rsidRPr="009E0F1D" w:rsidRDefault="00282833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Byford Liquid Waste</w:t>
            </w:r>
          </w:p>
        </w:tc>
        <w:tc>
          <w:tcPr>
            <w:tcW w:w="3461" w:type="dxa"/>
            <w:vAlign w:val="center"/>
          </w:tcPr>
          <w:p w14:paraId="15D20035" w14:textId="77777777" w:rsidR="00282833" w:rsidRPr="009E0F1D" w:rsidRDefault="00282833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Dean Boaler</w:t>
            </w:r>
          </w:p>
        </w:tc>
        <w:tc>
          <w:tcPr>
            <w:tcW w:w="2126" w:type="dxa"/>
            <w:vAlign w:val="center"/>
          </w:tcPr>
          <w:p w14:paraId="345EB8A9" w14:textId="77777777" w:rsidR="00282833" w:rsidRPr="009E0F1D" w:rsidRDefault="00282833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Byford</w:t>
            </w:r>
          </w:p>
        </w:tc>
        <w:tc>
          <w:tcPr>
            <w:tcW w:w="4394" w:type="dxa"/>
            <w:vAlign w:val="center"/>
          </w:tcPr>
          <w:p w14:paraId="30DF0935" w14:textId="537E0152" w:rsidR="00282833" w:rsidRPr="00666F9B" w:rsidRDefault="00397BE9" w:rsidP="00461CF1">
            <w:pPr>
              <w:rPr>
                <w:rFonts w:ascii="Arial" w:hAnsi="Arial" w:cs="Arial"/>
                <w:color w:val="0072A7"/>
                <w:szCs w:val="20"/>
              </w:rPr>
            </w:pPr>
            <w:hyperlink r:id="rId48" w:history="1">
              <w:r w:rsidR="00282833" w:rsidRPr="00666F9B">
                <w:rPr>
                  <w:rStyle w:val="Hyperlink"/>
                  <w:rFonts w:ascii="Arial" w:hAnsi="Arial" w:cs="Arial"/>
                  <w:szCs w:val="20"/>
                </w:rPr>
                <w:t>byfordliquidwaste@yahoo.com.au</w:t>
              </w:r>
            </w:hyperlink>
          </w:p>
        </w:tc>
        <w:tc>
          <w:tcPr>
            <w:tcW w:w="1701" w:type="dxa"/>
            <w:vAlign w:val="center"/>
          </w:tcPr>
          <w:p w14:paraId="7770F99D" w14:textId="77777777" w:rsidR="00282833" w:rsidRPr="00461CF1" w:rsidRDefault="00282833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0437 788 275</w:t>
            </w:r>
          </w:p>
        </w:tc>
      </w:tr>
      <w:tr w:rsidR="006F1516" w:rsidRPr="009E0F1D" w14:paraId="5B5E587A" w14:textId="77777777" w:rsidTr="0046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55DFD0AB" w14:textId="77777777" w:rsidR="006F1516" w:rsidRPr="009E0F1D" w:rsidRDefault="006F1516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szCs w:val="20"/>
              </w:rPr>
              <w:t>Cleanflow Environmental Service</w:t>
            </w:r>
          </w:p>
        </w:tc>
        <w:tc>
          <w:tcPr>
            <w:tcW w:w="3461" w:type="dxa"/>
            <w:vAlign w:val="center"/>
          </w:tcPr>
          <w:p w14:paraId="06550EFC" w14:textId="77777777" w:rsidR="006F1516" w:rsidRPr="009E0F1D" w:rsidRDefault="00E5282F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szCs w:val="20"/>
              </w:rPr>
              <w:t>Violet Milieri</w:t>
            </w:r>
          </w:p>
        </w:tc>
        <w:tc>
          <w:tcPr>
            <w:tcW w:w="2126" w:type="dxa"/>
            <w:vAlign w:val="center"/>
          </w:tcPr>
          <w:p w14:paraId="082C8B61" w14:textId="77777777" w:rsidR="006F1516" w:rsidRPr="009E0F1D" w:rsidRDefault="006F1516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szCs w:val="20"/>
              </w:rPr>
              <w:t xml:space="preserve">Canning Vale </w:t>
            </w:r>
          </w:p>
        </w:tc>
        <w:tc>
          <w:tcPr>
            <w:tcW w:w="4394" w:type="dxa"/>
            <w:vAlign w:val="center"/>
          </w:tcPr>
          <w:p w14:paraId="2FEBB3B3" w14:textId="7675D978" w:rsidR="006F1516" w:rsidRPr="00666F9B" w:rsidRDefault="00397BE9" w:rsidP="00461CF1">
            <w:pPr>
              <w:rPr>
                <w:rFonts w:ascii="Arial" w:hAnsi="Arial" w:cs="Arial"/>
                <w:color w:val="0072A7"/>
                <w:szCs w:val="20"/>
              </w:rPr>
            </w:pPr>
            <w:hyperlink r:id="rId49" w:history="1">
              <w:r w:rsidR="001B266E" w:rsidRPr="00666F9B">
                <w:rPr>
                  <w:rStyle w:val="Hyperlink"/>
                  <w:rFonts w:ascii="Arial" w:hAnsi="Arial" w:cs="Arial"/>
                </w:rPr>
                <w:t>violet@cleanflow.net.au</w:t>
              </w:r>
            </w:hyperlink>
            <w:r w:rsidR="001B266E" w:rsidRPr="00666F9B">
              <w:rPr>
                <w:rFonts w:ascii="Arial" w:hAnsi="Arial" w:cs="Arial"/>
                <w:color w:val="0072A7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0599AFF" w14:textId="77777777" w:rsidR="006F1516" w:rsidRPr="00461CF1" w:rsidRDefault="006F1516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08 9256 1911</w:t>
            </w:r>
          </w:p>
          <w:p w14:paraId="089BC843" w14:textId="77777777" w:rsidR="006F1516" w:rsidRPr="00461CF1" w:rsidRDefault="006F1516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0417 973 212</w:t>
            </w:r>
          </w:p>
        </w:tc>
      </w:tr>
      <w:tr w:rsidR="002F659E" w:rsidRPr="009E0F1D" w14:paraId="291822F2" w14:textId="77777777" w:rsidTr="00461C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4D7539FE" w14:textId="77777777" w:rsidR="002F659E" w:rsidRPr="009E0F1D" w:rsidRDefault="002F659E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Collie Bin Hire</w:t>
            </w:r>
          </w:p>
        </w:tc>
        <w:tc>
          <w:tcPr>
            <w:tcW w:w="3461" w:type="dxa"/>
            <w:vAlign w:val="center"/>
          </w:tcPr>
          <w:p w14:paraId="253EB598" w14:textId="77777777" w:rsidR="002F659E" w:rsidRPr="009E0F1D" w:rsidRDefault="00BC1308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Greg Joss</w:t>
            </w:r>
          </w:p>
        </w:tc>
        <w:tc>
          <w:tcPr>
            <w:tcW w:w="2126" w:type="dxa"/>
            <w:vAlign w:val="center"/>
          </w:tcPr>
          <w:p w14:paraId="71C94668" w14:textId="77777777" w:rsidR="002F659E" w:rsidRPr="009E0F1D" w:rsidRDefault="00BC1308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Collie</w:t>
            </w:r>
          </w:p>
        </w:tc>
        <w:tc>
          <w:tcPr>
            <w:tcW w:w="4394" w:type="dxa"/>
            <w:vAlign w:val="center"/>
          </w:tcPr>
          <w:p w14:paraId="519EFAD7" w14:textId="5A407932" w:rsidR="002F659E" w:rsidRPr="00666F9B" w:rsidRDefault="00397BE9" w:rsidP="00461CF1">
            <w:pPr>
              <w:rPr>
                <w:rFonts w:ascii="Arial" w:hAnsi="Arial" w:cs="Arial"/>
                <w:color w:val="0072A7"/>
                <w:szCs w:val="20"/>
              </w:rPr>
            </w:pPr>
            <w:hyperlink r:id="rId50" w:history="1">
              <w:r w:rsidR="00BC1308" w:rsidRPr="00666F9B">
                <w:rPr>
                  <w:rStyle w:val="Hyperlink"/>
                  <w:rFonts w:ascii="Arial" w:hAnsi="Arial" w:cs="Arial"/>
                  <w:szCs w:val="20"/>
                </w:rPr>
                <w:t>colliebinhire@gmail.com</w:t>
              </w:r>
            </w:hyperlink>
          </w:p>
        </w:tc>
        <w:tc>
          <w:tcPr>
            <w:tcW w:w="1701" w:type="dxa"/>
            <w:vAlign w:val="center"/>
          </w:tcPr>
          <w:p w14:paraId="5B09FC12" w14:textId="77777777" w:rsidR="002F659E" w:rsidRPr="00461CF1" w:rsidRDefault="00BC1308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0427 102 054</w:t>
            </w:r>
          </w:p>
        </w:tc>
      </w:tr>
      <w:tr w:rsidR="002F3F39" w:rsidRPr="009E0F1D" w14:paraId="03CF0F80" w14:textId="77777777" w:rsidTr="0046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26C9C202" w14:textId="77777777" w:rsidR="2FD31DAB" w:rsidRDefault="2FD31DAB" w:rsidP="00461CF1">
            <w:pPr>
              <w:rPr>
                <w:rFonts w:ascii="Arial" w:hAnsi="Arial" w:cs="Arial"/>
                <w:color w:val="666666"/>
              </w:rPr>
            </w:pPr>
            <w:r w:rsidRPr="2FD31DAB">
              <w:rPr>
                <w:rFonts w:ascii="Arial" w:hAnsi="Arial" w:cs="Arial"/>
                <w:color w:val="666666"/>
              </w:rPr>
              <w:t>Dunny Doctor</w:t>
            </w:r>
          </w:p>
        </w:tc>
        <w:tc>
          <w:tcPr>
            <w:tcW w:w="3461" w:type="dxa"/>
            <w:vAlign w:val="center"/>
          </w:tcPr>
          <w:p w14:paraId="001E7E4A" w14:textId="49B07C31" w:rsidR="2FD31DAB" w:rsidRDefault="2FD31DAB" w:rsidP="00461CF1">
            <w:pPr>
              <w:tabs>
                <w:tab w:val="left" w:pos="561"/>
              </w:tabs>
              <w:spacing w:line="259" w:lineRule="auto"/>
              <w:rPr>
                <w:rFonts w:ascii="Arial" w:hAnsi="Arial" w:cs="Arial"/>
                <w:color w:val="666666"/>
              </w:rPr>
            </w:pPr>
            <w:r w:rsidRPr="2FD31DAB">
              <w:rPr>
                <w:rFonts w:ascii="Arial" w:hAnsi="Arial" w:cs="Arial"/>
                <w:color w:val="666666"/>
              </w:rPr>
              <w:t>Brad Saggers</w:t>
            </w:r>
          </w:p>
        </w:tc>
        <w:tc>
          <w:tcPr>
            <w:tcW w:w="2126" w:type="dxa"/>
            <w:vAlign w:val="center"/>
          </w:tcPr>
          <w:p w14:paraId="1A266C0F" w14:textId="77777777" w:rsidR="2FD31DAB" w:rsidRDefault="2FD31DAB" w:rsidP="00461CF1">
            <w:pPr>
              <w:rPr>
                <w:rFonts w:ascii="Arial" w:hAnsi="Arial" w:cs="Arial"/>
                <w:color w:val="666666"/>
              </w:rPr>
            </w:pPr>
            <w:r w:rsidRPr="2FD31DAB">
              <w:rPr>
                <w:rFonts w:ascii="Arial" w:hAnsi="Arial" w:cs="Arial"/>
                <w:color w:val="666666"/>
              </w:rPr>
              <w:t>Mandurah</w:t>
            </w:r>
          </w:p>
        </w:tc>
        <w:tc>
          <w:tcPr>
            <w:tcW w:w="4394" w:type="dxa"/>
            <w:vAlign w:val="center"/>
          </w:tcPr>
          <w:p w14:paraId="012ADD01" w14:textId="19268C87" w:rsidR="2FD31DAB" w:rsidRPr="00666F9B" w:rsidRDefault="00397BE9" w:rsidP="00461CF1">
            <w:pPr>
              <w:rPr>
                <w:rFonts w:ascii="Arial" w:hAnsi="Arial" w:cs="Arial"/>
                <w:color w:val="0072A7"/>
                <w:u w:val="single"/>
                <w:lang w:val="en-GB" w:eastAsia="en-US"/>
              </w:rPr>
            </w:pPr>
            <w:hyperlink r:id="rId51">
              <w:r w:rsidR="2FD31DAB" w:rsidRPr="00666F9B">
                <w:rPr>
                  <w:rFonts w:ascii="Arial" w:hAnsi="Arial" w:cs="Arial"/>
                  <w:color w:val="0072A7"/>
                  <w:u w:val="single"/>
                  <w:lang w:val="en-GB" w:eastAsia="en-US"/>
                </w:rPr>
                <w:t>dunnydoc@bigpond.com.au</w:t>
              </w:r>
            </w:hyperlink>
          </w:p>
        </w:tc>
        <w:tc>
          <w:tcPr>
            <w:tcW w:w="1701" w:type="dxa"/>
            <w:vAlign w:val="center"/>
          </w:tcPr>
          <w:p w14:paraId="54E2E875" w14:textId="342C5069" w:rsidR="2FD31DAB" w:rsidRPr="00461CF1" w:rsidRDefault="2FD31DAB" w:rsidP="00461CF1">
            <w:pPr>
              <w:rPr>
                <w:rFonts w:ascii="Arial" w:eastAsia="Verdana" w:hAnsi="Arial" w:cs="Arial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08 9535 3686</w:t>
            </w:r>
            <w:r w:rsidRPr="00461CF1">
              <w:rPr>
                <w:rFonts w:ascii="Arial" w:hAnsi="Arial" w:cs="Arial"/>
                <w:szCs w:val="20"/>
              </w:rPr>
              <w:br/>
            </w:r>
            <w:r w:rsidRPr="00461CF1">
              <w:rPr>
                <w:rFonts w:ascii="Arial" w:hAnsi="Arial" w:cs="Arial"/>
                <w:color w:val="666666"/>
                <w:szCs w:val="20"/>
              </w:rPr>
              <w:t>0416 005 234</w:t>
            </w:r>
          </w:p>
        </w:tc>
      </w:tr>
      <w:tr w:rsidR="002F3F39" w:rsidRPr="009E0F1D" w14:paraId="49B78F9A" w14:textId="77777777" w:rsidTr="00461C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39925A85" w14:textId="77777777" w:rsidR="002F3F39" w:rsidRPr="009E0F1D" w:rsidRDefault="002F3F39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Geographe Liquid Waste</w:t>
            </w:r>
          </w:p>
        </w:tc>
        <w:tc>
          <w:tcPr>
            <w:tcW w:w="3461" w:type="dxa"/>
            <w:vAlign w:val="center"/>
          </w:tcPr>
          <w:p w14:paraId="3EA782EC" w14:textId="77777777" w:rsidR="002F3F39" w:rsidRPr="009E0F1D" w:rsidRDefault="002F3F39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Nikki Scheider</w:t>
            </w:r>
          </w:p>
        </w:tc>
        <w:tc>
          <w:tcPr>
            <w:tcW w:w="2126" w:type="dxa"/>
            <w:vAlign w:val="center"/>
          </w:tcPr>
          <w:p w14:paraId="3B567313" w14:textId="77777777" w:rsidR="002F3F39" w:rsidRPr="009E0F1D" w:rsidRDefault="002F3F39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Busselton</w:t>
            </w:r>
          </w:p>
        </w:tc>
        <w:tc>
          <w:tcPr>
            <w:tcW w:w="4394" w:type="dxa"/>
            <w:vAlign w:val="center"/>
          </w:tcPr>
          <w:p w14:paraId="7E89637C" w14:textId="23ED3717" w:rsidR="002F3F39" w:rsidRPr="00666F9B" w:rsidRDefault="00397BE9" w:rsidP="00461CF1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52" w:history="1">
              <w:r w:rsidR="002F3F39" w:rsidRPr="00666F9B">
                <w:rPr>
                  <w:rFonts w:ascii="Arial" w:hAnsi="Arial" w:cs="Arial"/>
                  <w:color w:val="0072A7"/>
                  <w:szCs w:val="20"/>
                  <w:u w:val="single"/>
                  <w:lang w:val="en-GB" w:eastAsia="en-US"/>
                </w:rPr>
                <w:t>info@geographeliquidwaste.com</w:t>
              </w:r>
            </w:hyperlink>
          </w:p>
        </w:tc>
        <w:tc>
          <w:tcPr>
            <w:tcW w:w="1701" w:type="dxa"/>
            <w:vAlign w:val="center"/>
          </w:tcPr>
          <w:p w14:paraId="77BA861A" w14:textId="77777777" w:rsidR="002F3F39" w:rsidRPr="00461CF1" w:rsidRDefault="002F3F39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0429 372 913</w:t>
            </w:r>
          </w:p>
        </w:tc>
      </w:tr>
      <w:tr w:rsidR="002F3F39" w:rsidRPr="009E0F1D" w14:paraId="55FB0E05" w14:textId="77777777" w:rsidTr="0046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220CE00A" w14:textId="77777777" w:rsidR="002F3F39" w:rsidRPr="009E0F1D" w:rsidRDefault="002F3F39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Great Southern Waste</w:t>
            </w:r>
          </w:p>
        </w:tc>
        <w:tc>
          <w:tcPr>
            <w:tcW w:w="3461" w:type="dxa"/>
            <w:vAlign w:val="center"/>
          </w:tcPr>
          <w:p w14:paraId="62FB91FC" w14:textId="77777777" w:rsidR="002F3F39" w:rsidRPr="009E0F1D" w:rsidRDefault="002F3F39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Lindsay Roy Sims</w:t>
            </w:r>
          </w:p>
        </w:tc>
        <w:tc>
          <w:tcPr>
            <w:tcW w:w="2126" w:type="dxa"/>
            <w:vAlign w:val="center"/>
          </w:tcPr>
          <w:p w14:paraId="681C4CC8" w14:textId="77777777" w:rsidR="002F3F39" w:rsidRPr="009E0F1D" w:rsidRDefault="002F3F39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Narrogin</w:t>
            </w:r>
          </w:p>
        </w:tc>
        <w:tc>
          <w:tcPr>
            <w:tcW w:w="4394" w:type="dxa"/>
            <w:vAlign w:val="center"/>
          </w:tcPr>
          <w:p w14:paraId="20BA8580" w14:textId="63E38CF6" w:rsidR="002F3F39" w:rsidRPr="00666F9B" w:rsidRDefault="00397BE9" w:rsidP="00461CF1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53" w:history="1">
              <w:r w:rsidR="002F3F39" w:rsidRPr="00666F9B">
                <w:rPr>
                  <w:rFonts w:ascii="Arial" w:hAnsi="Arial" w:cs="Arial"/>
                  <w:color w:val="0072A7"/>
                  <w:szCs w:val="20"/>
                  <w:u w:val="single"/>
                  <w:lang w:val="en-GB" w:eastAsia="en-US"/>
                </w:rPr>
                <w:t>lindsus@bigpond.com</w:t>
              </w:r>
            </w:hyperlink>
          </w:p>
        </w:tc>
        <w:tc>
          <w:tcPr>
            <w:tcW w:w="1701" w:type="dxa"/>
            <w:vAlign w:val="center"/>
          </w:tcPr>
          <w:p w14:paraId="2EA0481B" w14:textId="77777777" w:rsidR="002F3F39" w:rsidRPr="00461CF1" w:rsidRDefault="002F3F39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0427 477 416</w:t>
            </w:r>
          </w:p>
        </w:tc>
      </w:tr>
      <w:tr w:rsidR="00EF296A" w:rsidRPr="009E0F1D" w14:paraId="26F8E6D0" w14:textId="77777777" w:rsidTr="00461C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1B55CA55" w14:textId="400D6535" w:rsidR="00EF296A" w:rsidRPr="009E0F1D" w:rsidRDefault="00EF296A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lastRenderedPageBreak/>
              <w:t>Great Southern Liquid Waste &amp; e-Teq Resources</w:t>
            </w:r>
          </w:p>
        </w:tc>
        <w:tc>
          <w:tcPr>
            <w:tcW w:w="3461" w:type="dxa"/>
            <w:vAlign w:val="center"/>
          </w:tcPr>
          <w:p w14:paraId="453FE3AA" w14:textId="77777777" w:rsidR="00EF296A" w:rsidRPr="009E0F1D" w:rsidRDefault="00EF296A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Michael Jackman</w:t>
            </w:r>
          </w:p>
        </w:tc>
        <w:tc>
          <w:tcPr>
            <w:tcW w:w="2126" w:type="dxa"/>
            <w:vAlign w:val="center"/>
          </w:tcPr>
          <w:p w14:paraId="3F0DC0DB" w14:textId="77777777" w:rsidR="00EF296A" w:rsidRPr="009E0F1D" w:rsidRDefault="00EF296A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Albany &amp;</w:t>
            </w:r>
          </w:p>
          <w:p w14:paraId="0DAC7212" w14:textId="77777777" w:rsidR="00EF296A" w:rsidRPr="009E0F1D" w:rsidRDefault="00EF296A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Mt Barker</w:t>
            </w:r>
          </w:p>
        </w:tc>
        <w:tc>
          <w:tcPr>
            <w:tcW w:w="4394" w:type="dxa"/>
            <w:vAlign w:val="center"/>
          </w:tcPr>
          <w:p w14:paraId="2BA0CE38" w14:textId="724622B1" w:rsidR="00EF296A" w:rsidRPr="00666F9B" w:rsidRDefault="00397BE9" w:rsidP="00461CF1">
            <w:pPr>
              <w:rPr>
                <w:rFonts w:ascii="Arial" w:hAnsi="Arial" w:cs="Arial"/>
                <w:color w:val="0072A7"/>
                <w:szCs w:val="20"/>
              </w:rPr>
            </w:pPr>
            <w:hyperlink r:id="rId54" w:history="1">
              <w:r w:rsidR="001540BF" w:rsidRPr="00666F9B">
                <w:rPr>
                  <w:rStyle w:val="Hyperlink"/>
                  <w:rFonts w:ascii="Arial" w:hAnsi="Arial" w:cs="Arial"/>
                  <w:szCs w:val="20"/>
                </w:rPr>
                <w:t>info@gslw.com.au</w:t>
              </w:r>
            </w:hyperlink>
            <w:r w:rsidR="001540BF" w:rsidRPr="00666F9B">
              <w:rPr>
                <w:rFonts w:ascii="Arial" w:hAnsi="Arial" w:cs="Arial"/>
                <w:color w:val="0072A7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313FE3A" w14:textId="77777777" w:rsidR="00EF296A" w:rsidRPr="00461CF1" w:rsidRDefault="00EF296A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08 9841 1404</w:t>
            </w:r>
          </w:p>
          <w:p w14:paraId="410CE6A4" w14:textId="77777777" w:rsidR="00EF296A" w:rsidRPr="00461CF1" w:rsidRDefault="00EF296A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0427 411 404</w:t>
            </w:r>
          </w:p>
        </w:tc>
      </w:tr>
      <w:tr w:rsidR="00C63F22" w:rsidRPr="001E5745" w14:paraId="1BE86089" w14:textId="77777777" w:rsidTr="0046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35BB8D1C" w14:textId="77777777" w:rsidR="00C63F22" w:rsidRPr="009E0F1D" w:rsidRDefault="00C63F22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 xml:space="preserve">Manjimup Liquid Waste </w:t>
            </w:r>
          </w:p>
        </w:tc>
        <w:tc>
          <w:tcPr>
            <w:tcW w:w="3461" w:type="dxa"/>
            <w:vAlign w:val="center"/>
          </w:tcPr>
          <w:p w14:paraId="772132F3" w14:textId="77777777" w:rsidR="00C63F22" w:rsidRPr="009E0F1D" w:rsidRDefault="00C63F22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 xml:space="preserve">Michael Farr </w:t>
            </w:r>
          </w:p>
        </w:tc>
        <w:tc>
          <w:tcPr>
            <w:tcW w:w="2126" w:type="dxa"/>
            <w:vAlign w:val="center"/>
          </w:tcPr>
          <w:p w14:paraId="4FAC94EE" w14:textId="77777777" w:rsidR="00C63F22" w:rsidRPr="009E0F1D" w:rsidRDefault="00C63F22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Manjimup</w:t>
            </w:r>
          </w:p>
        </w:tc>
        <w:tc>
          <w:tcPr>
            <w:tcW w:w="4394" w:type="dxa"/>
            <w:vAlign w:val="center"/>
          </w:tcPr>
          <w:p w14:paraId="2ADA43A8" w14:textId="1CA25373" w:rsidR="00C63F22" w:rsidRPr="00666F9B" w:rsidRDefault="00397BE9" w:rsidP="00461CF1">
            <w:pPr>
              <w:rPr>
                <w:rFonts w:ascii="Arial" w:hAnsi="Arial" w:cs="Arial"/>
                <w:color w:val="0072A7"/>
                <w:szCs w:val="20"/>
              </w:rPr>
            </w:pPr>
            <w:hyperlink r:id="rId55" w:history="1">
              <w:r w:rsidR="00C63F22" w:rsidRPr="00666F9B">
                <w:rPr>
                  <w:rStyle w:val="Hyperlink"/>
                  <w:rFonts w:ascii="Arial" w:hAnsi="Arial" w:cs="Arial"/>
                  <w:szCs w:val="20"/>
                </w:rPr>
                <w:t>manjimupliquidwaste@hotmail.com</w:t>
              </w:r>
            </w:hyperlink>
          </w:p>
        </w:tc>
        <w:tc>
          <w:tcPr>
            <w:tcW w:w="1701" w:type="dxa"/>
            <w:vAlign w:val="center"/>
          </w:tcPr>
          <w:p w14:paraId="12624BAA" w14:textId="77777777" w:rsidR="00C63F22" w:rsidRPr="00461CF1" w:rsidRDefault="00C63F22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0408 644 339</w:t>
            </w:r>
          </w:p>
          <w:p w14:paraId="5FFD851C" w14:textId="77777777" w:rsidR="00C63F22" w:rsidRPr="00461CF1" w:rsidRDefault="00C63F22" w:rsidP="00461CF1">
            <w:pPr>
              <w:rPr>
                <w:rFonts w:ascii="Arial" w:hAnsi="Arial" w:cs="Arial"/>
                <w:color w:val="666666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0420 499 948</w:t>
            </w:r>
          </w:p>
        </w:tc>
      </w:tr>
      <w:tr w:rsidR="00C815AE" w:rsidRPr="001E5745" w14:paraId="2B1BB915" w14:textId="77777777" w:rsidTr="00461C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3A05C1EA" w14:textId="122D1175" w:rsidR="00C815AE" w:rsidRPr="009E0F1D" w:rsidRDefault="00C815AE" w:rsidP="00C815AE">
            <w:pPr>
              <w:rPr>
                <w:rFonts w:ascii="Arial" w:hAnsi="Arial" w:cs="Arial"/>
                <w:color w:val="666666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MDH Liquid Waste</w:t>
            </w:r>
          </w:p>
        </w:tc>
        <w:tc>
          <w:tcPr>
            <w:tcW w:w="3461" w:type="dxa"/>
            <w:vAlign w:val="center"/>
          </w:tcPr>
          <w:p w14:paraId="09ED1005" w14:textId="66036382" w:rsidR="00C815AE" w:rsidRPr="009E0F1D" w:rsidRDefault="00C815AE" w:rsidP="00C815AE">
            <w:pPr>
              <w:rPr>
                <w:rFonts w:ascii="Arial" w:hAnsi="Arial" w:cs="Arial"/>
                <w:color w:val="666666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Gillian O’Connor</w:t>
            </w:r>
          </w:p>
        </w:tc>
        <w:tc>
          <w:tcPr>
            <w:tcW w:w="2126" w:type="dxa"/>
            <w:vAlign w:val="center"/>
          </w:tcPr>
          <w:p w14:paraId="668C3368" w14:textId="2B0D604C" w:rsidR="00C815AE" w:rsidRPr="009E0F1D" w:rsidRDefault="00C815AE" w:rsidP="00C815AE">
            <w:pPr>
              <w:rPr>
                <w:rFonts w:ascii="Arial" w:hAnsi="Arial" w:cs="Arial"/>
                <w:color w:val="666666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Nillup</w:t>
            </w:r>
          </w:p>
        </w:tc>
        <w:tc>
          <w:tcPr>
            <w:tcW w:w="4394" w:type="dxa"/>
            <w:vAlign w:val="center"/>
          </w:tcPr>
          <w:p w14:paraId="2B9D0156" w14:textId="3B3416EE" w:rsidR="00C815AE" w:rsidRDefault="00397BE9" w:rsidP="00C815AE">
            <w:hyperlink r:id="rId56" w:history="1">
              <w:r w:rsidR="00C815AE" w:rsidRPr="00666F9B">
                <w:rPr>
                  <w:rStyle w:val="Hyperlink"/>
                  <w:rFonts w:ascii="Arial" w:hAnsi="Arial" w:cs="Arial"/>
                </w:rPr>
                <w:t>mardelladowns@gmail.com</w:t>
              </w:r>
            </w:hyperlink>
          </w:p>
        </w:tc>
        <w:tc>
          <w:tcPr>
            <w:tcW w:w="1701" w:type="dxa"/>
            <w:vAlign w:val="center"/>
          </w:tcPr>
          <w:p w14:paraId="414910F1" w14:textId="586081B3" w:rsidR="00C815AE" w:rsidRPr="00461CF1" w:rsidRDefault="00C815AE" w:rsidP="00C815AE">
            <w:pPr>
              <w:rPr>
                <w:rFonts w:ascii="Arial" w:hAnsi="Arial" w:cs="Arial"/>
                <w:color w:val="666666"/>
                <w:szCs w:val="20"/>
              </w:rPr>
            </w:pPr>
            <w:r w:rsidRPr="00461CF1">
              <w:rPr>
                <w:rFonts w:ascii="Arial" w:hAnsi="Arial" w:cs="Arial"/>
                <w:color w:val="666666"/>
                <w:szCs w:val="20"/>
              </w:rPr>
              <w:t>0418 953 676</w:t>
            </w:r>
          </w:p>
        </w:tc>
      </w:tr>
      <w:tr w:rsidR="002F3F39" w:rsidRPr="001E5745" w14:paraId="6EBB3EB0" w14:textId="77777777" w:rsidTr="2FD31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3CCC27AF" w14:textId="77777777" w:rsidR="002F3F39" w:rsidRPr="001E5745" w:rsidRDefault="002F3F39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Powell Enterprises WA Pty Ltd</w:t>
            </w:r>
          </w:p>
        </w:tc>
        <w:tc>
          <w:tcPr>
            <w:tcW w:w="3461" w:type="dxa"/>
            <w:vAlign w:val="center"/>
          </w:tcPr>
          <w:p w14:paraId="7F1B3C16" w14:textId="77777777" w:rsidR="002F3F39" w:rsidRPr="001E5745" w:rsidRDefault="002F3F39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Malcolm Powell</w:t>
            </w:r>
          </w:p>
        </w:tc>
        <w:tc>
          <w:tcPr>
            <w:tcW w:w="2126" w:type="dxa"/>
            <w:vAlign w:val="center"/>
          </w:tcPr>
          <w:p w14:paraId="52DD1E30" w14:textId="77777777" w:rsidR="002F3F39" w:rsidRPr="001E5745" w:rsidRDefault="002F3F39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Mandurah</w:t>
            </w:r>
          </w:p>
        </w:tc>
        <w:tc>
          <w:tcPr>
            <w:tcW w:w="4394" w:type="dxa"/>
            <w:vAlign w:val="center"/>
          </w:tcPr>
          <w:p w14:paraId="07DBFD92" w14:textId="57504DE4" w:rsidR="002F3F39" w:rsidRPr="00FB5974" w:rsidRDefault="00397BE9" w:rsidP="00194CCB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57" w:history="1">
              <w:r w:rsidR="002F3F39" w:rsidRPr="00FB5974">
                <w:rPr>
                  <w:rFonts w:ascii="Arial" w:hAnsi="Arial" w:cs="Arial"/>
                  <w:color w:val="0072A7"/>
                  <w:szCs w:val="20"/>
                  <w:u w:val="single"/>
                  <w:lang w:val="en-GB" w:eastAsia="en-US"/>
                </w:rPr>
                <w:t>iismal@bigpond.com</w:t>
              </w:r>
            </w:hyperlink>
          </w:p>
        </w:tc>
        <w:tc>
          <w:tcPr>
            <w:tcW w:w="1701" w:type="dxa"/>
            <w:vAlign w:val="center"/>
          </w:tcPr>
          <w:p w14:paraId="1D9B6D42" w14:textId="77777777" w:rsidR="002F3F39" w:rsidRPr="00666F9B" w:rsidRDefault="002F3F39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 xml:space="preserve">08 9534 2207 </w:t>
            </w:r>
            <w:r w:rsidRPr="00666F9B">
              <w:rPr>
                <w:rFonts w:ascii="Arial" w:hAnsi="Arial" w:cs="Arial"/>
                <w:color w:val="666666"/>
                <w:szCs w:val="20"/>
              </w:rPr>
              <w:br/>
              <w:t>0418 947 797</w:t>
            </w:r>
          </w:p>
        </w:tc>
      </w:tr>
      <w:tr w:rsidR="002F3F39" w:rsidRPr="001E5745" w14:paraId="0923A0ED" w14:textId="77777777" w:rsidTr="2FD31D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116A7639" w14:textId="77777777" w:rsidR="7B596A60" w:rsidRDefault="7B596A60" w:rsidP="7B596A60">
            <w:pPr>
              <w:rPr>
                <w:rFonts w:ascii="Arial" w:hAnsi="Arial" w:cs="Arial"/>
                <w:color w:val="666666"/>
              </w:rPr>
            </w:pPr>
            <w:r w:rsidRPr="7B596A60">
              <w:rPr>
                <w:rFonts w:ascii="Arial" w:hAnsi="Arial" w:cs="Arial"/>
                <w:color w:val="666666"/>
              </w:rPr>
              <w:t>Peel Septic &amp; System Maintenance</w:t>
            </w:r>
          </w:p>
        </w:tc>
        <w:tc>
          <w:tcPr>
            <w:tcW w:w="3461" w:type="dxa"/>
            <w:vAlign w:val="center"/>
          </w:tcPr>
          <w:p w14:paraId="0E9F47C0" w14:textId="62EB72E9" w:rsidR="7B596A60" w:rsidRDefault="7B596A60" w:rsidP="7B596A60">
            <w:pPr>
              <w:rPr>
                <w:rFonts w:ascii="Arial" w:eastAsia="Arial" w:hAnsi="Arial" w:cs="Arial"/>
                <w:szCs w:val="20"/>
              </w:rPr>
            </w:pPr>
            <w:r w:rsidRPr="7B596A60">
              <w:rPr>
                <w:rFonts w:ascii="Calibri" w:eastAsia="Calibri" w:hAnsi="Calibri" w:cs="Calibri"/>
                <w:sz w:val="22"/>
                <w:szCs w:val="22"/>
              </w:rPr>
              <w:t>Alex McLeod</w:t>
            </w:r>
          </w:p>
        </w:tc>
        <w:tc>
          <w:tcPr>
            <w:tcW w:w="2126" w:type="dxa"/>
            <w:vAlign w:val="center"/>
          </w:tcPr>
          <w:p w14:paraId="532AEA1A" w14:textId="77777777" w:rsidR="7B596A60" w:rsidRDefault="7B596A60" w:rsidP="7B596A60">
            <w:pPr>
              <w:rPr>
                <w:rFonts w:ascii="Arial" w:hAnsi="Arial" w:cs="Arial"/>
                <w:color w:val="666666"/>
              </w:rPr>
            </w:pPr>
            <w:r w:rsidRPr="7B596A60">
              <w:rPr>
                <w:rFonts w:ascii="Arial" w:hAnsi="Arial" w:cs="Arial"/>
                <w:color w:val="666666"/>
              </w:rPr>
              <w:t>Mandurah</w:t>
            </w:r>
          </w:p>
        </w:tc>
        <w:tc>
          <w:tcPr>
            <w:tcW w:w="4394" w:type="dxa"/>
            <w:vAlign w:val="center"/>
          </w:tcPr>
          <w:p w14:paraId="22923D50" w14:textId="3CDDA38E" w:rsidR="7B596A60" w:rsidRPr="00FB5974" w:rsidRDefault="00397BE9" w:rsidP="7B596A60">
            <w:pPr>
              <w:rPr>
                <w:rFonts w:ascii="Arial" w:eastAsia="Arial" w:hAnsi="Arial" w:cs="Arial"/>
                <w:color w:val="0072A7"/>
                <w:szCs w:val="20"/>
                <w:u w:val="single"/>
                <w:lang w:val="en-GB"/>
              </w:rPr>
            </w:pPr>
            <w:hyperlink r:id="rId58">
              <w:r w:rsidR="7B596A60" w:rsidRPr="00FB5974">
                <w:rPr>
                  <w:rStyle w:val="Hyperlink"/>
                  <w:rFonts w:ascii="Arial" w:hAnsi="Arial" w:cs="Arial"/>
                  <w:lang w:val="en-GB"/>
                </w:rPr>
                <w:t>stores@bacps.com.au</w:t>
              </w:r>
            </w:hyperlink>
          </w:p>
        </w:tc>
        <w:tc>
          <w:tcPr>
            <w:tcW w:w="1701" w:type="dxa"/>
            <w:vAlign w:val="center"/>
          </w:tcPr>
          <w:p w14:paraId="34278822" w14:textId="56AB9188" w:rsidR="7B596A60" w:rsidRPr="00666F9B" w:rsidRDefault="7B596A60" w:rsidP="7B596A60">
            <w:pPr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08 9535 4365</w:t>
            </w:r>
          </w:p>
        </w:tc>
      </w:tr>
      <w:tr w:rsidR="002F3F39" w:rsidRPr="001E5745" w14:paraId="292C6674" w14:textId="77777777" w:rsidTr="2FD31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36E14A63" w14:textId="77777777" w:rsidR="002F3F39" w:rsidRPr="001E5745" w:rsidRDefault="002F3F39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Sandgroper Contracting</w:t>
            </w:r>
          </w:p>
        </w:tc>
        <w:tc>
          <w:tcPr>
            <w:tcW w:w="3461" w:type="dxa"/>
            <w:vAlign w:val="center"/>
          </w:tcPr>
          <w:p w14:paraId="7BEF8AD5" w14:textId="3E151491" w:rsidR="002F3F39" w:rsidRPr="001E5745" w:rsidRDefault="00B16220" w:rsidP="00194CCB">
            <w:pPr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Rob Bunny</w:t>
            </w:r>
          </w:p>
        </w:tc>
        <w:tc>
          <w:tcPr>
            <w:tcW w:w="2126" w:type="dxa"/>
            <w:vAlign w:val="center"/>
          </w:tcPr>
          <w:p w14:paraId="2FAE0989" w14:textId="77777777" w:rsidR="002F3F39" w:rsidRPr="001E5745" w:rsidRDefault="002F3F39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Margaret River</w:t>
            </w:r>
          </w:p>
        </w:tc>
        <w:tc>
          <w:tcPr>
            <w:tcW w:w="4394" w:type="dxa"/>
            <w:vAlign w:val="center"/>
          </w:tcPr>
          <w:p w14:paraId="42B0A5DC" w14:textId="0A4C5F22" w:rsidR="002F3F39" w:rsidRPr="00FB5974" w:rsidRDefault="00397BE9" w:rsidP="00194CCB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59" w:history="1">
              <w:r w:rsidR="00B16220" w:rsidRPr="00FB5974">
                <w:rPr>
                  <w:rStyle w:val="Hyperlink"/>
                  <w:rFonts w:ascii="Arial" w:hAnsi="Arial" w:cs="Arial"/>
                  <w:szCs w:val="20"/>
                  <w:lang w:val="en-GB" w:eastAsia="en-US"/>
                </w:rPr>
                <w:t>info@sandgropercontracting.com.au</w:t>
              </w:r>
            </w:hyperlink>
            <w:r w:rsidR="00B16220" w:rsidRPr="00FB5974"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DD7C1A4" w14:textId="77777777" w:rsidR="002F3F39" w:rsidRPr="00666F9B" w:rsidRDefault="002F3F39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0403 487 894</w:t>
            </w:r>
          </w:p>
        </w:tc>
      </w:tr>
      <w:tr w:rsidR="005F0C13" w:rsidRPr="001E5745" w14:paraId="0F272ABB" w14:textId="77777777" w:rsidTr="2FD31D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2EBA1078" w14:textId="1095CCE8" w:rsidR="005F0C13" w:rsidRPr="001E5745" w:rsidRDefault="005F0C13" w:rsidP="00194CCB">
            <w:pPr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Shepheard Pty Ltd</w:t>
            </w:r>
          </w:p>
        </w:tc>
        <w:tc>
          <w:tcPr>
            <w:tcW w:w="3461" w:type="dxa"/>
            <w:vAlign w:val="center"/>
          </w:tcPr>
          <w:p w14:paraId="33168F2E" w14:textId="5625E04E" w:rsidR="005F0C13" w:rsidRPr="001E5745" w:rsidRDefault="005F0C13" w:rsidP="00194CCB">
            <w:pPr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Jack Shepheard</w:t>
            </w:r>
          </w:p>
        </w:tc>
        <w:tc>
          <w:tcPr>
            <w:tcW w:w="2126" w:type="dxa"/>
            <w:vAlign w:val="center"/>
          </w:tcPr>
          <w:p w14:paraId="037FAB69" w14:textId="5E16C4C4" w:rsidR="005F0C13" w:rsidRPr="001E5745" w:rsidRDefault="005F0C13" w:rsidP="00194CCB">
            <w:pPr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Margaret River</w:t>
            </w:r>
          </w:p>
        </w:tc>
        <w:tc>
          <w:tcPr>
            <w:tcW w:w="4394" w:type="dxa"/>
            <w:vAlign w:val="center"/>
          </w:tcPr>
          <w:p w14:paraId="53DF8A80" w14:textId="46B8335D" w:rsidR="005F0C13" w:rsidRPr="00FB5974" w:rsidRDefault="00397BE9" w:rsidP="00194CCB">
            <w:pPr>
              <w:rPr>
                <w:rFonts w:ascii="Arial" w:hAnsi="Arial" w:cs="Arial"/>
                <w:color w:val="0072A7"/>
                <w:u w:val="single"/>
              </w:rPr>
            </w:pPr>
            <w:hyperlink r:id="rId60" w:history="1">
              <w:r w:rsidR="005F0C13" w:rsidRPr="00FB5974">
                <w:rPr>
                  <w:rStyle w:val="Hyperlink"/>
                  <w:rFonts w:ascii="Arial" w:hAnsi="Arial" w:cs="Arial"/>
                </w:rPr>
                <w:t>shepvts@gmail.com</w:t>
              </w:r>
            </w:hyperlink>
            <w:r w:rsidR="005F0C13" w:rsidRPr="00FB5974">
              <w:rPr>
                <w:rFonts w:ascii="Arial" w:hAnsi="Arial" w:cs="Arial"/>
                <w:color w:val="0072A7"/>
                <w:u w:val="single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1D1228C" w14:textId="1E977583" w:rsidR="005F0C13" w:rsidRPr="00666F9B" w:rsidRDefault="005F0C13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0448 795 585</w:t>
            </w:r>
          </w:p>
        </w:tc>
      </w:tr>
      <w:tr w:rsidR="002F3F39" w:rsidRPr="009E0F1D" w14:paraId="4852328E" w14:textId="77777777" w:rsidTr="2FD31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27633A9F" w14:textId="77777777" w:rsidR="002F3F39" w:rsidRPr="009E0F1D" w:rsidRDefault="002F3F39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SUEZ Recycling &amp; Recovery</w:t>
            </w:r>
          </w:p>
        </w:tc>
        <w:tc>
          <w:tcPr>
            <w:tcW w:w="3461" w:type="dxa"/>
            <w:vAlign w:val="center"/>
          </w:tcPr>
          <w:p w14:paraId="24CCAE5F" w14:textId="77777777" w:rsidR="002F3F39" w:rsidRPr="009E0F1D" w:rsidRDefault="00141F8D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Dustin Westthorp</w:t>
            </w:r>
          </w:p>
        </w:tc>
        <w:tc>
          <w:tcPr>
            <w:tcW w:w="2126" w:type="dxa"/>
            <w:vAlign w:val="center"/>
          </w:tcPr>
          <w:p w14:paraId="5B4A265C" w14:textId="77777777" w:rsidR="002F3F39" w:rsidRPr="009E0F1D" w:rsidRDefault="00141F8D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Bunbury</w:t>
            </w:r>
          </w:p>
        </w:tc>
        <w:tc>
          <w:tcPr>
            <w:tcW w:w="4394" w:type="dxa"/>
            <w:vAlign w:val="center"/>
          </w:tcPr>
          <w:p w14:paraId="46AE8BEF" w14:textId="3010B485" w:rsidR="00E20820" w:rsidRPr="00FB5974" w:rsidRDefault="00397BE9" w:rsidP="00194CCB">
            <w:pPr>
              <w:rPr>
                <w:rFonts w:ascii="Arial" w:hAnsi="Arial" w:cs="Arial"/>
                <w:color w:val="0072A7"/>
                <w:szCs w:val="20"/>
                <w:u w:val="single"/>
              </w:rPr>
            </w:pPr>
            <w:hyperlink r:id="rId61" w:history="1">
              <w:r w:rsidR="00E20820" w:rsidRPr="00FB5974">
                <w:rPr>
                  <w:rStyle w:val="Hyperlink"/>
                  <w:rFonts w:ascii="Arial" w:hAnsi="Arial" w:cs="Arial"/>
                  <w:szCs w:val="20"/>
                </w:rPr>
                <w:t>contact.industry@suez.com</w:t>
              </w:r>
            </w:hyperlink>
          </w:p>
        </w:tc>
        <w:tc>
          <w:tcPr>
            <w:tcW w:w="1701" w:type="dxa"/>
            <w:vAlign w:val="center"/>
          </w:tcPr>
          <w:p w14:paraId="313B3AF9" w14:textId="77777777" w:rsidR="002F3F39" w:rsidRPr="00666F9B" w:rsidRDefault="002F3F39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13 13 35</w:t>
            </w:r>
          </w:p>
        </w:tc>
      </w:tr>
      <w:tr w:rsidR="002F3F39" w:rsidRPr="009E0F1D" w14:paraId="6FCB1796" w14:textId="77777777" w:rsidTr="2FD31D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146A5219" w14:textId="77777777" w:rsidR="002F3F39" w:rsidRPr="009E0F1D" w:rsidRDefault="002F3F39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Solo Resource Recovery</w:t>
            </w:r>
          </w:p>
        </w:tc>
        <w:tc>
          <w:tcPr>
            <w:tcW w:w="3461" w:type="dxa"/>
            <w:vAlign w:val="center"/>
          </w:tcPr>
          <w:p w14:paraId="4DDC3AC2" w14:textId="77777777" w:rsidR="002F3F39" w:rsidRPr="009E0F1D" w:rsidRDefault="002F3F39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Danny Soltwish</w:t>
            </w:r>
          </w:p>
        </w:tc>
        <w:tc>
          <w:tcPr>
            <w:tcW w:w="2126" w:type="dxa"/>
            <w:vAlign w:val="center"/>
          </w:tcPr>
          <w:p w14:paraId="14C70EBA" w14:textId="77777777" w:rsidR="002F3F39" w:rsidRPr="009E0F1D" w:rsidRDefault="002F3F39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Naval Base</w:t>
            </w:r>
          </w:p>
        </w:tc>
        <w:tc>
          <w:tcPr>
            <w:tcW w:w="4394" w:type="dxa"/>
            <w:vAlign w:val="center"/>
          </w:tcPr>
          <w:p w14:paraId="338CBEC7" w14:textId="17E4CDE9" w:rsidR="00A11110" w:rsidRPr="00FB5974" w:rsidRDefault="00397BE9" w:rsidP="00194CCB">
            <w:pPr>
              <w:rPr>
                <w:rFonts w:ascii="Arial" w:hAnsi="Arial" w:cs="Arial"/>
                <w:color w:val="0072A7"/>
                <w:szCs w:val="20"/>
                <w:u w:val="single"/>
              </w:rPr>
            </w:pPr>
            <w:hyperlink r:id="rId62" w:history="1">
              <w:r w:rsidR="00A11110" w:rsidRPr="00FB5974">
                <w:rPr>
                  <w:rStyle w:val="Hyperlink"/>
                  <w:rFonts w:ascii="Arial" w:hAnsi="Arial" w:cs="Arial"/>
                  <w:szCs w:val="20"/>
                </w:rPr>
                <w:t>info@solo.com.au</w:t>
              </w:r>
            </w:hyperlink>
          </w:p>
        </w:tc>
        <w:tc>
          <w:tcPr>
            <w:tcW w:w="1701" w:type="dxa"/>
            <w:vAlign w:val="center"/>
          </w:tcPr>
          <w:p w14:paraId="397F9D87" w14:textId="77777777" w:rsidR="002F3F39" w:rsidRPr="00666F9B" w:rsidRDefault="00A11110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1300 467 656</w:t>
            </w:r>
          </w:p>
        </w:tc>
      </w:tr>
      <w:tr w:rsidR="002F3F39" w:rsidRPr="001E5745" w14:paraId="67CD3514" w14:textId="77777777" w:rsidTr="2FD31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5D54C3A3" w14:textId="77777777" w:rsidR="002F3F39" w:rsidRPr="009E0F1D" w:rsidRDefault="002F3F39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South West Septics</w:t>
            </w:r>
          </w:p>
        </w:tc>
        <w:tc>
          <w:tcPr>
            <w:tcW w:w="3461" w:type="dxa"/>
            <w:vAlign w:val="center"/>
          </w:tcPr>
          <w:p w14:paraId="17E21EA8" w14:textId="77777777" w:rsidR="002F3F39" w:rsidRPr="009E0F1D" w:rsidRDefault="002F3F39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Steve Waddingham</w:t>
            </w:r>
          </w:p>
        </w:tc>
        <w:tc>
          <w:tcPr>
            <w:tcW w:w="2126" w:type="dxa"/>
            <w:vAlign w:val="center"/>
          </w:tcPr>
          <w:p w14:paraId="58BECFB9" w14:textId="77777777" w:rsidR="002F3F39" w:rsidRPr="009E0F1D" w:rsidRDefault="002F3F39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Bunbury</w:t>
            </w:r>
          </w:p>
        </w:tc>
        <w:tc>
          <w:tcPr>
            <w:tcW w:w="4394" w:type="dxa"/>
            <w:vAlign w:val="center"/>
          </w:tcPr>
          <w:p w14:paraId="2B33CAFE" w14:textId="451B9791" w:rsidR="002F3F39" w:rsidRPr="00FB5974" w:rsidRDefault="00397BE9" w:rsidP="00194CCB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63" w:history="1">
              <w:r w:rsidR="002F3F39" w:rsidRPr="00FB5974">
                <w:rPr>
                  <w:rFonts w:ascii="Arial" w:hAnsi="Arial" w:cs="Arial"/>
                  <w:color w:val="0072A7"/>
                  <w:szCs w:val="20"/>
                  <w:u w:val="single"/>
                  <w:lang w:val="en-GB" w:eastAsia="en-US"/>
                </w:rPr>
                <w:t>swsliquidmgt@iinet.net.au</w:t>
              </w:r>
            </w:hyperlink>
          </w:p>
        </w:tc>
        <w:tc>
          <w:tcPr>
            <w:tcW w:w="1701" w:type="dxa"/>
            <w:vAlign w:val="center"/>
          </w:tcPr>
          <w:p w14:paraId="7CFF437E" w14:textId="77777777" w:rsidR="002F3F39" w:rsidRPr="00666F9B" w:rsidRDefault="002F3F39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08 9721 3534</w:t>
            </w:r>
            <w:r w:rsidRPr="00666F9B">
              <w:rPr>
                <w:rFonts w:ascii="Arial" w:hAnsi="Arial" w:cs="Arial"/>
                <w:color w:val="666666"/>
                <w:szCs w:val="20"/>
              </w:rPr>
              <w:br/>
              <w:t>0418 914 209</w:t>
            </w:r>
          </w:p>
        </w:tc>
      </w:tr>
      <w:tr w:rsidR="002F3F39" w:rsidRPr="001E5745" w14:paraId="7540A010" w14:textId="77777777" w:rsidTr="2FD31D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35" w:type="dxa"/>
            <w:shd w:val="clear" w:color="auto" w:fill="F2F2F2" w:themeFill="background1" w:themeFillShade="F2"/>
            <w:vAlign w:val="center"/>
          </w:tcPr>
          <w:p w14:paraId="467A274B" w14:textId="77777777" w:rsidR="002F3F39" w:rsidRPr="001E5745" w:rsidRDefault="002F3F39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Total Plant Hire Pty Ltd</w:t>
            </w:r>
          </w:p>
        </w:tc>
        <w:tc>
          <w:tcPr>
            <w:tcW w:w="3461" w:type="dxa"/>
            <w:shd w:val="clear" w:color="auto" w:fill="F2F2F2" w:themeFill="background1" w:themeFillShade="F2"/>
            <w:vAlign w:val="center"/>
          </w:tcPr>
          <w:p w14:paraId="574238B8" w14:textId="77777777" w:rsidR="002F3F39" w:rsidRPr="001E5745" w:rsidRDefault="002F3F39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Elise Norris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286C7D5" w14:textId="77777777" w:rsidR="002F3F39" w:rsidRPr="001E5745" w:rsidRDefault="0084040D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Pinjarra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7ACF9D1" w14:textId="557426A8" w:rsidR="002F3F39" w:rsidRPr="00FB5974" w:rsidRDefault="00397BE9" w:rsidP="00194CCB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64" w:history="1">
              <w:r w:rsidR="002F3F39" w:rsidRPr="00FB5974">
                <w:rPr>
                  <w:rFonts w:ascii="Arial" w:hAnsi="Arial" w:cs="Arial"/>
                  <w:color w:val="0072A7"/>
                  <w:szCs w:val="20"/>
                  <w:u w:val="single"/>
                  <w:lang w:val="en-GB" w:eastAsia="en-US"/>
                </w:rPr>
                <w:t>admin@totalplanthire.com.au</w:t>
              </w:r>
            </w:hyperlink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1F88CAF" w14:textId="77777777" w:rsidR="002F3F39" w:rsidRPr="00666F9B" w:rsidRDefault="002F3F39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1300 114 473</w:t>
            </w:r>
          </w:p>
          <w:p w14:paraId="2739F389" w14:textId="77777777" w:rsidR="002F3F39" w:rsidRPr="00666F9B" w:rsidRDefault="002F3F39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0437 612 641</w:t>
            </w:r>
          </w:p>
        </w:tc>
      </w:tr>
      <w:tr w:rsidR="002F3F39" w:rsidRPr="009E0F1D" w14:paraId="41F38DD1" w14:textId="77777777" w:rsidTr="2FD31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4B498916" w14:textId="77777777" w:rsidR="002F3F39" w:rsidRPr="009E0F1D" w:rsidRDefault="002F3F39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Waroona Septics</w:t>
            </w:r>
          </w:p>
        </w:tc>
        <w:tc>
          <w:tcPr>
            <w:tcW w:w="3461" w:type="dxa"/>
            <w:vAlign w:val="center"/>
          </w:tcPr>
          <w:p w14:paraId="5F1CF3D2" w14:textId="77777777" w:rsidR="002F3F39" w:rsidRPr="009E0F1D" w:rsidRDefault="002F3F39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Malcom Devine &amp;</w:t>
            </w:r>
            <w:r w:rsidRPr="009E0F1D">
              <w:rPr>
                <w:rFonts w:ascii="Arial" w:hAnsi="Arial" w:cs="Arial"/>
                <w:color w:val="666666"/>
                <w:szCs w:val="20"/>
              </w:rPr>
              <w:br/>
              <w:t>Carl Boettiger</w:t>
            </w:r>
          </w:p>
        </w:tc>
        <w:tc>
          <w:tcPr>
            <w:tcW w:w="2126" w:type="dxa"/>
            <w:vAlign w:val="center"/>
          </w:tcPr>
          <w:p w14:paraId="74C2AF87" w14:textId="77777777" w:rsidR="002F3F39" w:rsidRPr="009E0F1D" w:rsidRDefault="002F3F39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Mandurah</w:t>
            </w:r>
          </w:p>
        </w:tc>
        <w:tc>
          <w:tcPr>
            <w:tcW w:w="4394" w:type="dxa"/>
            <w:vAlign w:val="center"/>
          </w:tcPr>
          <w:p w14:paraId="6BD4D1FD" w14:textId="620C1310" w:rsidR="002F3F39" w:rsidRPr="00FB5974" w:rsidRDefault="00397BE9" w:rsidP="00194CCB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65" w:history="1">
              <w:r w:rsidR="002F3F39" w:rsidRPr="00FB5974">
                <w:rPr>
                  <w:rFonts w:ascii="Arial" w:hAnsi="Arial" w:cs="Arial"/>
                  <w:color w:val="0072A7"/>
                  <w:szCs w:val="20"/>
                  <w:u w:val="single"/>
                  <w:lang w:val="en-GB" w:eastAsia="en-US"/>
                </w:rPr>
                <w:t>waroonaseptics@bigpond.com</w:t>
              </w:r>
            </w:hyperlink>
          </w:p>
        </w:tc>
        <w:tc>
          <w:tcPr>
            <w:tcW w:w="1701" w:type="dxa"/>
            <w:vAlign w:val="center"/>
          </w:tcPr>
          <w:p w14:paraId="5E88D22A" w14:textId="77777777" w:rsidR="002F3F39" w:rsidRPr="00666F9B" w:rsidRDefault="002F3F39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0419 244 361</w:t>
            </w:r>
          </w:p>
        </w:tc>
      </w:tr>
      <w:tr w:rsidR="002F3F39" w:rsidRPr="009E0F1D" w14:paraId="2A15F104" w14:textId="77777777" w:rsidTr="2FD31D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37946EBB" w14:textId="77777777" w:rsidR="002F3F39" w:rsidRPr="009E0F1D" w:rsidRDefault="002F3F39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Warren Blackwood Waste</w:t>
            </w:r>
          </w:p>
        </w:tc>
        <w:tc>
          <w:tcPr>
            <w:tcW w:w="3461" w:type="dxa"/>
            <w:vAlign w:val="center"/>
          </w:tcPr>
          <w:p w14:paraId="5468D3AC" w14:textId="77777777" w:rsidR="002F3F39" w:rsidRPr="009E0F1D" w:rsidRDefault="00AC08DA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Paul Webb</w:t>
            </w:r>
          </w:p>
        </w:tc>
        <w:tc>
          <w:tcPr>
            <w:tcW w:w="2126" w:type="dxa"/>
            <w:vAlign w:val="center"/>
          </w:tcPr>
          <w:p w14:paraId="548D6239" w14:textId="77777777" w:rsidR="002F3F39" w:rsidRPr="009E0F1D" w:rsidRDefault="002F3F39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Manjimup</w:t>
            </w:r>
          </w:p>
        </w:tc>
        <w:tc>
          <w:tcPr>
            <w:tcW w:w="4394" w:type="dxa"/>
            <w:vAlign w:val="center"/>
          </w:tcPr>
          <w:p w14:paraId="4EFDFE65" w14:textId="347D75CF" w:rsidR="00AC08DA" w:rsidRPr="00FB5974" w:rsidRDefault="00397BE9" w:rsidP="00194CCB">
            <w:pPr>
              <w:rPr>
                <w:rFonts w:ascii="Arial" w:hAnsi="Arial" w:cs="Arial"/>
                <w:color w:val="0072A7"/>
                <w:szCs w:val="20"/>
                <w:u w:val="single"/>
              </w:rPr>
            </w:pPr>
            <w:hyperlink r:id="rId66" w:history="1">
              <w:r w:rsidR="00AC08DA" w:rsidRPr="00FB5974">
                <w:rPr>
                  <w:rStyle w:val="Hyperlink"/>
                  <w:rFonts w:ascii="Arial" w:hAnsi="Arial" w:cs="Arial"/>
                  <w:szCs w:val="20"/>
                </w:rPr>
                <w:t>wbwaste@bigpond.com</w:t>
              </w:r>
            </w:hyperlink>
          </w:p>
        </w:tc>
        <w:tc>
          <w:tcPr>
            <w:tcW w:w="1701" w:type="dxa"/>
            <w:vAlign w:val="center"/>
          </w:tcPr>
          <w:p w14:paraId="011552CB" w14:textId="55F41858" w:rsidR="002F3F39" w:rsidRPr="00666F9B" w:rsidRDefault="00FE01EC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 xml:space="preserve">08 </w:t>
            </w:r>
            <w:r w:rsidR="00AC08DA" w:rsidRPr="00666F9B">
              <w:rPr>
                <w:rFonts w:ascii="Arial" w:hAnsi="Arial" w:cs="Arial"/>
                <w:color w:val="666666"/>
                <w:szCs w:val="20"/>
              </w:rPr>
              <w:t>9831 0139</w:t>
            </w:r>
          </w:p>
        </w:tc>
      </w:tr>
      <w:tr w:rsidR="00F67C39" w:rsidRPr="001E5745" w14:paraId="5D1486F6" w14:textId="77777777" w:rsidTr="2FD31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26CBF3EF" w14:textId="77777777" w:rsidR="00F67C39" w:rsidRPr="009E0F1D" w:rsidRDefault="00F67C39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Western Resource Recovery</w:t>
            </w:r>
          </w:p>
        </w:tc>
        <w:tc>
          <w:tcPr>
            <w:tcW w:w="3461" w:type="dxa"/>
            <w:vAlign w:val="center"/>
          </w:tcPr>
          <w:p w14:paraId="7959CFC1" w14:textId="77777777" w:rsidR="00F67C39" w:rsidRPr="009E0F1D" w:rsidRDefault="001A53EE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Melissa Howley</w:t>
            </w:r>
          </w:p>
        </w:tc>
        <w:tc>
          <w:tcPr>
            <w:tcW w:w="2126" w:type="dxa"/>
            <w:vAlign w:val="center"/>
          </w:tcPr>
          <w:p w14:paraId="058422F4" w14:textId="77777777" w:rsidR="00F67C39" w:rsidRPr="009E0F1D" w:rsidRDefault="00F67C39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Bunbury</w:t>
            </w:r>
          </w:p>
        </w:tc>
        <w:tc>
          <w:tcPr>
            <w:tcW w:w="4394" w:type="dxa"/>
            <w:vAlign w:val="center"/>
          </w:tcPr>
          <w:p w14:paraId="393DA1DD" w14:textId="23BD0B9C" w:rsidR="008A70EC" w:rsidRPr="00FB5974" w:rsidRDefault="00397BE9" w:rsidP="00194CCB">
            <w:pPr>
              <w:rPr>
                <w:rFonts w:ascii="Arial" w:hAnsi="Arial" w:cs="Arial"/>
                <w:color w:val="0072A7"/>
                <w:szCs w:val="20"/>
                <w:u w:val="single"/>
              </w:rPr>
            </w:pPr>
            <w:hyperlink r:id="rId67" w:history="1">
              <w:r w:rsidR="008A70EC" w:rsidRPr="00FB5974">
                <w:rPr>
                  <w:rStyle w:val="Hyperlink"/>
                  <w:rFonts w:ascii="Arial" w:hAnsi="Arial" w:cs="Arial"/>
                  <w:szCs w:val="20"/>
                </w:rPr>
                <w:t>melissa.howley@veolia.com</w:t>
              </w:r>
            </w:hyperlink>
          </w:p>
        </w:tc>
        <w:tc>
          <w:tcPr>
            <w:tcW w:w="1701" w:type="dxa"/>
            <w:vAlign w:val="center"/>
          </w:tcPr>
          <w:p w14:paraId="0C77701C" w14:textId="77777777" w:rsidR="00F67C39" w:rsidRPr="00666F9B" w:rsidRDefault="00BC78CD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0437 268 371</w:t>
            </w:r>
          </w:p>
        </w:tc>
      </w:tr>
      <w:tr w:rsidR="009147FD" w:rsidRPr="001E5745" w14:paraId="4B13B776" w14:textId="77777777" w:rsidTr="2FD31D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35" w:type="dxa"/>
            <w:vAlign w:val="center"/>
          </w:tcPr>
          <w:p w14:paraId="778A6C52" w14:textId="77777777" w:rsidR="009147FD" w:rsidRPr="001E5745" w:rsidRDefault="009147FD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 xml:space="preserve">Yelverton Liquid Waste </w:t>
            </w:r>
          </w:p>
        </w:tc>
        <w:tc>
          <w:tcPr>
            <w:tcW w:w="3461" w:type="dxa"/>
            <w:vAlign w:val="center"/>
          </w:tcPr>
          <w:p w14:paraId="146A87A5" w14:textId="77777777" w:rsidR="009147FD" w:rsidRPr="001E5745" w:rsidRDefault="009147FD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 xml:space="preserve">Damien Crane </w:t>
            </w:r>
          </w:p>
        </w:tc>
        <w:tc>
          <w:tcPr>
            <w:tcW w:w="2126" w:type="dxa"/>
            <w:vAlign w:val="center"/>
          </w:tcPr>
          <w:p w14:paraId="55E2702D" w14:textId="77777777" w:rsidR="009147FD" w:rsidRPr="001E5745" w:rsidRDefault="009147FD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Busselton</w:t>
            </w:r>
          </w:p>
        </w:tc>
        <w:tc>
          <w:tcPr>
            <w:tcW w:w="4394" w:type="dxa"/>
            <w:vAlign w:val="center"/>
          </w:tcPr>
          <w:p w14:paraId="6AF640C4" w14:textId="33CD8681" w:rsidR="009147FD" w:rsidRPr="00FB5974" w:rsidRDefault="00397BE9" w:rsidP="00194CCB">
            <w:pPr>
              <w:rPr>
                <w:rFonts w:ascii="Arial" w:hAnsi="Arial" w:cs="Arial"/>
                <w:color w:val="0072A7"/>
                <w:szCs w:val="20"/>
                <w:u w:val="single"/>
              </w:rPr>
            </w:pPr>
            <w:hyperlink r:id="rId68" w:history="1">
              <w:r w:rsidR="00FB5974" w:rsidRPr="00636D40">
                <w:rPr>
                  <w:rStyle w:val="Hyperlink"/>
                  <w:rFonts w:ascii="Arial" w:hAnsi="Arial" w:cs="Arial"/>
                  <w:szCs w:val="20"/>
                  <w:lang w:val="en-GB" w:eastAsia="en-US"/>
                </w:rPr>
                <w:t>admin@yelvertonliquidwaste.com.au</w:t>
              </w:r>
            </w:hyperlink>
          </w:p>
        </w:tc>
        <w:tc>
          <w:tcPr>
            <w:tcW w:w="1701" w:type="dxa"/>
            <w:vAlign w:val="center"/>
          </w:tcPr>
          <w:p w14:paraId="041F97EB" w14:textId="2AE98B90" w:rsidR="009147FD" w:rsidRPr="00666F9B" w:rsidRDefault="00FE01EC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 xml:space="preserve">08 </w:t>
            </w:r>
            <w:r w:rsidR="009147FD" w:rsidRPr="00666F9B">
              <w:rPr>
                <w:rFonts w:ascii="Arial" w:hAnsi="Arial" w:cs="Arial"/>
                <w:color w:val="666666"/>
                <w:szCs w:val="20"/>
              </w:rPr>
              <w:t>9759 1888</w:t>
            </w:r>
          </w:p>
        </w:tc>
      </w:tr>
    </w:tbl>
    <w:p w14:paraId="4E720055" w14:textId="77777777" w:rsidR="00194CCB" w:rsidRPr="001E5745" w:rsidRDefault="00194CCB" w:rsidP="00AF3EBF">
      <w:pPr>
        <w:pStyle w:val="Heading2"/>
      </w:pPr>
    </w:p>
    <w:p w14:paraId="322B1750" w14:textId="77777777" w:rsidR="00262569" w:rsidRDefault="00262569" w:rsidP="00262569">
      <w:pPr>
        <w:rPr>
          <w:lang w:eastAsia="en-US"/>
        </w:rPr>
      </w:pPr>
    </w:p>
    <w:p w14:paraId="462DF256" w14:textId="77777777" w:rsidR="00262569" w:rsidRDefault="00262569" w:rsidP="00262569">
      <w:pPr>
        <w:rPr>
          <w:lang w:eastAsia="en-US"/>
        </w:rPr>
      </w:pPr>
    </w:p>
    <w:p w14:paraId="5734F952" w14:textId="77777777" w:rsidR="00262569" w:rsidRDefault="00262569" w:rsidP="00262569">
      <w:pPr>
        <w:rPr>
          <w:lang w:eastAsia="en-US"/>
        </w:rPr>
      </w:pPr>
    </w:p>
    <w:p w14:paraId="0A8622EC" w14:textId="77777777" w:rsidR="00262569" w:rsidRDefault="00262569" w:rsidP="00262569">
      <w:pPr>
        <w:rPr>
          <w:lang w:eastAsia="en-US"/>
        </w:rPr>
      </w:pPr>
    </w:p>
    <w:p w14:paraId="46538A19" w14:textId="77777777" w:rsidR="00262569" w:rsidRDefault="00262569" w:rsidP="00262569">
      <w:pPr>
        <w:rPr>
          <w:lang w:eastAsia="en-US"/>
        </w:rPr>
      </w:pPr>
    </w:p>
    <w:p w14:paraId="441520D1" w14:textId="77777777" w:rsidR="00262569" w:rsidRDefault="00262569" w:rsidP="00262569">
      <w:pPr>
        <w:rPr>
          <w:lang w:eastAsia="en-US"/>
        </w:rPr>
      </w:pPr>
    </w:p>
    <w:p w14:paraId="7555354E" w14:textId="77777777" w:rsidR="00262569" w:rsidRDefault="00262569" w:rsidP="00262569">
      <w:pPr>
        <w:rPr>
          <w:lang w:eastAsia="en-US"/>
        </w:rPr>
      </w:pPr>
    </w:p>
    <w:p w14:paraId="009DF306" w14:textId="77777777" w:rsidR="00262569" w:rsidRPr="00262569" w:rsidRDefault="00262569" w:rsidP="00262569">
      <w:pPr>
        <w:rPr>
          <w:lang w:eastAsia="en-US"/>
        </w:rPr>
      </w:pPr>
    </w:p>
    <w:p w14:paraId="0683AE40" w14:textId="1409F0C8" w:rsidR="00DB65B4" w:rsidRDefault="00DB65B4" w:rsidP="00AF3EBF">
      <w:pPr>
        <w:pStyle w:val="Heading2"/>
      </w:pPr>
      <w:r w:rsidRPr="001E5745">
        <w:t>GREAT SOUTHERN REGION</w:t>
      </w:r>
    </w:p>
    <w:tbl>
      <w:tblPr>
        <w:tblStyle w:val="WaterCoporation"/>
        <w:tblW w:w="154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160"/>
        <w:gridCol w:w="4360"/>
        <w:gridCol w:w="1701"/>
      </w:tblGrid>
      <w:tr w:rsidR="00DB65B4" w:rsidRPr="001E5745" w14:paraId="1E2DF0B7" w14:textId="77777777" w:rsidTr="001B2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tcW w:w="3794" w:type="dxa"/>
            <w:shd w:val="clear" w:color="auto" w:fill="084975"/>
          </w:tcPr>
          <w:p w14:paraId="04C079E9" w14:textId="77777777" w:rsidR="00DB65B4" w:rsidRPr="001E5745" w:rsidRDefault="00DB65B4" w:rsidP="00194CC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E5745">
              <w:rPr>
                <w:rFonts w:ascii="Arial" w:hAnsi="Arial" w:cs="Arial"/>
                <w:b/>
                <w:color w:val="FFFFFF" w:themeColor="background1"/>
                <w:szCs w:val="20"/>
              </w:rPr>
              <w:t>Trading Name</w:t>
            </w:r>
          </w:p>
        </w:tc>
        <w:tc>
          <w:tcPr>
            <w:tcW w:w="3402" w:type="dxa"/>
            <w:shd w:val="clear" w:color="auto" w:fill="084975"/>
          </w:tcPr>
          <w:p w14:paraId="67119D02" w14:textId="77777777" w:rsidR="00DB65B4" w:rsidRPr="001E5745" w:rsidRDefault="00DB65B4" w:rsidP="00194CC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E5745">
              <w:rPr>
                <w:rFonts w:ascii="Arial" w:hAnsi="Arial" w:cs="Arial"/>
                <w:b/>
                <w:color w:val="FFFFFF" w:themeColor="background1"/>
                <w:szCs w:val="20"/>
              </w:rPr>
              <w:t>Business Contact</w:t>
            </w:r>
          </w:p>
        </w:tc>
        <w:tc>
          <w:tcPr>
            <w:tcW w:w="2160" w:type="dxa"/>
            <w:shd w:val="clear" w:color="auto" w:fill="084975"/>
          </w:tcPr>
          <w:p w14:paraId="29C14CDD" w14:textId="77777777" w:rsidR="00DB65B4" w:rsidRPr="001E5745" w:rsidRDefault="00DB65B4" w:rsidP="00194CC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E5745">
              <w:rPr>
                <w:rFonts w:ascii="Arial" w:hAnsi="Arial" w:cs="Arial"/>
                <w:b/>
                <w:color w:val="FFFFFF" w:themeColor="background1"/>
                <w:szCs w:val="20"/>
              </w:rPr>
              <w:t>Location</w:t>
            </w:r>
          </w:p>
        </w:tc>
        <w:tc>
          <w:tcPr>
            <w:tcW w:w="4360" w:type="dxa"/>
            <w:shd w:val="clear" w:color="auto" w:fill="084975"/>
          </w:tcPr>
          <w:p w14:paraId="77AE8CC7" w14:textId="77777777" w:rsidR="00DB65B4" w:rsidRPr="001E5745" w:rsidRDefault="00DB65B4" w:rsidP="00194CC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E5745">
              <w:rPr>
                <w:rFonts w:ascii="Arial" w:hAnsi="Arial" w:cs="Arial"/>
                <w:b/>
                <w:color w:val="FFFFFF" w:themeColor="background1"/>
                <w:szCs w:val="20"/>
              </w:rPr>
              <w:t>Email</w:t>
            </w:r>
          </w:p>
        </w:tc>
        <w:tc>
          <w:tcPr>
            <w:tcW w:w="1701" w:type="dxa"/>
            <w:shd w:val="clear" w:color="auto" w:fill="084975"/>
          </w:tcPr>
          <w:p w14:paraId="7E5BADF8" w14:textId="77777777" w:rsidR="00DB65B4" w:rsidRPr="001E5745" w:rsidRDefault="00DB65B4" w:rsidP="00194CC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E5745">
              <w:rPr>
                <w:rFonts w:ascii="Arial" w:hAnsi="Arial" w:cs="Arial"/>
                <w:b/>
                <w:color w:val="FFFFFF" w:themeColor="background1"/>
                <w:szCs w:val="20"/>
              </w:rPr>
              <w:t>Phone</w:t>
            </w:r>
          </w:p>
        </w:tc>
      </w:tr>
      <w:tr w:rsidR="00DB65B4" w:rsidRPr="001E5745" w14:paraId="53C73745" w14:textId="77777777" w:rsidTr="001B2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94" w:type="dxa"/>
            <w:vAlign w:val="center"/>
          </w:tcPr>
          <w:p w14:paraId="63786C6D" w14:textId="77777777" w:rsidR="00DB65B4" w:rsidRPr="001E5745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Abbotts Liquid Salvage Pty Ltd</w:t>
            </w:r>
          </w:p>
        </w:tc>
        <w:tc>
          <w:tcPr>
            <w:tcW w:w="3402" w:type="dxa"/>
            <w:vAlign w:val="center"/>
          </w:tcPr>
          <w:p w14:paraId="1DE48A89" w14:textId="77777777" w:rsidR="00DB65B4" w:rsidRPr="001E5745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Danial Abbott</w:t>
            </w:r>
          </w:p>
        </w:tc>
        <w:tc>
          <w:tcPr>
            <w:tcW w:w="2160" w:type="dxa"/>
            <w:vAlign w:val="center"/>
          </w:tcPr>
          <w:p w14:paraId="63A363B0" w14:textId="77777777" w:rsidR="00DB65B4" w:rsidRPr="001E5745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Albany</w:t>
            </w:r>
          </w:p>
        </w:tc>
        <w:tc>
          <w:tcPr>
            <w:tcW w:w="4360" w:type="dxa"/>
            <w:vAlign w:val="center"/>
          </w:tcPr>
          <w:p w14:paraId="0E344071" w14:textId="63401539" w:rsidR="00DB65B4" w:rsidRPr="001E5745" w:rsidRDefault="00397BE9" w:rsidP="00194CCB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69" w:history="1">
              <w:r w:rsidR="00DB65B4" w:rsidRPr="001E5745">
                <w:rPr>
                  <w:rFonts w:ascii="Arial" w:hAnsi="Arial" w:cs="Arial"/>
                  <w:color w:val="0072A7"/>
                  <w:szCs w:val="20"/>
                  <w:u w:val="single"/>
                  <w:lang w:val="en-GB" w:eastAsia="en-US"/>
                </w:rPr>
                <w:t>aalw@omninet.net.au</w:t>
              </w:r>
            </w:hyperlink>
          </w:p>
        </w:tc>
        <w:tc>
          <w:tcPr>
            <w:tcW w:w="1701" w:type="dxa"/>
            <w:vAlign w:val="center"/>
          </w:tcPr>
          <w:p w14:paraId="0598D8F1" w14:textId="77777777" w:rsidR="00DB65B4" w:rsidRPr="001E5745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0418 958 527</w:t>
            </w:r>
          </w:p>
        </w:tc>
      </w:tr>
      <w:tr w:rsidR="00A0249A" w:rsidRPr="001E5745" w14:paraId="3A270561" w14:textId="77777777" w:rsidTr="001B2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94" w:type="dxa"/>
            <w:vAlign w:val="center"/>
          </w:tcPr>
          <w:p w14:paraId="48E9EE10" w14:textId="43715CA9" w:rsidR="00A0249A" w:rsidRPr="001E5745" w:rsidRDefault="00A0249A" w:rsidP="00A0249A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Bay of Isles Mini Excavators</w:t>
            </w:r>
          </w:p>
        </w:tc>
        <w:tc>
          <w:tcPr>
            <w:tcW w:w="3402" w:type="dxa"/>
            <w:vAlign w:val="center"/>
          </w:tcPr>
          <w:p w14:paraId="515EAB29" w14:textId="6EFCA478" w:rsidR="00A0249A" w:rsidRPr="001E5745" w:rsidRDefault="00A0249A" w:rsidP="00A0249A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Adam Hirt</w:t>
            </w:r>
          </w:p>
        </w:tc>
        <w:tc>
          <w:tcPr>
            <w:tcW w:w="2160" w:type="dxa"/>
            <w:vAlign w:val="center"/>
          </w:tcPr>
          <w:p w14:paraId="37D92B72" w14:textId="6D3E9111" w:rsidR="00A0249A" w:rsidRPr="001E5745" w:rsidRDefault="00A0249A" w:rsidP="00A0249A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Esperance</w:t>
            </w:r>
          </w:p>
        </w:tc>
        <w:tc>
          <w:tcPr>
            <w:tcW w:w="4360" w:type="dxa"/>
            <w:vAlign w:val="center"/>
          </w:tcPr>
          <w:p w14:paraId="21648F4E" w14:textId="14503496" w:rsidR="00A0249A" w:rsidRDefault="00397BE9" w:rsidP="00A0249A">
            <w:hyperlink r:id="rId70" w:history="1">
              <w:r w:rsidR="00A0249A" w:rsidRPr="00666F9B">
                <w:rPr>
                  <w:rFonts w:ascii="Arial" w:hAnsi="Arial" w:cs="Arial"/>
                  <w:color w:val="0072A7"/>
                  <w:szCs w:val="20"/>
                  <w:u w:val="single"/>
                  <w:lang w:val="en-GB" w:eastAsia="en-US"/>
                </w:rPr>
                <w:t>hirty@westnet.com.au</w:t>
              </w:r>
            </w:hyperlink>
          </w:p>
        </w:tc>
        <w:tc>
          <w:tcPr>
            <w:tcW w:w="1701" w:type="dxa"/>
            <w:vAlign w:val="center"/>
          </w:tcPr>
          <w:p w14:paraId="29DA637A" w14:textId="63FE1843" w:rsidR="00A0249A" w:rsidRPr="001E5745" w:rsidRDefault="00A0249A" w:rsidP="00A0249A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0419 938 540</w:t>
            </w:r>
          </w:p>
        </w:tc>
      </w:tr>
      <w:tr w:rsidR="00DB65B4" w:rsidRPr="001E5745" w14:paraId="580BF552" w14:textId="77777777" w:rsidTr="001B2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94" w:type="dxa"/>
            <w:vAlign w:val="center"/>
          </w:tcPr>
          <w:p w14:paraId="1CA021DE" w14:textId="77777777" w:rsidR="00DB65B4" w:rsidRPr="001E5745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Brookton Plumbing</w:t>
            </w:r>
          </w:p>
        </w:tc>
        <w:tc>
          <w:tcPr>
            <w:tcW w:w="3402" w:type="dxa"/>
            <w:vAlign w:val="center"/>
          </w:tcPr>
          <w:p w14:paraId="46400648" w14:textId="77777777" w:rsidR="00DB65B4" w:rsidRPr="001E5745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Sean Osgood</w:t>
            </w:r>
          </w:p>
        </w:tc>
        <w:tc>
          <w:tcPr>
            <w:tcW w:w="2160" w:type="dxa"/>
            <w:vAlign w:val="center"/>
          </w:tcPr>
          <w:p w14:paraId="213DE0AF" w14:textId="77777777" w:rsidR="00DB65B4" w:rsidRPr="001E5745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Brookton</w:t>
            </w:r>
          </w:p>
        </w:tc>
        <w:tc>
          <w:tcPr>
            <w:tcW w:w="4360" w:type="dxa"/>
            <w:vAlign w:val="center"/>
          </w:tcPr>
          <w:p w14:paraId="5DE15BF6" w14:textId="0A95C7B3" w:rsidR="00DB65B4" w:rsidRPr="001E5745" w:rsidRDefault="00397BE9" w:rsidP="00194CCB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71" w:history="1">
              <w:r w:rsidR="00DB65B4" w:rsidRPr="001E5745">
                <w:rPr>
                  <w:rFonts w:ascii="Arial" w:hAnsi="Arial" w:cs="Arial"/>
                  <w:color w:val="0072A7"/>
                  <w:szCs w:val="20"/>
                  <w:u w:val="single"/>
                  <w:lang w:val="en-GB" w:eastAsia="en-US"/>
                </w:rPr>
                <w:t>boplumbing@bigpond.com</w:t>
              </w:r>
            </w:hyperlink>
          </w:p>
        </w:tc>
        <w:tc>
          <w:tcPr>
            <w:tcW w:w="1701" w:type="dxa"/>
            <w:vAlign w:val="center"/>
          </w:tcPr>
          <w:p w14:paraId="2991C3A9" w14:textId="77777777" w:rsidR="00DB65B4" w:rsidRPr="001E5745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0413 480 543</w:t>
            </w:r>
          </w:p>
        </w:tc>
      </w:tr>
      <w:tr w:rsidR="006F1516" w:rsidRPr="009E0F1D" w14:paraId="2C57EED6" w14:textId="77777777" w:rsidTr="001B2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94" w:type="dxa"/>
            <w:vAlign w:val="center"/>
          </w:tcPr>
          <w:p w14:paraId="5DCF3D34" w14:textId="77777777" w:rsidR="006F1516" w:rsidRPr="009E0F1D" w:rsidRDefault="006F1516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Cleanflow Environmental Service</w:t>
            </w:r>
          </w:p>
        </w:tc>
        <w:tc>
          <w:tcPr>
            <w:tcW w:w="3402" w:type="dxa"/>
            <w:vAlign w:val="center"/>
          </w:tcPr>
          <w:p w14:paraId="726BDBBD" w14:textId="77777777" w:rsidR="006F1516" w:rsidRPr="009E0F1D" w:rsidRDefault="00EA3B51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Violet Milieri</w:t>
            </w:r>
          </w:p>
        </w:tc>
        <w:tc>
          <w:tcPr>
            <w:tcW w:w="2160" w:type="dxa"/>
            <w:vAlign w:val="center"/>
          </w:tcPr>
          <w:p w14:paraId="2ED9D86C" w14:textId="77777777" w:rsidR="006F1516" w:rsidRPr="009E0F1D" w:rsidRDefault="006F1516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 xml:space="preserve">Canning Vale </w:t>
            </w:r>
          </w:p>
        </w:tc>
        <w:tc>
          <w:tcPr>
            <w:tcW w:w="4360" w:type="dxa"/>
            <w:vAlign w:val="center"/>
          </w:tcPr>
          <w:p w14:paraId="76507D53" w14:textId="1FE18BA5" w:rsidR="006F1516" w:rsidRPr="009E0F1D" w:rsidRDefault="00397BE9" w:rsidP="00194CCB">
            <w:pPr>
              <w:rPr>
                <w:rFonts w:ascii="Arial" w:hAnsi="Arial" w:cs="Arial"/>
                <w:szCs w:val="20"/>
              </w:rPr>
            </w:pPr>
            <w:hyperlink r:id="rId72" w:history="1">
              <w:r w:rsidR="001B266E" w:rsidRPr="00AF6731">
                <w:rPr>
                  <w:rStyle w:val="Hyperlink"/>
                  <w:rFonts w:ascii="Arial" w:hAnsi="Arial" w:cs="Arial"/>
                </w:rPr>
                <w:t>violet@cleanflow.net.au</w:t>
              </w:r>
            </w:hyperlink>
            <w:r w:rsidR="001B26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8E4CE0B" w14:textId="77777777" w:rsidR="006F1516" w:rsidRPr="009E0F1D" w:rsidRDefault="006F1516" w:rsidP="00CB10E5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08 9256 1911</w:t>
            </w:r>
          </w:p>
          <w:p w14:paraId="4CC13D42" w14:textId="77777777" w:rsidR="006F1516" w:rsidRPr="009E0F1D" w:rsidRDefault="006F1516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0417 973 212</w:t>
            </w:r>
          </w:p>
        </w:tc>
      </w:tr>
      <w:tr w:rsidR="00DB65B4" w:rsidRPr="009E0F1D" w14:paraId="427A1D13" w14:textId="77777777" w:rsidTr="001B2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94" w:type="dxa"/>
            <w:vAlign w:val="center"/>
          </w:tcPr>
          <w:p w14:paraId="447243C3" w14:textId="77777777" w:rsidR="00DB65B4" w:rsidRPr="009E0F1D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Denmark Liquid Salvage</w:t>
            </w:r>
          </w:p>
        </w:tc>
        <w:tc>
          <w:tcPr>
            <w:tcW w:w="3402" w:type="dxa"/>
            <w:vAlign w:val="center"/>
          </w:tcPr>
          <w:p w14:paraId="6E9E5645" w14:textId="77777777" w:rsidR="00DB65B4" w:rsidRPr="009E0F1D" w:rsidRDefault="00132C6A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Brenden Warburton</w:t>
            </w:r>
          </w:p>
        </w:tc>
        <w:tc>
          <w:tcPr>
            <w:tcW w:w="2160" w:type="dxa"/>
            <w:vAlign w:val="center"/>
          </w:tcPr>
          <w:p w14:paraId="4B608B61" w14:textId="77777777" w:rsidR="00DB65B4" w:rsidRPr="009E0F1D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Denmark</w:t>
            </w:r>
          </w:p>
        </w:tc>
        <w:tc>
          <w:tcPr>
            <w:tcW w:w="4360" w:type="dxa"/>
            <w:vAlign w:val="center"/>
          </w:tcPr>
          <w:p w14:paraId="51CFDAE2" w14:textId="03523DBA" w:rsidR="00DB65B4" w:rsidRPr="009E0F1D" w:rsidRDefault="00397BE9" w:rsidP="00132C6A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73" w:history="1">
              <w:r w:rsidR="00132C6A" w:rsidRPr="009E0F1D">
                <w:rPr>
                  <w:rStyle w:val="Hyperlink"/>
                  <w:rFonts w:ascii="Arial" w:hAnsi="Arial" w:cs="Arial"/>
                  <w:szCs w:val="20"/>
                  <w:lang w:val="en-GB" w:eastAsia="en-US"/>
                </w:rPr>
                <w:t>brenden@denmarkliquidsalvage.com.au</w:t>
              </w:r>
            </w:hyperlink>
          </w:p>
        </w:tc>
        <w:tc>
          <w:tcPr>
            <w:tcW w:w="1701" w:type="dxa"/>
            <w:vAlign w:val="center"/>
          </w:tcPr>
          <w:p w14:paraId="2E0CF75B" w14:textId="77777777" w:rsidR="00DB65B4" w:rsidRPr="009E0F1D" w:rsidRDefault="00132C6A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0428 483 431</w:t>
            </w:r>
          </w:p>
        </w:tc>
      </w:tr>
      <w:tr w:rsidR="00DB65B4" w:rsidRPr="009E0F1D" w14:paraId="2AA6A66A" w14:textId="77777777" w:rsidTr="001B2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94" w:type="dxa"/>
            <w:vAlign w:val="center"/>
          </w:tcPr>
          <w:p w14:paraId="61BA3286" w14:textId="77777777" w:rsidR="00DB65B4" w:rsidRPr="009E0F1D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Edward W &amp; Rowena J. Pugh</w:t>
            </w:r>
          </w:p>
        </w:tc>
        <w:tc>
          <w:tcPr>
            <w:tcW w:w="3402" w:type="dxa"/>
            <w:vAlign w:val="center"/>
          </w:tcPr>
          <w:p w14:paraId="3F31299A" w14:textId="77777777" w:rsidR="00DB65B4" w:rsidRPr="009E0F1D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Edward Pugh</w:t>
            </w:r>
          </w:p>
        </w:tc>
        <w:tc>
          <w:tcPr>
            <w:tcW w:w="2160" w:type="dxa"/>
            <w:vAlign w:val="center"/>
          </w:tcPr>
          <w:p w14:paraId="5C15DA80" w14:textId="77777777" w:rsidR="00DB65B4" w:rsidRPr="009E0F1D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Wagin</w:t>
            </w:r>
          </w:p>
        </w:tc>
        <w:tc>
          <w:tcPr>
            <w:tcW w:w="4360" w:type="dxa"/>
            <w:vAlign w:val="center"/>
          </w:tcPr>
          <w:p w14:paraId="4D6C4D5F" w14:textId="3F3A3F93" w:rsidR="00DB65B4" w:rsidRPr="009E0F1D" w:rsidRDefault="00397BE9" w:rsidP="00194CCB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74" w:history="1">
              <w:r w:rsidR="00132C6A" w:rsidRPr="009E0F1D">
                <w:rPr>
                  <w:rStyle w:val="Hyperlink"/>
                  <w:rFonts w:ascii="Arial" w:hAnsi="Arial" w:cs="Arial"/>
                  <w:szCs w:val="20"/>
                  <w:lang w:val="en-GB" w:eastAsia="en-US"/>
                </w:rPr>
                <w:t>rowpugh@bigpond.net.au</w:t>
              </w:r>
            </w:hyperlink>
          </w:p>
        </w:tc>
        <w:tc>
          <w:tcPr>
            <w:tcW w:w="1701" w:type="dxa"/>
            <w:vAlign w:val="center"/>
          </w:tcPr>
          <w:p w14:paraId="4EE10C6E" w14:textId="77777777" w:rsidR="00DB65B4" w:rsidRPr="009E0F1D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 xml:space="preserve">08 9861 1097 </w:t>
            </w:r>
            <w:r w:rsidRPr="009E0F1D">
              <w:rPr>
                <w:rFonts w:ascii="Arial" w:hAnsi="Arial" w:cs="Arial"/>
                <w:color w:val="666666"/>
                <w:szCs w:val="20"/>
              </w:rPr>
              <w:br/>
              <w:t>0427 611 097</w:t>
            </w:r>
          </w:p>
        </w:tc>
      </w:tr>
      <w:tr w:rsidR="006E30B4" w:rsidRPr="009E0F1D" w14:paraId="74B219A6" w14:textId="77777777" w:rsidTr="001B2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94" w:type="dxa"/>
            <w:vAlign w:val="center"/>
          </w:tcPr>
          <w:p w14:paraId="131EA074" w14:textId="25F59DE7" w:rsidR="006E30B4" w:rsidRPr="009E0F1D" w:rsidRDefault="006E30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Environmental Services WA</w:t>
            </w:r>
            <w:r w:rsidR="00FB5974">
              <w:rPr>
                <w:rFonts w:ascii="Arial" w:hAnsi="Arial" w:cs="Arial"/>
                <w:color w:val="666666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18FE3DC9" w14:textId="77777777" w:rsidR="006E30B4" w:rsidRPr="009E0F1D" w:rsidRDefault="006E30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Paul Plunkett</w:t>
            </w:r>
          </w:p>
        </w:tc>
        <w:tc>
          <w:tcPr>
            <w:tcW w:w="2160" w:type="dxa"/>
            <w:vAlign w:val="center"/>
          </w:tcPr>
          <w:p w14:paraId="6C9511F9" w14:textId="77777777" w:rsidR="006E30B4" w:rsidRPr="009E0F1D" w:rsidRDefault="006E30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Esperance</w:t>
            </w:r>
          </w:p>
        </w:tc>
        <w:tc>
          <w:tcPr>
            <w:tcW w:w="4360" w:type="dxa"/>
            <w:vAlign w:val="center"/>
          </w:tcPr>
          <w:p w14:paraId="2DDF6203" w14:textId="15EDFB94" w:rsidR="00A37111" w:rsidRPr="009E0F1D" w:rsidRDefault="00397BE9" w:rsidP="00194CCB">
            <w:pPr>
              <w:rPr>
                <w:rFonts w:ascii="Arial" w:hAnsi="Arial" w:cs="Arial"/>
                <w:szCs w:val="20"/>
              </w:rPr>
            </w:pPr>
            <w:hyperlink r:id="rId75" w:history="1">
              <w:r w:rsidR="00A37111" w:rsidRPr="009E0F1D">
                <w:rPr>
                  <w:rStyle w:val="Hyperlink"/>
                  <w:rFonts w:ascii="Arial" w:hAnsi="Arial" w:cs="Arial"/>
                  <w:szCs w:val="20"/>
                </w:rPr>
                <w:t>caroline@enviroserviceswa.com</w:t>
              </w:r>
            </w:hyperlink>
          </w:p>
        </w:tc>
        <w:tc>
          <w:tcPr>
            <w:tcW w:w="1701" w:type="dxa"/>
            <w:vAlign w:val="center"/>
          </w:tcPr>
          <w:p w14:paraId="6DBFDDEF" w14:textId="77777777" w:rsidR="006E30B4" w:rsidRPr="009E0F1D" w:rsidRDefault="00916746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0411 441 832</w:t>
            </w:r>
          </w:p>
        </w:tc>
      </w:tr>
      <w:tr w:rsidR="00DB65B4" w:rsidRPr="009E0F1D" w14:paraId="13522F8B" w14:textId="77777777" w:rsidTr="001B2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94" w:type="dxa"/>
            <w:vAlign w:val="center"/>
          </w:tcPr>
          <w:p w14:paraId="6F8EF102" w14:textId="77777777" w:rsidR="00DB65B4" w:rsidRPr="009E0F1D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Great Southern Waste</w:t>
            </w:r>
          </w:p>
        </w:tc>
        <w:tc>
          <w:tcPr>
            <w:tcW w:w="3402" w:type="dxa"/>
            <w:vAlign w:val="center"/>
          </w:tcPr>
          <w:p w14:paraId="59C0D5BB" w14:textId="77777777" w:rsidR="00DB65B4" w:rsidRPr="009E0F1D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Lindsay Roy Sims</w:t>
            </w:r>
          </w:p>
        </w:tc>
        <w:tc>
          <w:tcPr>
            <w:tcW w:w="2160" w:type="dxa"/>
            <w:vAlign w:val="center"/>
          </w:tcPr>
          <w:p w14:paraId="55D45873" w14:textId="77777777" w:rsidR="00DB65B4" w:rsidRPr="009E0F1D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Narrogin</w:t>
            </w:r>
          </w:p>
        </w:tc>
        <w:tc>
          <w:tcPr>
            <w:tcW w:w="4360" w:type="dxa"/>
            <w:vAlign w:val="center"/>
          </w:tcPr>
          <w:p w14:paraId="4E5214BC" w14:textId="5E277D80" w:rsidR="00DB65B4" w:rsidRPr="009E0F1D" w:rsidRDefault="00397BE9" w:rsidP="00194CCB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76" w:history="1">
              <w:r w:rsidR="00DB65B4" w:rsidRPr="009E0F1D">
                <w:rPr>
                  <w:rFonts w:ascii="Arial" w:hAnsi="Arial" w:cs="Arial"/>
                  <w:color w:val="0072A7"/>
                  <w:szCs w:val="20"/>
                  <w:u w:val="single"/>
                  <w:lang w:val="en-GB" w:eastAsia="en-US"/>
                </w:rPr>
                <w:t>lindsus@bigpond.com</w:t>
              </w:r>
            </w:hyperlink>
          </w:p>
        </w:tc>
        <w:tc>
          <w:tcPr>
            <w:tcW w:w="1701" w:type="dxa"/>
            <w:vAlign w:val="center"/>
          </w:tcPr>
          <w:p w14:paraId="3DF24BC9" w14:textId="77777777" w:rsidR="00DB65B4" w:rsidRPr="009E0F1D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0427 477 416</w:t>
            </w:r>
          </w:p>
        </w:tc>
      </w:tr>
      <w:tr w:rsidR="00866F22" w:rsidRPr="009E0F1D" w14:paraId="6D1FABFC" w14:textId="77777777" w:rsidTr="001B2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94" w:type="dxa"/>
            <w:vAlign w:val="center"/>
          </w:tcPr>
          <w:p w14:paraId="38C1192A" w14:textId="77777777" w:rsidR="001B266E" w:rsidRDefault="00866F22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Great Southern Liquid Waste</w:t>
            </w:r>
            <w:r w:rsidR="001540BF" w:rsidRPr="009E0F1D">
              <w:rPr>
                <w:rFonts w:ascii="Arial" w:hAnsi="Arial" w:cs="Arial"/>
                <w:color w:val="666666"/>
                <w:szCs w:val="20"/>
              </w:rPr>
              <w:t xml:space="preserve"> &amp;    </w:t>
            </w:r>
          </w:p>
          <w:p w14:paraId="52F6B2F3" w14:textId="639A7D2D" w:rsidR="00866F22" w:rsidRPr="009E0F1D" w:rsidRDefault="001540BF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e-Teq Resources</w:t>
            </w:r>
          </w:p>
        </w:tc>
        <w:tc>
          <w:tcPr>
            <w:tcW w:w="3402" w:type="dxa"/>
            <w:vAlign w:val="center"/>
          </w:tcPr>
          <w:p w14:paraId="5D3BEABE" w14:textId="77777777" w:rsidR="00866F22" w:rsidRPr="009E0F1D" w:rsidRDefault="00866F22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Michael Jackman</w:t>
            </w:r>
          </w:p>
        </w:tc>
        <w:tc>
          <w:tcPr>
            <w:tcW w:w="2160" w:type="dxa"/>
            <w:vAlign w:val="center"/>
          </w:tcPr>
          <w:p w14:paraId="673B7D50" w14:textId="77777777" w:rsidR="001B266E" w:rsidRDefault="001540BF" w:rsidP="001540BF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 xml:space="preserve">Albany &amp;        </w:t>
            </w:r>
          </w:p>
          <w:p w14:paraId="5EA96C63" w14:textId="70435ED8" w:rsidR="00866F22" w:rsidRPr="009E0F1D" w:rsidRDefault="001540BF" w:rsidP="001540BF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Mt Barker</w:t>
            </w:r>
          </w:p>
        </w:tc>
        <w:tc>
          <w:tcPr>
            <w:tcW w:w="4360" w:type="dxa"/>
            <w:vAlign w:val="center"/>
          </w:tcPr>
          <w:p w14:paraId="24B00B5A" w14:textId="0E5FB286" w:rsidR="00866F22" w:rsidRPr="009E0F1D" w:rsidRDefault="00397BE9" w:rsidP="00194CCB">
            <w:pPr>
              <w:rPr>
                <w:rFonts w:ascii="Arial" w:hAnsi="Arial" w:cs="Arial"/>
                <w:szCs w:val="20"/>
              </w:rPr>
            </w:pPr>
            <w:hyperlink r:id="rId77" w:history="1">
              <w:r w:rsidR="00866F22" w:rsidRPr="009E0F1D">
                <w:rPr>
                  <w:rStyle w:val="Hyperlink"/>
                  <w:rFonts w:ascii="Arial" w:hAnsi="Arial" w:cs="Arial"/>
                  <w:szCs w:val="20"/>
                </w:rPr>
                <w:t>info@gslw.com.au</w:t>
              </w:r>
            </w:hyperlink>
          </w:p>
        </w:tc>
        <w:tc>
          <w:tcPr>
            <w:tcW w:w="1701" w:type="dxa"/>
            <w:vAlign w:val="center"/>
          </w:tcPr>
          <w:p w14:paraId="10B03911" w14:textId="77777777" w:rsidR="001540BF" w:rsidRPr="009E0F1D" w:rsidRDefault="001540BF" w:rsidP="001540BF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08 9841 1404</w:t>
            </w:r>
          </w:p>
          <w:p w14:paraId="5389EB96" w14:textId="77777777" w:rsidR="00866F22" w:rsidRPr="009E0F1D" w:rsidRDefault="001540BF" w:rsidP="001540BF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0427 411 404</w:t>
            </w:r>
          </w:p>
        </w:tc>
      </w:tr>
      <w:tr w:rsidR="00DB65B4" w:rsidRPr="001E5745" w14:paraId="62245CAF" w14:textId="77777777" w:rsidTr="001B2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94" w:type="dxa"/>
            <w:vAlign w:val="center"/>
          </w:tcPr>
          <w:p w14:paraId="7315E239" w14:textId="77777777" w:rsidR="00DB65B4" w:rsidRPr="009E0F1D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Hopetoun Plumbing &amp; Gas</w:t>
            </w:r>
          </w:p>
        </w:tc>
        <w:tc>
          <w:tcPr>
            <w:tcW w:w="3402" w:type="dxa"/>
            <w:vAlign w:val="center"/>
          </w:tcPr>
          <w:p w14:paraId="29949254" w14:textId="77777777" w:rsidR="00DB65B4" w:rsidRPr="009E0F1D" w:rsidRDefault="00DB65B4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Jordan Haydon</w:t>
            </w:r>
          </w:p>
        </w:tc>
        <w:tc>
          <w:tcPr>
            <w:tcW w:w="2160" w:type="dxa"/>
            <w:vAlign w:val="center"/>
          </w:tcPr>
          <w:p w14:paraId="43BE7077" w14:textId="77777777" w:rsidR="00DB65B4" w:rsidRPr="009E0F1D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Hopetoun</w:t>
            </w:r>
          </w:p>
        </w:tc>
        <w:tc>
          <w:tcPr>
            <w:tcW w:w="4360" w:type="dxa"/>
            <w:vAlign w:val="center"/>
          </w:tcPr>
          <w:p w14:paraId="7BED57CC" w14:textId="600FF967" w:rsidR="00DB65B4" w:rsidRPr="009E0F1D" w:rsidRDefault="00397BE9" w:rsidP="00194CCB">
            <w:pPr>
              <w:rPr>
                <w:rFonts w:ascii="Arial" w:hAnsi="Arial" w:cs="Arial"/>
                <w:szCs w:val="20"/>
              </w:rPr>
            </w:pPr>
            <w:hyperlink r:id="rId78" w:history="1">
              <w:r w:rsidR="00DB65B4" w:rsidRPr="009E0F1D">
                <w:rPr>
                  <w:rStyle w:val="Hyperlink"/>
                  <w:rFonts w:ascii="Arial" w:hAnsi="Arial" w:cs="Arial"/>
                  <w:szCs w:val="20"/>
                </w:rPr>
                <w:t>jordanhaydon@hotmail.com</w:t>
              </w:r>
            </w:hyperlink>
            <w:r w:rsidR="00DB65B4" w:rsidRPr="009E0F1D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B4E33C1" w14:textId="77777777" w:rsidR="00DB65B4" w:rsidRPr="001E5745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0407 498 216</w:t>
            </w:r>
          </w:p>
        </w:tc>
      </w:tr>
      <w:tr w:rsidR="00B16220" w:rsidRPr="001E5745" w14:paraId="412AE4E7" w14:textId="77777777" w:rsidTr="001B2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94" w:type="dxa"/>
            <w:vAlign w:val="center"/>
          </w:tcPr>
          <w:p w14:paraId="22655885" w14:textId="45317DB8" w:rsidR="00B16220" w:rsidRPr="00DC77E4" w:rsidRDefault="00B16220" w:rsidP="00DC77E4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MDH Liquid Waste</w:t>
            </w:r>
          </w:p>
        </w:tc>
        <w:tc>
          <w:tcPr>
            <w:tcW w:w="3402" w:type="dxa"/>
            <w:vAlign w:val="center"/>
          </w:tcPr>
          <w:p w14:paraId="2501AE66" w14:textId="68EE9A30" w:rsidR="00B16220" w:rsidRPr="00DC77E4" w:rsidRDefault="00B16220" w:rsidP="00DC77E4">
            <w:pPr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Gillian O’Connor</w:t>
            </w:r>
          </w:p>
        </w:tc>
        <w:tc>
          <w:tcPr>
            <w:tcW w:w="2160" w:type="dxa"/>
            <w:vAlign w:val="center"/>
          </w:tcPr>
          <w:p w14:paraId="4C8C4EDA" w14:textId="0E5A0A61" w:rsidR="00B16220" w:rsidRPr="00DC77E4" w:rsidRDefault="00B16220" w:rsidP="00DC77E4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Nillup</w:t>
            </w:r>
          </w:p>
        </w:tc>
        <w:tc>
          <w:tcPr>
            <w:tcW w:w="4360" w:type="dxa"/>
            <w:vAlign w:val="center"/>
          </w:tcPr>
          <w:p w14:paraId="3DB9EC32" w14:textId="4715B3ED" w:rsidR="00B16220" w:rsidRPr="00C20700" w:rsidRDefault="00397BE9" w:rsidP="00DC77E4">
            <w:pPr>
              <w:rPr>
                <w:rStyle w:val="Hyperlink"/>
                <w:rFonts w:ascii="Arial" w:hAnsi="Arial" w:cs="Arial"/>
              </w:rPr>
            </w:pPr>
            <w:hyperlink r:id="rId79" w:history="1">
              <w:r w:rsidR="00B16220" w:rsidRPr="00174919">
                <w:rPr>
                  <w:rStyle w:val="Hyperlink"/>
                  <w:rFonts w:ascii="Arial" w:hAnsi="Arial" w:cs="Arial"/>
                </w:rPr>
                <w:t>mardelladowns@gmail.com</w:t>
              </w:r>
            </w:hyperlink>
          </w:p>
        </w:tc>
        <w:tc>
          <w:tcPr>
            <w:tcW w:w="1701" w:type="dxa"/>
            <w:vAlign w:val="center"/>
          </w:tcPr>
          <w:p w14:paraId="20A6FC54" w14:textId="6CE16C45" w:rsidR="00B16220" w:rsidRPr="00DC77E4" w:rsidRDefault="00B16220" w:rsidP="00DC77E4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0418 953 676</w:t>
            </w:r>
          </w:p>
        </w:tc>
      </w:tr>
      <w:tr w:rsidR="00DB65B4" w:rsidRPr="001E5745" w14:paraId="21AE6C83" w14:textId="77777777" w:rsidTr="001B2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94" w:type="dxa"/>
            <w:vAlign w:val="center"/>
          </w:tcPr>
          <w:p w14:paraId="2804A328" w14:textId="77777777" w:rsidR="00DB65B4" w:rsidRPr="001E5745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Murray Hammond Plumbing Service</w:t>
            </w:r>
          </w:p>
        </w:tc>
        <w:tc>
          <w:tcPr>
            <w:tcW w:w="3402" w:type="dxa"/>
            <w:vAlign w:val="center"/>
          </w:tcPr>
          <w:p w14:paraId="54F3F97E" w14:textId="77777777" w:rsidR="00DB65B4" w:rsidRPr="001E5745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Dave Berliner</w:t>
            </w:r>
          </w:p>
        </w:tc>
        <w:tc>
          <w:tcPr>
            <w:tcW w:w="2160" w:type="dxa"/>
            <w:vAlign w:val="center"/>
          </w:tcPr>
          <w:p w14:paraId="2EB726F3" w14:textId="77777777" w:rsidR="00DB65B4" w:rsidRPr="001E5745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Mt Barker</w:t>
            </w:r>
          </w:p>
        </w:tc>
        <w:tc>
          <w:tcPr>
            <w:tcW w:w="4360" w:type="dxa"/>
            <w:vAlign w:val="center"/>
          </w:tcPr>
          <w:p w14:paraId="435DF964" w14:textId="17DAF02F" w:rsidR="00DB65B4" w:rsidRPr="001E5745" w:rsidRDefault="00397BE9" w:rsidP="00194CCB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80" w:history="1">
              <w:r w:rsidR="00DB65B4" w:rsidRPr="001E5745">
                <w:rPr>
                  <w:rFonts w:ascii="Arial" w:hAnsi="Arial" w:cs="Arial"/>
                  <w:color w:val="0072A7"/>
                  <w:szCs w:val="20"/>
                  <w:u w:val="single"/>
                  <w:lang w:val="en-GB" w:eastAsia="en-US"/>
                </w:rPr>
                <w:t>whaleplumbing@bigpond.com</w:t>
              </w:r>
            </w:hyperlink>
          </w:p>
        </w:tc>
        <w:tc>
          <w:tcPr>
            <w:tcW w:w="1701" w:type="dxa"/>
            <w:vAlign w:val="center"/>
          </w:tcPr>
          <w:p w14:paraId="07354540" w14:textId="77777777" w:rsidR="00DB65B4" w:rsidRPr="001E5745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08 9851 1015</w:t>
            </w:r>
            <w:r w:rsidRPr="001E5745">
              <w:rPr>
                <w:rFonts w:ascii="Arial" w:hAnsi="Arial" w:cs="Arial"/>
                <w:color w:val="666666"/>
                <w:szCs w:val="20"/>
              </w:rPr>
              <w:br/>
              <w:t>0429 854 245</w:t>
            </w:r>
          </w:p>
        </w:tc>
      </w:tr>
      <w:tr w:rsidR="00DB65B4" w:rsidRPr="001E5745" w14:paraId="322E1FE1" w14:textId="77777777" w:rsidTr="001B2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94" w:type="dxa"/>
            <w:vAlign w:val="center"/>
          </w:tcPr>
          <w:p w14:paraId="3B85A346" w14:textId="77777777" w:rsidR="00DB65B4" w:rsidRPr="001E5745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Sandgroper Contracting</w:t>
            </w:r>
          </w:p>
        </w:tc>
        <w:tc>
          <w:tcPr>
            <w:tcW w:w="3402" w:type="dxa"/>
            <w:vAlign w:val="center"/>
          </w:tcPr>
          <w:p w14:paraId="10D58B6D" w14:textId="77777777" w:rsidR="00DB65B4" w:rsidRPr="001E5745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Michael Kikeros</w:t>
            </w:r>
          </w:p>
        </w:tc>
        <w:tc>
          <w:tcPr>
            <w:tcW w:w="2160" w:type="dxa"/>
            <w:vAlign w:val="center"/>
          </w:tcPr>
          <w:p w14:paraId="6B5283A6" w14:textId="77777777" w:rsidR="00DB65B4" w:rsidRPr="001E5745" w:rsidRDefault="00DB65B4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Margaret River</w:t>
            </w:r>
          </w:p>
        </w:tc>
        <w:tc>
          <w:tcPr>
            <w:tcW w:w="4360" w:type="dxa"/>
            <w:vAlign w:val="center"/>
          </w:tcPr>
          <w:p w14:paraId="57917A34" w14:textId="19156A68" w:rsidR="00DB65B4" w:rsidRPr="001E5745" w:rsidRDefault="00397BE9" w:rsidP="00F56DD0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81" w:history="1">
              <w:r w:rsidR="00DB65B4" w:rsidRPr="001E5745">
                <w:rPr>
                  <w:rStyle w:val="Hyperlink"/>
                  <w:rFonts w:ascii="Arial" w:hAnsi="Arial" w:cs="Arial"/>
                  <w:szCs w:val="20"/>
                  <w:lang w:val="en-GB" w:eastAsia="en-US"/>
                </w:rPr>
                <w:t>sandgropercontracting@live.com.au</w:t>
              </w:r>
            </w:hyperlink>
          </w:p>
        </w:tc>
        <w:tc>
          <w:tcPr>
            <w:tcW w:w="1701" w:type="dxa"/>
            <w:vAlign w:val="center"/>
          </w:tcPr>
          <w:p w14:paraId="030A0352" w14:textId="77777777" w:rsidR="00DB65B4" w:rsidRPr="001E5745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0403 487 894</w:t>
            </w:r>
          </w:p>
        </w:tc>
      </w:tr>
      <w:tr w:rsidR="00DB65B4" w:rsidRPr="001E5745" w14:paraId="0F1DB50B" w14:textId="77777777" w:rsidTr="001B2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94" w:type="dxa"/>
            <w:vAlign w:val="center"/>
          </w:tcPr>
          <w:p w14:paraId="2E89D255" w14:textId="77777777" w:rsidR="00DB65B4" w:rsidRPr="001E5745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Shire of Gnowangerup</w:t>
            </w:r>
          </w:p>
        </w:tc>
        <w:tc>
          <w:tcPr>
            <w:tcW w:w="3402" w:type="dxa"/>
            <w:vAlign w:val="center"/>
          </w:tcPr>
          <w:p w14:paraId="7856DE51" w14:textId="77777777" w:rsidR="00DB65B4" w:rsidRPr="001E5745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Yvette Wheatcroft</w:t>
            </w:r>
          </w:p>
        </w:tc>
        <w:tc>
          <w:tcPr>
            <w:tcW w:w="2160" w:type="dxa"/>
            <w:vAlign w:val="center"/>
          </w:tcPr>
          <w:p w14:paraId="379BC8A8" w14:textId="77777777" w:rsidR="00DB65B4" w:rsidRPr="001E5745" w:rsidRDefault="00DB65B4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Gnowangerup</w:t>
            </w:r>
          </w:p>
        </w:tc>
        <w:tc>
          <w:tcPr>
            <w:tcW w:w="4360" w:type="dxa"/>
            <w:vAlign w:val="center"/>
          </w:tcPr>
          <w:p w14:paraId="6E6D98FD" w14:textId="619EB5CE" w:rsidR="00DB65B4" w:rsidRPr="001E5745" w:rsidRDefault="00397BE9" w:rsidP="00194CCB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82" w:history="1">
              <w:r w:rsidR="00DB65B4" w:rsidRPr="001E5745">
                <w:rPr>
                  <w:rStyle w:val="Hyperlink"/>
                  <w:rFonts w:ascii="Arial" w:hAnsi="Arial" w:cs="Arial"/>
                  <w:szCs w:val="20"/>
                  <w:lang w:val="en-GB" w:eastAsia="en-US"/>
                </w:rPr>
                <w:t>Yvette.wheatcroft@gnowangerup.wa.gov.au</w:t>
              </w:r>
            </w:hyperlink>
          </w:p>
        </w:tc>
        <w:tc>
          <w:tcPr>
            <w:tcW w:w="1701" w:type="dxa"/>
            <w:vAlign w:val="center"/>
          </w:tcPr>
          <w:p w14:paraId="7D931871" w14:textId="508E1FF5" w:rsidR="00DB65B4" w:rsidRPr="001E5745" w:rsidRDefault="00C63F22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08 9827 1338</w:t>
            </w:r>
          </w:p>
        </w:tc>
      </w:tr>
      <w:tr w:rsidR="00C815AE" w:rsidRPr="001E5745" w14:paraId="72CDDFFA" w14:textId="77777777" w:rsidTr="001B2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94" w:type="dxa"/>
            <w:vAlign w:val="center"/>
          </w:tcPr>
          <w:p w14:paraId="19770604" w14:textId="4A4B118C" w:rsidR="00C815AE" w:rsidRPr="001E5745" w:rsidRDefault="00C815AE" w:rsidP="00C815AE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Solo Resource Recovery</w:t>
            </w:r>
          </w:p>
        </w:tc>
        <w:tc>
          <w:tcPr>
            <w:tcW w:w="3402" w:type="dxa"/>
            <w:vAlign w:val="center"/>
          </w:tcPr>
          <w:p w14:paraId="062E9070" w14:textId="3CED176E" w:rsidR="00C815AE" w:rsidRPr="001E5745" w:rsidRDefault="00C815AE" w:rsidP="00C815AE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Danny Soltwish</w:t>
            </w:r>
          </w:p>
        </w:tc>
        <w:tc>
          <w:tcPr>
            <w:tcW w:w="2160" w:type="dxa"/>
            <w:vAlign w:val="center"/>
          </w:tcPr>
          <w:p w14:paraId="4367C904" w14:textId="6EA89C31" w:rsidR="00C815AE" w:rsidRPr="001E5745" w:rsidRDefault="00C815AE" w:rsidP="00C815AE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Naval Base</w:t>
            </w:r>
          </w:p>
        </w:tc>
        <w:tc>
          <w:tcPr>
            <w:tcW w:w="4360" w:type="dxa"/>
            <w:vAlign w:val="center"/>
          </w:tcPr>
          <w:p w14:paraId="7F977E5C" w14:textId="557CFDB5" w:rsidR="00C815AE" w:rsidRDefault="00397BE9" w:rsidP="00C815AE">
            <w:hyperlink r:id="rId83" w:history="1">
              <w:r w:rsidR="00C815AE" w:rsidRPr="009E0F1D">
                <w:rPr>
                  <w:rStyle w:val="Hyperlink"/>
                  <w:rFonts w:ascii="Arial" w:hAnsi="Arial" w:cs="Arial"/>
                  <w:szCs w:val="20"/>
                </w:rPr>
                <w:t>info@solo.com.au</w:t>
              </w:r>
            </w:hyperlink>
          </w:p>
        </w:tc>
        <w:tc>
          <w:tcPr>
            <w:tcW w:w="1701" w:type="dxa"/>
            <w:vAlign w:val="center"/>
          </w:tcPr>
          <w:p w14:paraId="71D77C71" w14:textId="371DF6F9" w:rsidR="00C815AE" w:rsidRPr="001E5745" w:rsidRDefault="00C815AE" w:rsidP="00C815AE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1300 467 656</w:t>
            </w:r>
          </w:p>
        </w:tc>
      </w:tr>
      <w:tr w:rsidR="00CF57A4" w:rsidRPr="009E0F1D" w14:paraId="1363C559" w14:textId="77777777" w:rsidTr="001B2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94" w:type="dxa"/>
            <w:vAlign w:val="center"/>
          </w:tcPr>
          <w:p w14:paraId="2C81142A" w14:textId="77777777" w:rsidR="00CF57A4" w:rsidRPr="009E0F1D" w:rsidRDefault="00CF57A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SUEZ Recycling &amp; Recovery</w:t>
            </w:r>
          </w:p>
        </w:tc>
        <w:tc>
          <w:tcPr>
            <w:tcW w:w="3402" w:type="dxa"/>
            <w:vAlign w:val="center"/>
          </w:tcPr>
          <w:p w14:paraId="6EEF5550" w14:textId="77777777" w:rsidR="00CF57A4" w:rsidRPr="009E0F1D" w:rsidRDefault="00CF57A4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Dustin Westthorp</w:t>
            </w:r>
          </w:p>
        </w:tc>
        <w:tc>
          <w:tcPr>
            <w:tcW w:w="2160" w:type="dxa"/>
            <w:vAlign w:val="center"/>
          </w:tcPr>
          <w:p w14:paraId="6EA8D7E5" w14:textId="77777777" w:rsidR="00CF57A4" w:rsidRPr="009E0F1D" w:rsidRDefault="00CF57A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Bu</w:t>
            </w:r>
            <w:r w:rsidR="00205FA6" w:rsidRPr="009E0F1D">
              <w:rPr>
                <w:rFonts w:ascii="Arial" w:hAnsi="Arial" w:cs="Arial"/>
                <w:color w:val="666666"/>
                <w:szCs w:val="20"/>
              </w:rPr>
              <w:t>sselton</w:t>
            </w:r>
          </w:p>
        </w:tc>
        <w:tc>
          <w:tcPr>
            <w:tcW w:w="4360" w:type="dxa"/>
            <w:vAlign w:val="center"/>
          </w:tcPr>
          <w:p w14:paraId="5E6F5384" w14:textId="369E229E" w:rsidR="002C2D05" w:rsidRPr="009E0F1D" w:rsidRDefault="00397BE9" w:rsidP="00194CCB">
            <w:pPr>
              <w:rPr>
                <w:rFonts w:ascii="Arial" w:hAnsi="Arial" w:cs="Arial"/>
                <w:szCs w:val="20"/>
              </w:rPr>
            </w:pPr>
            <w:hyperlink r:id="rId84" w:history="1">
              <w:r w:rsidR="002C2D05" w:rsidRPr="009E0F1D">
                <w:rPr>
                  <w:rStyle w:val="Hyperlink"/>
                  <w:rFonts w:ascii="Arial" w:hAnsi="Arial" w:cs="Arial"/>
                  <w:szCs w:val="20"/>
                </w:rPr>
                <w:t>contact.industry@suez.com</w:t>
              </w:r>
            </w:hyperlink>
          </w:p>
        </w:tc>
        <w:tc>
          <w:tcPr>
            <w:tcW w:w="1701" w:type="dxa"/>
            <w:vAlign w:val="center"/>
          </w:tcPr>
          <w:p w14:paraId="6FE3DB5F" w14:textId="77777777" w:rsidR="00CF57A4" w:rsidRPr="009E0F1D" w:rsidRDefault="00CF57A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13 13 95</w:t>
            </w:r>
          </w:p>
        </w:tc>
      </w:tr>
      <w:tr w:rsidR="00A358FB" w:rsidRPr="009E0F1D" w14:paraId="09B0B5F4" w14:textId="77777777" w:rsidTr="001B2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94" w:type="dxa"/>
            <w:vAlign w:val="center"/>
          </w:tcPr>
          <w:p w14:paraId="7596A84B" w14:textId="77777777" w:rsidR="00A358FB" w:rsidRPr="009E0F1D" w:rsidRDefault="00A358FB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lastRenderedPageBreak/>
              <w:t xml:space="preserve">Tremar Contracting </w:t>
            </w:r>
          </w:p>
        </w:tc>
        <w:tc>
          <w:tcPr>
            <w:tcW w:w="3402" w:type="dxa"/>
            <w:vAlign w:val="center"/>
          </w:tcPr>
          <w:p w14:paraId="2FC33198" w14:textId="77777777" w:rsidR="00A358FB" w:rsidRPr="009E0F1D" w:rsidRDefault="00A358FB" w:rsidP="00194CCB">
            <w:pPr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Trev Dyer</w:t>
            </w:r>
          </w:p>
        </w:tc>
        <w:tc>
          <w:tcPr>
            <w:tcW w:w="2160" w:type="dxa"/>
            <w:vAlign w:val="center"/>
          </w:tcPr>
          <w:p w14:paraId="6E5260DE" w14:textId="77777777" w:rsidR="00A358FB" w:rsidRPr="009E0F1D" w:rsidRDefault="00A358FB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 xml:space="preserve">Corrigin </w:t>
            </w:r>
          </w:p>
        </w:tc>
        <w:tc>
          <w:tcPr>
            <w:tcW w:w="4360" w:type="dxa"/>
            <w:vAlign w:val="center"/>
          </w:tcPr>
          <w:p w14:paraId="695B1DE1" w14:textId="77777777" w:rsidR="00A358FB" w:rsidRDefault="00397BE9" w:rsidP="00194CCB">
            <w:hyperlink r:id="rId85" w:history="1">
              <w:r w:rsidR="00A358FB" w:rsidRPr="00544CBD">
                <w:rPr>
                  <w:rStyle w:val="Hyperlink"/>
                  <w:rFonts w:ascii="Arial" w:hAnsi="Arial" w:cs="Arial"/>
                  <w:szCs w:val="20"/>
                </w:rPr>
                <w:t>tremarcontracting@yahoo.com</w:t>
              </w:r>
            </w:hyperlink>
          </w:p>
        </w:tc>
        <w:tc>
          <w:tcPr>
            <w:tcW w:w="1701" w:type="dxa"/>
            <w:vAlign w:val="center"/>
          </w:tcPr>
          <w:p w14:paraId="67963D0B" w14:textId="77777777" w:rsidR="00A358FB" w:rsidRPr="009E0F1D" w:rsidRDefault="00A358FB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 xml:space="preserve">0429 062 576 </w:t>
            </w:r>
          </w:p>
        </w:tc>
      </w:tr>
      <w:tr w:rsidR="00CF57A4" w:rsidRPr="001E5745" w14:paraId="09A47FEB" w14:textId="77777777" w:rsidTr="001B2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794" w:type="dxa"/>
            <w:vAlign w:val="center"/>
          </w:tcPr>
          <w:p w14:paraId="5B40F4C8" w14:textId="77777777" w:rsidR="00CF57A4" w:rsidRPr="009E0F1D" w:rsidRDefault="00CF57A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Waroona Septics</w:t>
            </w:r>
          </w:p>
        </w:tc>
        <w:tc>
          <w:tcPr>
            <w:tcW w:w="3402" w:type="dxa"/>
            <w:vAlign w:val="center"/>
          </w:tcPr>
          <w:p w14:paraId="65FB7DC3" w14:textId="77777777" w:rsidR="00CF57A4" w:rsidRPr="009E0F1D" w:rsidRDefault="00CF57A4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Malcom Devine &amp;</w:t>
            </w:r>
            <w:r w:rsidRPr="009E0F1D">
              <w:rPr>
                <w:rFonts w:ascii="Arial" w:hAnsi="Arial" w:cs="Arial"/>
                <w:color w:val="666666"/>
                <w:szCs w:val="20"/>
              </w:rPr>
              <w:br/>
              <w:t>Carl Boettiger</w:t>
            </w:r>
          </w:p>
        </w:tc>
        <w:tc>
          <w:tcPr>
            <w:tcW w:w="2160" w:type="dxa"/>
            <w:vAlign w:val="center"/>
          </w:tcPr>
          <w:p w14:paraId="7C148B43" w14:textId="77777777" w:rsidR="00CF57A4" w:rsidRPr="009E0F1D" w:rsidRDefault="00CF57A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Mandurah</w:t>
            </w:r>
          </w:p>
        </w:tc>
        <w:tc>
          <w:tcPr>
            <w:tcW w:w="4360" w:type="dxa"/>
            <w:vAlign w:val="center"/>
          </w:tcPr>
          <w:p w14:paraId="3B2F78FC" w14:textId="2CB1E4FD" w:rsidR="00CF57A4" w:rsidRPr="009E0F1D" w:rsidRDefault="00397BE9" w:rsidP="00194CCB">
            <w:pPr>
              <w:rPr>
                <w:rFonts w:ascii="Arial" w:hAnsi="Arial" w:cs="Arial"/>
                <w:szCs w:val="20"/>
              </w:rPr>
            </w:pPr>
            <w:hyperlink r:id="rId86" w:history="1">
              <w:r w:rsidR="00CF57A4" w:rsidRPr="009E0F1D">
                <w:rPr>
                  <w:rFonts w:ascii="Arial" w:hAnsi="Arial" w:cs="Arial"/>
                  <w:color w:val="0072A7"/>
                  <w:szCs w:val="20"/>
                  <w:u w:val="single"/>
                  <w:lang w:val="en-GB" w:eastAsia="en-US"/>
                </w:rPr>
                <w:t>waroonaseptics@bigpond.com</w:t>
              </w:r>
            </w:hyperlink>
          </w:p>
        </w:tc>
        <w:tc>
          <w:tcPr>
            <w:tcW w:w="1701" w:type="dxa"/>
            <w:vAlign w:val="center"/>
          </w:tcPr>
          <w:p w14:paraId="274127E7" w14:textId="77777777" w:rsidR="00CF57A4" w:rsidRPr="001E5745" w:rsidRDefault="00CF57A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0419 244 361</w:t>
            </w:r>
          </w:p>
        </w:tc>
      </w:tr>
      <w:tr w:rsidR="00CF57A4" w:rsidRPr="001E5745" w14:paraId="0E324C15" w14:textId="77777777" w:rsidTr="001B2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794" w:type="dxa"/>
            <w:vAlign w:val="center"/>
          </w:tcPr>
          <w:p w14:paraId="06CC1A4A" w14:textId="77777777" w:rsidR="00CF57A4" w:rsidRPr="001E5745" w:rsidRDefault="00CF57A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4Rivers Plumbing &amp; Gas</w:t>
            </w:r>
          </w:p>
        </w:tc>
        <w:tc>
          <w:tcPr>
            <w:tcW w:w="3402" w:type="dxa"/>
            <w:vAlign w:val="center"/>
          </w:tcPr>
          <w:p w14:paraId="5F193A09" w14:textId="77777777" w:rsidR="00CF57A4" w:rsidRPr="001E5745" w:rsidRDefault="00CF57A4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Peter Smith</w:t>
            </w:r>
          </w:p>
        </w:tc>
        <w:tc>
          <w:tcPr>
            <w:tcW w:w="2160" w:type="dxa"/>
            <w:vAlign w:val="center"/>
          </w:tcPr>
          <w:p w14:paraId="65D44B1A" w14:textId="77777777" w:rsidR="00CF57A4" w:rsidRPr="001E5745" w:rsidRDefault="00CF57A4" w:rsidP="00537B2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Ravensthorpe/</w:t>
            </w:r>
          </w:p>
          <w:p w14:paraId="1C520A80" w14:textId="77777777" w:rsidR="00CF57A4" w:rsidRPr="001E5745" w:rsidRDefault="00CF57A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Hopetoun</w:t>
            </w:r>
          </w:p>
        </w:tc>
        <w:tc>
          <w:tcPr>
            <w:tcW w:w="4360" w:type="dxa"/>
            <w:vAlign w:val="center"/>
          </w:tcPr>
          <w:p w14:paraId="1269931D" w14:textId="46BDD006" w:rsidR="00CF57A4" w:rsidRPr="001E5745" w:rsidRDefault="00397BE9" w:rsidP="00194CCB">
            <w:pPr>
              <w:rPr>
                <w:rFonts w:ascii="Arial" w:hAnsi="Arial" w:cs="Arial"/>
                <w:szCs w:val="20"/>
              </w:rPr>
            </w:pPr>
            <w:hyperlink r:id="rId87" w:history="1">
              <w:r w:rsidR="00CF57A4" w:rsidRPr="001E5745">
                <w:rPr>
                  <w:rStyle w:val="Hyperlink"/>
                  <w:rFonts w:ascii="Arial" w:hAnsi="Arial" w:cs="Arial"/>
                  <w:szCs w:val="20"/>
                </w:rPr>
                <w:t>admin@4rivers.com.au</w:t>
              </w:r>
            </w:hyperlink>
          </w:p>
        </w:tc>
        <w:tc>
          <w:tcPr>
            <w:tcW w:w="1701" w:type="dxa"/>
            <w:vAlign w:val="center"/>
          </w:tcPr>
          <w:p w14:paraId="773D855E" w14:textId="77777777" w:rsidR="00CF57A4" w:rsidRPr="001E5745" w:rsidRDefault="00CF57A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0419 928 242</w:t>
            </w:r>
          </w:p>
        </w:tc>
      </w:tr>
    </w:tbl>
    <w:p w14:paraId="3A9D6884" w14:textId="19C1C51D" w:rsidR="003F0853" w:rsidRDefault="003F0853" w:rsidP="00AF3EBF">
      <w:pPr>
        <w:pStyle w:val="Heading2"/>
      </w:pPr>
    </w:p>
    <w:p w14:paraId="39B3BA62" w14:textId="77777777" w:rsidR="00666F9B" w:rsidRPr="00666F9B" w:rsidRDefault="00666F9B" w:rsidP="00666F9B">
      <w:pPr>
        <w:rPr>
          <w:lang w:eastAsia="en-US"/>
        </w:rPr>
      </w:pPr>
    </w:p>
    <w:p w14:paraId="4ED5305E" w14:textId="1384DBC8" w:rsidR="00666F9B" w:rsidRDefault="00666F9B" w:rsidP="00AF3EBF">
      <w:pPr>
        <w:pStyle w:val="Heading2"/>
      </w:pPr>
    </w:p>
    <w:p w14:paraId="43BF7435" w14:textId="7A6EFB4C" w:rsidR="00DB65B4" w:rsidRDefault="00DB65B4" w:rsidP="00AF3EBF">
      <w:pPr>
        <w:pStyle w:val="Heading2"/>
      </w:pPr>
      <w:r w:rsidRPr="001E5745">
        <w:t>MID</w:t>
      </w:r>
      <w:r w:rsidR="00666F9B">
        <w:t xml:space="preserve"> </w:t>
      </w:r>
      <w:r w:rsidRPr="001E5745">
        <w:t>WEST REGION</w:t>
      </w:r>
    </w:p>
    <w:tbl>
      <w:tblPr>
        <w:tblStyle w:val="WaterCoporation"/>
        <w:tblW w:w="154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1984"/>
        <w:gridCol w:w="4536"/>
        <w:gridCol w:w="1701"/>
      </w:tblGrid>
      <w:tr w:rsidR="00DB65B4" w:rsidRPr="001E5745" w14:paraId="5E34A28A" w14:textId="77777777" w:rsidTr="00433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tcW w:w="3652" w:type="dxa"/>
            <w:shd w:val="clear" w:color="auto" w:fill="084975"/>
          </w:tcPr>
          <w:p w14:paraId="22D9F072" w14:textId="77777777" w:rsidR="00DB65B4" w:rsidRPr="001E5745" w:rsidRDefault="00DB65B4" w:rsidP="00194CC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E5745">
              <w:rPr>
                <w:rFonts w:ascii="Arial" w:hAnsi="Arial" w:cs="Arial"/>
                <w:b/>
                <w:color w:val="FFFFFF" w:themeColor="background1"/>
                <w:szCs w:val="20"/>
              </w:rPr>
              <w:t>Trading Name</w:t>
            </w:r>
          </w:p>
        </w:tc>
        <w:tc>
          <w:tcPr>
            <w:tcW w:w="3544" w:type="dxa"/>
            <w:shd w:val="clear" w:color="auto" w:fill="084975"/>
          </w:tcPr>
          <w:p w14:paraId="1DE9FB11" w14:textId="77777777" w:rsidR="00DB65B4" w:rsidRPr="001E5745" w:rsidRDefault="00DB65B4" w:rsidP="00194CC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E5745">
              <w:rPr>
                <w:rFonts w:ascii="Arial" w:hAnsi="Arial" w:cs="Arial"/>
                <w:b/>
                <w:color w:val="FFFFFF" w:themeColor="background1"/>
                <w:szCs w:val="20"/>
              </w:rPr>
              <w:t>Business Contact</w:t>
            </w:r>
          </w:p>
        </w:tc>
        <w:tc>
          <w:tcPr>
            <w:tcW w:w="1984" w:type="dxa"/>
            <w:shd w:val="clear" w:color="auto" w:fill="084975"/>
          </w:tcPr>
          <w:p w14:paraId="345170C0" w14:textId="77777777" w:rsidR="00DB65B4" w:rsidRPr="001E5745" w:rsidRDefault="00DB65B4" w:rsidP="00194CC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E5745">
              <w:rPr>
                <w:rFonts w:ascii="Arial" w:hAnsi="Arial" w:cs="Arial"/>
                <w:b/>
                <w:color w:val="FFFFFF" w:themeColor="background1"/>
                <w:szCs w:val="20"/>
              </w:rPr>
              <w:t>Location</w:t>
            </w:r>
          </w:p>
        </w:tc>
        <w:tc>
          <w:tcPr>
            <w:tcW w:w="4536" w:type="dxa"/>
            <w:shd w:val="clear" w:color="auto" w:fill="084975"/>
          </w:tcPr>
          <w:p w14:paraId="335F4AB8" w14:textId="77777777" w:rsidR="00DB65B4" w:rsidRPr="001E5745" w:rsidRDefault="00DB65B4" w:rsidP="00194CC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E5745">
              <w:rPr>
                <w:rFonts w:ascii="Arial" w:hAnsi="Arial" w:cs="Arial"/>
                <w:b/>
                <w:color w:val="FFFFFF" w:themeColor="background1"/>
                <w:szCs w:val="20"/>
              </w:rPr>
              <w:t>Email</w:t>
            </w:r>
          </w:p>
        </w:tc>
        <w:tc>
          <w:tcPr>
            <w:tcW w:w="1701" w:type="dxa"/>
            <w:shd w:val="clear" w:color="auto" w:fill="084975"/>
          </w:tcPr>
          <w:p w14:paraId="69C24DEE" w14:textId="77777777" w:rsidR="00DB65B4" w:rsidRPr="001E5745" w:rsidRDefault="00DB65B4" w:rsidP="00194CC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E5745">
              <w:rPr>
                <w:rFonts w:ascii="Arial" w:hAnsi="Arial" w:cs="Arial"/>
                <w:b/>
                <w:color w:val="FFFFFF" w:themeColor="background1"/>
                <w:szCs w:val="20"/>
              </w:rPr>
              <w:t>Phone</w:t>
            </w:r>
          </w:p>
        </w:tc>
      </w:tr>
      <w:tr w:rsidR="006F1516" w:rsidRPr="009E0F1D" w14:paraId="38D5FC98" w14:textId="77777777" w:rsidTr="0043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7BD7EE80" w14:textId="77777777" w:rsidR="006F1516" w:rsidRPr="00666F9B" w:rsidRDefault="006F1516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Cleanflow Environmental Service</w:t>
            </w:r>
          </w:p>
        </w:tc>
        <w:tc>
          <w:tcPr>
            <w:tcW w:w="3544" w:type="dxa"/>
            <w:vAlign w:val="center"/>
          </w:tcPr>
          <w:p w14:paraId="25E5AB73" w14:textId="77777777" w:rsidR="006F1516" w:rsidRPr="00666F9B" w:rsidRDefault="00EA3B51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Violet Milieri</w:t>
            </w:r>
          </w:p>
        </w:tc>
        <w:tc>
          <w:tcPr>
            <w:tcW w:w="1984" w:type="dxa"/>
            <w:vAlign w:val="center"/>
          </w:tcPr>
          <w:p w14:paraId="76EF137F" w14:textId="77777777" w:rsidR="006F1516" w:rsidRPr="00666F9B" w:rsidRDefault="006F1516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 xml:space="preserve">Canning Vale </w:t>
            </w:r>
          </w:p>
        </w:tc>
        <w:tc>
          <w:tcPr>
            <w:tcW w:w="4536" w:type="dxa"/>
            <w:vAlign w:val="center"/>
          </w:tcPr>
          <w:p w14:paraId="4CCBDC3B" w14:textId="6855FD5C" w:rsidR="006F1516" w:rsidRPr="00666F9B" w:rsidRDefault="00397BE9" w:rsidP="00194CCB">
            <w:pPr>
              <w:rPr>
                <w:rFonts w:ascii="Arial" w:hAnsi="Arial" w:cs="Arial"/>
                <w:szCs w:val="20"/>
              </w:rPr>
            </w:pPr>
            <w:hyperlink r:id="rId88" w:history="1">
              <w:r w:rsidR="001B266E" w:rsidRPr="00666F9B">
                <w:rPr>
                  <w:rStyle w:val="Hyperlink"/>
                  <w:rFonts w:ascii="Arial" w:hAnsi="Arial" w:cs="Arial"/>
                  <w:szCs w:val="20"/>
                </w:rPr>
                <w:t>violet@cleanflow.net.au</w:t>
              </w:r>
            </w:hyperlink>
            <w:r w:rsidR="001B266E" w:rsidRPr="00666F9B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3CCAF41" w14:textId="77777777" w:rsidR="006F1516" w:rsidRPr="00666F9B" w:rsidRDefault="006F1516" w:rsidP="00CB10E5">
            <w:pPr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08 9256 1911</w:t>
            </w:r>
          </w:p>
          <w:p w14:paraId="1E6C3911" w14:textId="77777777" w:rsidR="006F1516" w:rsidRPr="00666F9B" w:rsidRDefault="006F1516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0417 973 212</w:t>
            </w:r>
          </w:p>
        </w:tc>
      </w:tr>
      <w:tr w:rsidR="00DB65B4" w:rsidRPr="009E0F1D" w14:paraId="34DD0CE0" w14:textId="77777777" w:rsidTr="00433C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04482EA3" w14:textId="77777777" w:rsidR="00DB65B4" w:rsidRPr="00666F9B" w:rsidRDefault="00DB65B4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Coral Coast Plumbing Pty Ltd</w:t>
            </w:r>
          </w:p>
        </w:tc>
        <w:tc>
          <w:tcPr>
            <w:tcW w:w="3544" w:type="dxa"/>
            <w:vAlign w:val="center"/>
          </w:tcPr>
          <w:p w14:paraId="6031C767" w14:textId="77777777" w:rsidR="00DB65B4" w:rsidRPr="00666F9B" w:rsidRDefault="00DB65B4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Kylie Chapman</w:t>
            </w:r>
          </w:p>
        </w:tc>
        <w:tc>
          <w:tcPr>
            <w:tcW w:w="1984" w:type="dxa"/>
            <w:vAlign w:val="center"/>
          </w:tcPr>
          <w:p w14:paraId="70BBB05A" w14:textId="77777777" w:rsidR="00DB65B4" w:rsidRPr="00666F9B" w:rsidRDefault="00DB65B4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Carnarvon</w:t>
            </w:r>
          </w:p>
        </w:tc>
        <w:tc>
          <w:tcPr>
            <w:tcW w:w="4536" w:type="dxa"/>
            <w:vAlign w:val="center"/>
          </w:tcPr>
          <w:p w14:paraId="6B696926" w14:textId="7C22C2E8" w:rsidR="00DB65B4" w:rsidRPr="00666F9B" w:rsidRDefault="00397BE9" w:rsidP="00194CCB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89" w:history="1">
              <w:r w:rsidR="00DB65B4" w:rsidRPr="00666F9B">
                <w:rPr>
                  <w:rFonts w:ascii="Arial" w:hAnsi="Arial" w:cs="Arial"/>
                  <w:color w:val="0072A7"/>
                  <w:szCs w:val="20"/>
                  <w:u w:val="single"/>
                  <w:lang w:val="en-GB" w:eastAsia="en-US"/>
                </w:rPr>
                <w:t>jobs@coralcoastplumbing.com.au</w:t>
              </w:r>
            </w:hyperlink>
          </w:p>
        </w:tc>
        <w:tc>
          <w:tcPr>
            <w:tcW w:w="1701" w:type="dxa"/>
            <w:vAlign w:val="center"/>
          </w:tcPr>
          <w:p w14:paraId="45F3CBC5" w14:textId="286F4A9D" w:rsidR="00DB65B4" w:rsidRPr="00666F9B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 xml:space="preserve">08 9941 2881 </w:t>
            </w:r>
            <w:r w:rsidRPr="00666F9B">
              <w:rPr>
                <w:rFonts w:ascii="Arial" w:hAnsi="Arial" w:cs="Arial"/>
                <w:color w:val="666666"/>
                <w:szCs w:val="20"/>
              </w:rPr>
              <w:br/>
              <w:t>08 9941</w:t>
            </w:r>
            <w:r w:rsidR="00FE01EC" w:rsidRPr="00666F9B">
              <w:rPr>
                <w:rFonts w:ascii="Arial" w:hAnsi="Arial" w:cs="Arial"/>
                <w:color w:val="666666"/>
                <w:szCs w:val="20"/>
              </w:rPr>
              <w:t xml:space="preserve"> </w:t>
            </w:r>
            <w:r w:rsidRPr="00666F9B">
              <w:rPr>
                <w:rFonts w:ascii="Arial" w:hAnsi="Arial" w:cs="Arial"/>
                <w:color w:val="666666"/>
                <w:szCs w:val="20"/>
              </w:rPr>
              <w:t>3331</w:t>
            </w:r>
          </w:p>
        </w:tc>
      </w:tr>
      <w:tr w:rsidR="00DB65B4" w:rsidRPr="009E0F1D" w14:paraId="2CA1F89F" w14:textId="77777777" w:rsidTr="0043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1F43ABB8" w14:textId="77777777" w:rsidR="00DB65B4" w:rsidRPr="00666F9B" w:rsidRDefault="00DB65B4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Dongara Midwest Waste</w:t>
            </w:r>
          </w:p>
        </w:tc>
        <w:tc>
          <w:tcPr>
            <w:tcW w:w="3544" w:type="dxa"/>
            <w:vAlign w:val="center"/>
          </w:tcPr>
          <w:p w14:paraId="021F6A1E" w14:textId="77777777" w:rsidR="00DB65B4" w:rsidRPr="00666F9B" w:rsidRDefault="00DB65B4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Jeff Brown</w:t>
            </w:r>
          </w:p>
        </w:tc>
        <w:tc>
          <w:tcPr>
            <w:tcW w:w="1984" w:type="dxa"/>
            <w:vAlign w:val="center"/>
          </w:tcPr>
          <w:p w14:paraId="0A36C430" w14:textId="77777777" w:rsidR="00DB65B4" w:rsidRPr="00666F9B" w:rsidRDefault="00DB65B4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Dongara</w:t>
            </w:r>
          </w:p>
        </w:tc>
        <w:tc>
          <w:tcPr>
            <w:tcW w:w="4536" w:type="dxa"/>
            <w:vAlign w:val="center"/>
          </w:tcPr>
          <w:p w14:paraId="72111D42" w14:textId="6B5F743F" w:rsidR="00DB65B4" w:rsidRPr="00666F9B" w:rsidRDefault="00397BE9" w:rsidP="00194CCB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90" w:history="1">
              <w:r w:rsidR="00DB65B4" w:rsidRPr="00666F9B">
                <w:rPr>
                  <w:rFonts w:ascii="Arial" w:hAnsi="Arial" w:cs="Arial"/>
                  <w:color w:val="0072A7"/>
                  <w:szCs w:val="20"/>
                  <w:u w:val="single"/>
                  <w:lang w:val="en-GB" w:eastAsia="en-US"/>
                </w:rPr>
                <w:t>pinkmoonptyltd@bigpond.com</w:t>
              </w:r>
            </w:hyperlink>
          </w:p>
        </w:tc>
        <w:tc>
          <w:tcPr>
            <w:tcW w:w="1701" w:type="dxa"/>
            <w:vAlign w:val="center"/>
          </w:tcPr>
          <w:p w14:paraId="159C6A2D" w14:textId="77777777" w:rsidR="00DB65B4" w:rsidRPr="00666F9B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0429 634 077</w:t>
            </w:r>
          </w:p>
        </w:tc>
      </w:tr>
      <w:tr w:rsidR="00DB65B4" w:rsidRPr="009E0F1D" w14:paraId="338E51BD" w14:textId="77777777" w:rsidTr="00433C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5CCBAF0C" w14:textId="77777777" w:rsidR="00DB65B4" w:rsidRPr="00666F9B" w:rsidRDefault="00DB65B4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Freemans Liquid Waste</w:t>
            </w:r>
          </w:p>
        </w:tc>
        <w:tc>
          <w:tcPr>
            <w:tcW w:w="3544" w:type="dxa"/>
            <w:vAlign w:val="center"/>
          </w:tcPr>
          <w:p w14:paraId="0D073D8C" w14:textId="77777777" w:rsidR="00DB65B4" w:rsidRPr="00666F9B" w:rsidRDefault="00DB65B4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Debra Austin</w:t>
            </w:r>
          </w:p>
        </w:tc>
        <w:tc>
          <w:tcPr>
            <w:tcW w:w="1984" w:type="dxa"/>
            <w:vAlign w:val="center"/>
          </w:tcPr>
          <w:p w14:paraId="69D0E3B2" w14:textId="77777777" w:rsidR="00DB65B4" w:rsidRPr="00666F9B" w:rsidRDefault="00DB65B4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Geraldton</w:t>
            </w:r>
          </w:p>
        </w:tc>
        <w:tc>
          <w:tcPr>
            <w:tcW w:w="4536" w:type="dxa"/>
            <w:vAlign w:val="center"/>
          </w:tcPr>
          <w:p w14:paraId="0DBC1A94" w14:textId="60D8FCD8" w:rsidR="00DB65B4" w:rsidRPr="00666F9B" w:rsidRDefault="00397BE9" w:rsidP="00194CCB">
            <w:pPr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91" w:history="1">
              <w:r w:rsidR="00DB65B4" w:rsidRPr="00666F9B">
                <w:rPr>
                  <w:rFonts w:ascii="Arial" w:hAnsi="Arial" w:cs="Arial"/>
                  <w:color w:val="0072A7"/>
                  <w:szCs w:val="20"/>
                  <w:u w:val="single"/>
                  <w:lang w:val="en-GB" w:eastAsia="en-US"/>
                </w:rPr>
                <w:t>accounts@freemansliquidwaste.com</w:t>
              </w:r>
            </w:hyperlink>
          </w:p>
        </w:tc>
        <w:tc>
          <w:tcPr>
            <w:tcW w:w="1701" w:type="dxa"/>
            <w:vAlign w:val="center"/>
          </w:tcPr>
          <w:p w14:paraId="04545D5C" w14:textId="77777777" w:rsidR="00DB65B4" w:rsidRPr="00666F9B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08 9921 3415</w:t>
            </w:r>
            <w:r w:rsidRPr="00666F9B">
              <w:rPr>
                <w:rFonts w:ascii="Arial" w:hAnsi="Arial" w:cs="Arial"/>
                <w:color w:val="666666"/>
                <w:szCs w:val="20"/>
              </w:rPr>
              <w:br/>
              <w:t>0419 915 109</w:t>
            </w:r>
          </w:p>
        </w:tc>
      </w:tr>
      <w:tr w:rsidR="00EA10A2" w:rsidRPr="009E0F1D" w14:paraId="6021640E" w14:textId="77777777" w:rsidTr="0043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75E285CA" w14:textId="77777777" w:rsidR="00EA10A2" w:rsidRPr="00666F9B" w:rsidRDefault="00EA10A2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Gascoyne Plumbing Solutions P/L</w:t>
            </w:r>
          </w:p>
        </w:tc>
        <w:tc>
          <w:tcPr>
            <w:tcW w:w="3544" w:type="dxa"/>
            <w:vAlign w:val="center"/>
          </w:tcPr>
          <w:p w14:paraId="0E339730" w14:textId="77777777" w:rsidR="00EA10A2" w:rsidRPr="00666F9B" w:rsidRDefault="00EA10A2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Warren Schmidt</w:t>
            </w:r>
          </w:p>
        </w:tc>
        <w:tc>
          <w:tcPr>
            <w:tcW w:w="1984" w:type="dxa"/>
            <w:vAlign w:val="center"/>
          </w:tcPr>
          <w:p w14:paraId="6C3BC934" w14:textId="77777777" w:rsidR="00EA10A2" w:rsidRPr="00666F9B" w:rsidRDefault="00EA10A2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Carnarvon</w:t>
            </w:r>
          </w:p>
        </w:tc>
        <w:tc>
          <w:tcPr>
            <w:tcW w:w="4536" w:type="dxa"/>
            <w:vAlign w:val="center"/>
          </w:tcPr>
          <w:p w14:paraId="4CA2B5A5" w14:textId="3E2E83F5" w:rsidR="00EA10A2" w:rsidRPr="00666F9B" w:rsidRDefault="00397BE9" w:rsidP="00194CCB">
            <w:pPr>
              <w:rPr>
                <w:rFonts w:ascii="Arial" w:hAnsi="Arial" w:cs="Arial"/>
                <w:szCs w:val="20"/>
              </w:rPr>
            </w:pPr>
            <w:hyperlink r:id="rId92" w:history="1">
              <w:r w:rsidR="00EA10A2" w:rsidRPr="00666F9B">
                <w:rPr>
                  <w:rStyle w:val="Hyperlink"/>
                  <w:rFonts w:ascii="Arial" w:hAnsi="Arial" w:cs="Arial"/>
                  <w:szCs w:val="20"/>
                </w:rPr>
                <w:t>jobs@gps6701.com.au</w:t>
              </w:r>
            </w:hyperlink>
            <w:r w:rsidR="00EA10A2" w:rsidRPr="00666F9B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91F4832" w14:textId="77777777" w:rsidR="00EA10A2" w:rsidRPr="00666F9B" w:rsidRDefault="00EA10A2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0448 994 522</w:t>
            </w:r>
          </w:p>
        </w:tc>
      </w:tr>
      <w:tr w:rsidR="00F53705" w:rsidRPr="009E0F1D" w14:paraId="3E625EBB" w14:textId="77777777" w:rsidTr="00433C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7C084845" w14:textId="77777777" w:rsidR="00F53705" w:rsidRPr="00666F9B" w:rsidRDefault="00F53705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Goldfields Controlled Waste</w:t>
            </w:r>
          </w:p>
        </w:tc>
        <w:tc>
          <w:tcPr>
            <w:tcW w:w="3544" w:type="dxa"/>
            <w:vAlign w:val="center"/>
          </w:tcPr>
          <w:p w14:paraId="64C98171" w14:textId="77777777" w:rsidR="00F53705" w:rsidRPr="00666F9B" w:rsidRDefault="00F53705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Neil Kelly</w:t>
            </w:r>
          </w:p>
        </w:tc>
        <w:tc>
          <w:tcPr>
            <w:tcW w:w="1984" w:type="dxa"/>
            <w:vAlign w:val="center"/>
          </w:tcPr>
          <w:p w14:paraId="2177A7FD" w14:textId="77777777" w:rsidR="00F53705" w:rsidRPr="00666F9B" w:rsidRDefault="00F53705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Leonora</w:t>
            </w:r>
          </w:p>
        </w:tc>
        <w:tc>
          <w:tcPr>
            <w:tcW w:w="4536" w:type="dxa"/>
            <w:vAlign w:val="center"/>
          </w:tcPr>
          <w:p w14:paraId="067469E2" w14:textId="6AE363EA" w:rsidR="00F53705" w:rsidRPr="00666F9B" w:rsidRDefault="00397BE9" w:rsidP="00194CCB">
            <w:pPr>
              <w:rPr>
                <w:rFonts w:ascii="Arial" w:hAnsi="Arial" w:cs="Arial"/>
                <w:szCs w:val="20"/>
              </w:rPr>
            </w:pPr>
            <w:hyperlink r:id="rId93" w:history="1">
              <w:r w:rsidR="001B266E" w:rsidRPr="00666F9B">
                <w:rPr>
                  <w:rStyle w:val="Hyperlink"/>
                  <w:rFonts w:ascii="Arial" w:hAnsi="Arial" w:cs="Arial"/>
                  <w:szCs w:val="20"/>
                </w:rPr>
                <w:t>operations@goldfieldswaste.com.au</w:t>
              </w:r>
            </w:hyperlink>
            <w:r w:rsidR="001B266E" w:rsidRPr="00666F9B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B0EB5D4" w14:textId="2F4F0CB8" w:rsidR="00F53705" w:rsidRPr="00666F9B" w:rsidRDefault="00F53705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0447</w:t>
            </w:r>
            <w:r w:rsidR="001B266E" w:rsidRPr="00666F9B">
              <w:rPr>
                <w:rFonts w:ascii="Arial" w:hAnsi="Arial" w:cs="Arial"/>
                <w:color w:val="666666"/>
                <w:szCs w:val="20"/>
              </w:rPr>
              <w:t xml:space="preserve"> </w:t>
            </w:r>
            <w:r w:rsidRPr="00666F9B">
              <w:rPr>
                <w:rFonts w:ascii="Arial" w:hAnsi="Arial" w:cs="Arial"/>
                <w:color w:val="666666"/>
                <w:szCs w:val="20"/>
              </w:rPr>
              <w:t>855</w:t>
            </w:r>
            <w:r w:rsidR="001B266E" w:rsidRPr="00666F9B">
              <w:rPr>
                <w:rFonts w:ascii="Arial" w:hAnsi="Arial" w:cs="Arial"/>
                <w:color w:val="666666"/>
                <w:szCs w:val="20"/>
              </w:rPr>
              <w:t xml:space="preserve"> </w:t>
            </w:r>
            <w:r w:rsidRPr="00666F9B">
              <w:rPr>
                <w:rFonts w:ascii="Arial" w:hAnsi="Arial" w:cs="Arial"/>
                <w:color w:val="666666"/>
                <w:szCs w:val="20"/>
              </w:rPr>
              <w:t>824</w:t>
            </w:r>
          </w:p>
        </w:tc>
      </w:tr>
      <w:tr w:rsidR="00DB65B4" w:rsidRPr="009E0F1D" w14:paraId="4BE01251" w14:textId="77777777" w:rsidTr="0043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5ED9082B" w14:textId="77777777" w:rsidR="00DB65B4" w:rsidRPr="00666F9B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Great Southern Waste</w:t>
            </w:r>
          </w:p>
        </w:tc>
        <w:tc>
          <w:tcPr>
            <w:tcW w:w="3544" w:type="dxa"/>
            <w:vAlign w:val="center"/>
          </w:tcPr>
          <w:p w14:paraId="471B4A77" w14:textId="77777777" w:rsidR="00DB65B4" w:rsidRPr="00666F9B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Lindsay Roy Sims</w:t>
            </w:r>
          </w:p>
        </w:tc>
        <w:tc>
          <w:tcPr>
            <w:tcW w:w="1984" w:type="dxa"/>
            <w:vAlign w:val="center"/>
          </w:tcPr>
          <w:p w14:paraId="7D047FD5" w14:textId="77777777" w:rsidR="00DB65B4" w:rsidRPr="00666F9B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Narrogin</w:t>
            </w:r>
          </w:p>
        </w:tc>
        <w:tc>
          <w:tcPr>
            <w:tcW w:w="4536" w:type="dxa"/>
            <w:vAlign w:val="center"/>
          </w:tcPr>
          <w:p w14:paraId="30A90EF5" w14:textId="3F402D12" w:rsidR="00DB65B4" w:rsidRPr="00666F9B" w:rsidRDefault="00397BE9" w:rsidP="00194CCB">
            <w:pPr>
              <w:tabs>
                <w:tab w:val="left" w:pos="561"/>
              </w:tabs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94" w:history="1">
              <w:r w:rsidR="00DB65B4" w:rsidRPr="00666F9B">
                <w:rPr>
                  <w:rFonts w:ascii="Arial" w:hAnsi="Arial" w:cs="Arial"/>
                  <w:color w:val="0072A7"/>
                  <w:szCs w:val="20"/>
                  <w:u w:val="single"/>
                  <w:lang w:val="en-GB" w:eastAsia="en-US"/>
                </w:rPr>
                <w:t>lindsus@bigpond.com</w:t>
              </w:r>
            </w:hyperlink>
          </w:p>
        </w:tc>
        <w:tc>
          <w:tcPr>
            <w:tcW w:w="1701" w:type="dxa"/>
            <w:vAlign w:val="center"/>
          </w:tcPr>
          <w:p w14:paraId="60AF9B27" w14:textId="77777777" w:rsidR="00DB65B4" w:rsidRPr="00666F9B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0427 477 416</w:t>
            </w:r>
          </w:p>
        </w:tc>
      </w:tr>
      <w:tr w:rsidR="00DB65B4" w:rsidRPr="009E0F1D" w14:paraId="43482532" w14:textId="77777777" w:rsidTr="00433C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6E2B7D86" w14:textId="77777777" w:rsidR="00DB65B4" w:rsidRPr="00666F9B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Jackson Plumbing contractors Pty Ltd</w:t>
            </w:r>
          </w:p>
        </w:tc>
        <w:tc>
          <w:tcPr>
            <w:tcW w:w="3544" w:type="dxa"/>
            <w:vAlign w:val="center"/>
          </w:tcPr>
          <w:p w14:paraId="157B5E31" w14:textId="77777777" w:rsidR="00DB65B4" w:rsidRPr="00666F9B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Trevor Jackson</w:t>
            </w:r>
          </w:p>
        </w:tc>
        <w:tc>
          <w:tcPr>
            <w:tcW w:w="1984" w:type="dxa"/>
            <w:vAlign w:val="center"/>
          </w:tcPr>
          <w:p w14:paraId="38D92F7B" w14:textId="77777777" w:rsidR="00DB65B4" w:rsidRPr="00666F9B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Exmouth</w:t>
            </w:r>
          </w:p>
        </w:tc>
        <w:tc>
          <w:tcPr>
            <w:tcW w:w="4536" w:type="dxa"/>
            <w:vAlign w:val="center"/>
          </w:tcPr>
          <w:p w14:paraId="7EFF4591" w14:textId="420974C0" w:rsidR="00A67FA0" w:rsidRPr="00666F9B" w:rsidRDefault="00397BE9" w:rsidP="00194CCB">
            <w:pPr>
              <w:tabs>
                <w:tab w:val="left" w:pos="561"/>
              </w:tabs>
              <w:rPr>
                <w:rFonts w:ascii="Arial" w:hAnsi="Arial" w:cs="Arial"/>
                <w:szCs w:val="20"/>
              </w:rPr>
            </w:pPr>
            <w:hyperlink r:id="rId95" w:history="1">
              <w:r w:rsidR="00FB66E1" w:rsidRPr="00666F9B">
                <w:rPr>
                  <w:rStyle w:val="Hyperlink"/>
                  <w:rFonts w:ascii="Arial" w:hAnsi="Arial" w:cs="Arial"/>
                  <w:szCs w:val="20"/>
                </w:rPr>
                <w:t>jacksonsplumbing@westnet.com.au</w:t>
              </w:r>
            </w:hyperlink>
          </w:p>
        </w:tc>
        <w:tc>
          <w:tcPr>
            <w:tcW w:w="1701" w:type="dxa"/>
            <w:vAlign w:val="center"/>
          </w:tcPr>
          <w:p w14:paraId="221CBB3F" w14:textId="6E8E2A73" w:rsidR="00DB65B4" w:rsidRPr="00666F9B" w:rsidRDefault="00A67FA0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08 9949 2655</w:t>
            </w:r>
          </w:p>
        </w:tc>
      </w:tr>
      <w:tr w:rsidR="00DB65B4" w:rsidRPr="009E0F1D" w14:paraId="66342116" w14:textId="77777777" w:rsidTr="0043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41C7C9AD" w14:textId="77777777" w:rsidR="00DB65B4" w:rsidRPr="00666F9B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KR Giles &amp; Co</w:t>
            </w:r>
          </w:p>
        </w:tc>
        <w:tc>
          <w:tcPr>
            <w:tcW w:w="3544" w:type="dxa"/>
            <w:vAlign w:val="center"/>
          </w:tcPr>
          <w:p w14:paraId="2890DBDF" w14:textId="77777777" w:rsidR="00DB65B4" w:rsidRPr="00666F9B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Aaron Giles</w:t>
            </w:r>
          </w:p>
        </w:tc>
        <w:tc>
          <w:tcPr>
            <w:tcW w:w="1984" w:type="dxa"/>
            <w:vAlign w:val="center"/>
          </w:tcPr>
          <w:p w14:paraId="584FD4AC" w14:textId="77777777" w:rsidR="00DB65B4" w:rsidRPr="00666F9B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Kulin</w:t>
            </w:r>
          </w:p>
        </w:tc>
        <w:tc>
          <w:tcPr>
            <w:tcW w:w="4536" w:type="dxa"/>
            <w:vAlign w:val="center"/>
          </w:tcPr>
          <w:p w14:paraId="099EC273" w14:textId="72209523" w:rsidR="00DB65B4" w:rsidRPr="00666F9B" w:rsidRDefault="00397BE9" w:rsidP="00194CCB">
            <w:pPr>
              <w:tabs>
                <w:tab w:val="left" w:pos="561"/>
              </w:tabs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96" w:history="1">
              <w:r w:rsidR="00DB65B4" w:rsidRPr="00666F9B">
                <w:rPr>
                  <w:rFonts w:ascii="Arial" w:hAnsi="Arial" w:cs="Arial"/>
                  <w:color w:val="0072A7"/>
                  <w:szCs w:val="20"/>
                  <w:u w:val="single"/>
                  <w:lang w:val="en-GB" w:eastAsia="en-US"/>
                </w:rPr>
                <w:t>keveng1@bigpond.com</w:t>
              </w:r>
            </w:hyperlink>
          </w:p>
        </w:tc>
        <w:tc>
          <w:tcPr>
            <w:tcW w:w="1701" w:type="dxa"/>
            <w:vAlign w:val="center"/>
          </w:tcPr>
          <w:p w14:paraId="2A9661D6" w14:textId="77777777" w:rsidR="00DB65B4" w:rsidRPr="00666F9B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08 9880 2150</w:t>
            </w:r>
          </w:p>
        </w:tc>
      </w:tr>
      <w:tr w:rsidR="00537B2C" w:rsidRPr="001E5745" w14:paraId="30BEC7B0" w14:textId="77777777" w:rsidTr="00433C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78E63ABB" w14:textId="77777777" w:rsidR="00537B2C" w:rsidRPr="00666F9B" w:rsidRDefault="00537B2C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Mid West Waste Disposal</w:t>
            </w:r>
          </w:p>
        </w:tc>
        <w:tc>
          <w:tcPr>
            <w:tcW w:w="3544" w:type="dxa"/>
            <w:vAlign w:val="center"/>
          </w:tcPr>
          <w:p w14:paraId="33680DCC" w14:textId="77777777" w:rsidR="00537B2C" w:rsidRPr="00666F9B" w:rsidRDefault="00537B2C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Sandra Hunt</w:t>
            </w:r>
          </w:p>
        </w:tc>
        <w:tc>
          <w:tcPr>
            <w:tcW w:w="1984" w:type="dxa"/>
            <w:vAlign w:val="center"/>
          </w:tcPr>
          <w:p w14:paraId="39E61A4F" w14:textId="77777777" w:rsidR="00537B2C" w:rsidRPr="00666F9B" w:rsidRDefault="00537B2C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Green Head</w:t>
            </w:r>
          </w:p>
        </w:tc>
        <w:tc>
          <w:tcPr>
            <w:tcW w:w="4536" w:type="dxa"/>
            <w:vAlign w:val="center"/>
          </w:tcPr>
          <w:p w14:paraId="4B8C2250" w14:textId="3764BEC4" w:rsidR="00537B2C" w:rsidRPr="00666F9B" w:rsidRDefault="00397BE9" w:rsidP="00194CCB">
            <w:pPr>
              <w:tabs>
                <w:tab w:val="left" w:pos="561"/>
              </w:tabs>
              <w:rPr>
                <w:rFonts w:ascii="Arial" w:hAnsi="Arial" w:cs="Arial"/>
                <w:szCs w:val="20"/>
              </w:rPr>
            </w:pPr>
            <w:hyperlink r:id="rId97" w:history="1">
              <w:r w:rsidR="00537B2C" w:rsidRPr="00666F9B">
                <w:rPr>
                  <w:rStyle w:val="Hyperlink"/>
                  <w:rFonts w:ascii="Arial" w:hAnsi="Arial" w:cs="Arial"/>
                  <w:szCs w:val="20"/>
                </w:rPr>
                <w:t>sdhunt@bigpond.com</w:t>
              </w:r>
            </w:hyperlink>
          </w:p>
        </w:tc>
        <w:tc>
          <w:tcPr>
            <w:tcW w:w="1701" w:type="dxa"/>
            <w:vAlign w:val="center"/>
          </w:tcPr>
          <w:p w14:paraId="5A0D3A31" w14:textId="77777777" w:rsidR="00537B2C" w:rsidRPr="00666F9B" w:rsidRDefault="00537B2C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08 9953 1932</w:t>
            </w:r>
          </w:p>
          <w:p w14:paraId="487E4F8E" w14:textId="77777777" w:rsidR="00537B2C" w:rsidRPr="00666F9B" w:rsidRDefault="00537B2C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0429 966 700</w:t>
            </w:r>
          </w:p>
        </w:tc>
      </w:tr>
      <w:tr w:rsidR="00DB65B4" w:rsidRPr="001E5745" w14:paraId="77E7BCA1" w14:textId="77777777" w:rsidTr="0043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21FF8142" w14:textId="77777777" w:rsidR="00DB65B4" w:rsidRPr="00666F9B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Mid West Septics</w:t>
            </w:r>
          </w:p>
        </w:tc>
        <w:tc>
          <w:tcPr>
            <w:tcW w:w="3544" w:type="dxa"/>
            <w:vAlign w:val="center"/>
          </w:tcPr>
          <w:p w14:paraId="620E7E0B" w14:textId="77777777" w:rsidR="00DB65B4" w:rsidRPr="00666F9B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Phillip Rehill</w:t>
            </w:r>
          </w:p>
        </w:tc>
        <w:tc>
          <w:tcPr>
            <w:tcW w:w="1984" w:type="dxa"/>
            <w:vAlign w:val="center"/>
          </w:tcPr>
          <w:p w14:paraId="61064742" w14:textId="77777777" w:rsidR="00DB65B4" w:rsidRPr="00666F9B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Meekatharra</w:t>
            </w:r>
          </w:p>
        </w:tc>
        <w:tc>
          <w:tcPr>
            <w:tcW w:w="4536" w:type="dxa"/>
            <w:vAlign w:val="center"/>
          </w:tcPr>
          <w:p w14:paraId="48E891F5" w14:textId="00856828" w:rsidR="00DB65B4" w:rsidRPr="00666F9B" w:rsidRDefault="00397BE9" w:rsidP="00194CCB">
            <w:pPr>
              <w:tabs>
                <w:tab w:val="left" w:pos="561"/>
              </w:tabs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98" w:history="1">
              <w:r w:rsidR="00DB65B4" w:rsidRPr="00666F9B">
                <w:rPr>
                  <w:rFonts w:ascii="Arial" w:hAnsi="Arial" w:cs="Arial"/>
                  <w:color w:val="0072A7"/>
                  <w:szCs w:val="20"/>
                  <w:u w:val="single"/>
                  <w:lang w:val="en-GB" w:eastAsia="en-US"/>
                </w:rPr>
                <w:t>midwestseptics@gmail.com</w:t>
              </w:r>
            </w:hyperlink>
          </w:p>
        </w:tc>
        <w:tc>
          <w:tcPr>
            <w:tcW w:w="1701" w:type="dxa"/>
            <w:vAlign w:val="center"/>
          </w:tcPr>
          <w:p w14:paraId="1D343BD3" w14:textId="77777777" w:rsidR="00DB65B4" w:rsidRPr="00666F9B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0458 002 126</w:t>
            </w:r>
          </w:p>
        </w:tc>
      </w:tr>
      <w:tr w:rsidR="003731FD" w:rsidRPr="001E5745" w14:paraId="61762DB8" w14:textId="77777777" w:rsidTr="00433C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103C686C" w14:textId="77777777" w:rsidR="003731FD" w:rsidRPr="00666F9B" w:rsidRDefault="003731FD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 xml:space="preserve">Multiple Trades &amp; Maintenance </w:t>
            </w:r>
          </w:p>
        </w:tc>
        <w:tc>
          <w:tcPr>
            <w:tcW w:w="3544" w:type="dxa"/>
            <w:vAlign w:val="center"/>
          </w:tcPr>
          <w:p w14:paraId="787EBB7E" w14:textId="77777777" w:rsidR="003731FD" w:rsidRPr="00666F9B" w:rsidRDefault="003731FD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Andrew Landridge</w:t>
            </w:r>
          </w:p>
        </w:tc>
        <w:tc>
          <w:tcPr>
            <w:tcW w:w="1984" w:type="dxa"/>
            <w:vAlign w:val="center"/>
          </w:tcPr>
          <w:p w14:paraId="30EBBCD2" w14:textId="77777777" w:rsidR="003731FD" w:rsidRPr="00666F9B" w:rsidRDefault="003731FD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Bassendean</w:t>
            </w:r>
          </w:p>
        </w:tc>
        <w:tc>
          <w:tcPr>
            <w:tcW w:w="4536" w:type="dxa"/>
            <w:vAlign w:val="center"/>
          </w:tcPr>
          <w:p w14:paraId="5EB79B6E" w14:textId="02017246" w:rsidR="003731FD" w:rsidRPr="00666F9B" w:rsidRDefault="003731FD" w:rsidP="003731FD">
            <w:pPr>
              <w:rPr>
                <w:rFonts w:ascii="Arial" w:hAnsi="Arial" w:cs="Arial"/>
                <w:szCs w:val="20"/>
              </w:rPr>
            </w:pPr>
            <w:r w:rsidRPr="00666F9B">
              <w:rPr>
                <w:rStyle w:val="Hyperlink"/>
                <w:rFonts w:ascii="Arial" w:hAnsi="Arial" w:cs="Arial"/>
                <w:szCs w:val="20"/>
              </w:rPr>
              <w:t>info@mtmgroup.</w:t>
            </w:r>
            <w:hyperlink r:id="rId99" w:history="1">
              <w:r w:rsidRPr="000D7112">
                <w:rPr>
                  <w:rStyle w:val="Hyperlink"/>
                  <w:rFonts w:ascii="Arial" w:hAnsi="Arial" w:cs="Arial"/>
                  <w:szCs w:val="20"/>
                </w:rPr>
                <w:t>net</w:t>
              </w:r>
            </w:hyperlink>
            <w:r w:rsidRPr="00666F9B">
              <w:rPr>
                <w:rStyle w:val="Hyperlink"/>
                <w:rFonts w:ascii="Arial" w:hAnsi="Arial" w:cs="Arial"/>
                <w:szCs w:val="20"/>
              </w:rPr>
              <w:t>.au</w:t>
            </w:r>
          </w:p>
        </w:tc>
        <w:tc>
          <w:tcPr>
            <w:tcW w:w="1701" w:type="dxa"/>
            <w:vAlign w:val="center"/>
          </w:tcPr>
          <w:p w14:paraId="44D2AE51" w14:textId="5B69C716" w:rsidR="003731FD" w:rsidRPr="00666F9B" w:rsidRDefault="001B266E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 xml:space="preserve">08 </w:t>
            </w:r>
            <w:r w:rsidR="003731FD" w:rsidRPr="00666F9B">
              <w:rPr>
                <w:rFonts w:ascii="Arial" w:hAnsi="Arial" w:cs="Arial"/>
                <w:color w:val="666666"/>
                <w:szCs w:val="20"/>
              </w:rPr>
              <w:t>9378 3395</w:t>
            </w:r>
          </w:p>
        </w:tc>
      </w:tr>
      <w:tr w:rsidR="00DB65B4" w:rsidRPr="009E0F1D" w14:paraId="7859BE74" w14:textId="77777777" w:rsidTr="0043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0DC4D2F3" w14:textId="77777777" w:rsidR="00DB65B4" w:rsidRPr="00666F9B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lastRenderedPageBreak/>
              <w:t>Shire of Dandaragan</w:t>
            </w:r>
          </w:p>
        </w:tc>
        <w:tc>
          <w:tcPr>
            <w:tcW w:w="3544" w:type="dxa"/>
            <w:vAlign w:val="center"/>
          </w:tcPr>
          <w:p w14:paraId="52DD655B" w14:textId="77777777" w:rsidR="00DB65B4" w:rsidRPr="00666F9B" w:rsidRDefault="00BF51E5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David Chidlow</w:t>
            </w:r>
          </w:p>
        </w:tc>
        <w:tc>
          <w:tcPr>
            <w:tcW w:w="1984" w:type="dxa"/>
            <w:vAlign w:val="center"/>
          </w:tcPr>
          <w:p w14:paraId="12862CED" w14:textId="77777777" w:rsidR="00DB65B4" w:rsidRPr="00666F9B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Jurien Bay</w:t>
            </w:r>
          </w:p>
        </w:tc>
        <w:tc>
          <w:tcPr>
            <w:tcW w:w="4536" w:type="dxa"/>
            <w:vAlign w:val="center"/>
          </w:tcPr>
          <w:p w14:paraId="407643E8" w14:textId="71C4569E" w:rsidR="00DB65B4" w:rsidRPr="00666F9B" w:rsidRDefault="00397BE9" w:rsidP="00194CCB">
            <w:pPr>
              <w:tabs>
                <w:tab w:val="left" w:pos="561"/>
              </w:tabs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100" w:history="1">
              <w:r w:rsidR="001B266E" w:rsidRPr="00666F9B">
                <w:rPr>
                  <w:rStyle w:val="Hyperlink"/>
                  <w:rFonts w:ascii="Arial" w:hAnsi="Arial" w:cs="Arial"/>
                  <w:szCs w:val="20"/>
                </w:rPr>
                <w:t>david.chidlow@dandaragan.wa.gov.au</w:t>
              </w:r>
            </w:hyperlink>
            <w:r w:rsidR="001B266E" w:rsidRPr="00666F9B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41803E2" w14:textId="77777777" w:rsidR="00DB65B4" w:rsidRPr="00666F9B" w:rsidRDefault="00BF51E5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0459 130 372</w:t>
            </w:r>
          </w:p>
        </w:tc>
      </w:tr>
      <w:tr w:rsidR="00DB65B4" w:rsidRPr="009E0F1D" w14:paraId="17EA6E52" w14:textId="77777777" w:rsidTr="00433C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25EC61AD" w14:textId="77777777" w:rsidR="00DB65B4" w:rsidRPr="00666F9B" w:rsidRDefault="00DB65B4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SUEZ Recycling &amp; Recovery</w:t>
            </w:r>
          </w:p>
        </w:tc>
        <w:tc>
          <w:tcPr>
            <w:tcW w:w="3544" w:type="dxa"/>
            <w:vAlign w:val="center"/>
          </w:tcPr>
          <w:p w14:paraId="786BF54C" w14:textId="77777777" w:rsidR="00DB65B4" w:rsidRPr="00666F9B" w:rsidRDefault="00DB65B4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Daniel van Veen</w:t>
            </w:r>
          </w:p>
        </w:tc>
        <w:tc>
          <w:tcPr>
            <w:tcW w:w="1984" w:type="dxa"/>
            <w:vAlign w:val="center"/>
          </w:tcPr>
          <w:p w14:paraId="60AE6170" w14:textId="77777777" w:rsidR="00DB65B4" w:rsidRPr="00666F9B" w:rsidRDefault="00DB65B4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Welshpool</w:t>
            </w:r>
          </w:p>
        </w:tc>
        <w:tc>
          <w:tcPr>
            <w:tcW w:w="4536" w:type="dxa"/>
            <w:vAlign w:val="center"/>
          </w:tcPr>
          <w:p w14:paraId="1CDCF735" w14:textId="0F9C40E8" w:rsidR="00376E37" w:rsidRPr="00666F9B" w:rsidRDefault="00397BE9" w:rsidP="00194CCB">
            <w:pPr>
              <w:rPr>
                <w:rFonts w:ascii="Arial" w:hAnsi="Arial" w:cs="Arial"/>
                <w:szCs w:val="20"/>
              </w:rPr>
            </w:pPr>
            <w:hyperlink r:id="rId101" w:history="1">
              <w:r w:rsidR="00376E37" w:rsidRPr="00666F9B">
                <w:rPr>
                  <w:rStyle w:val="Hyperlink"/>
                  <w:rFonts w:ascii="Arial" w:hAnsi="Arial" w:cs="Arial"/>
                  <w:szCs w:val="20"/>
                </w:rPr>
                <w:t>contact.industry@suez.com</w:t>
              </w:r>
            </w:hyperlink>
          </w:p>
        </w:tc>
        <w:tc>
          <w:tcPr>
            <w:tcW w:w="1701" w:type="dxa"/>
            <w:vAlign w:val="center"/>
          </w:tcPr>
          <w:p w14:paraId="640466D9" w14:textId="77777777" w:rsidR="00DB65B4" w:rsidRPr="00666F9B" w:rsidRDefault="00DB65B4" w:rsidP="00194CCB">
            <w:pPr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13 13 35</w:t>
            </w:r>
          </w:p>
        </w:tc>
      </w:tr>
      <w:tr w:rsidR="00DB65B4" w:rsidRPr="009E0F1D" w14:paraId="1327E872" w14:textId="77777777" w:rsidTr="0043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17971150" w14:textId="77777777" w:rsidR="00DB65B4" w:rsidRPr="00666F9B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Solo Resource Recovery</w:t>
            </w:r>
          </w:p>
        </w:tc>
        <w:tc>
          <w:tcPr>
            <w:tcW w:w="3544" w:type="dxa"/>
            <w:vAlign w:val="center"/>
          </w:tcPr>
          <w:p w14:paraId="197FF585" w14:textId="77777777" w:rsidR="00DB65B4" w:rsidRPr="00666F9B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Danny Soltwish</w:t>
            </w:r>
          </w:p>
        </w:tc>
        <w:tc>
          <w:tcPr>
            <w:tcW w:w="1984" w:type="dxa"/>
            <w:vAlign w:val="center"/>
          </w:tcPr>
          <w:p w14:paraId="5CFA9F6B" w14:textId="77777777" w:rsidR="00DB65B4" w:rsidRPr="00666F9B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Naval Base</w:t>
            </w:r>
          </w:p>
        </w:tc>
        <w:tc>
          <w:tcPr>
            <w:tcW w:w="4536" w:type="dxa"/>
            <w:vAlign w:val="center"/>
          </w:tcPr>
          <w:p w14:paraId="15C2BD3E" w14:textId="64D3987A" w:rsidR="00967667" w:rsidRPr="00666F9B" w:rsidRDefault="00397BE9" w:rsidP="00194CCB">
            <w:pPr>
              <w:tabs>
                <w:tab w:val="left" w:pos="561"/>
              </w:tabs>
              <w:rPr>
                <w:rFonts w:ascii="Arial" w:hAnsi="Arial" w:cs="Arial"/>
                <w:szCs w:val="20"/>
              </w:rPr>
            </w:pPr>
            <w:hyperlink r:id="rId102" w:history="1">
              <w:r w:rsidR="00967667" w:rsidRPr="00666F9B">
                <w:rPr>
                  <w:rStyle w:val="Hyperlink"/>
                  <w:rFonts w:ascii="Arial" w:hAnsi="Arial" w:cs="Arial"/>
                  <w:szCs w:val="20"/>
                </w:rPr>
                <w:t>info@solo.com.au</w:t>
              </w:r>
            </w:hyperlink>
          </w:p>
        </w:tc>
        <w:tc>
          <w:tcPr>
            <w:tcW w:w="1701" w:type="dxa"/>
            <w:vAlign w:val="center"/>
          </w:tcPr>
          <w:p w14:paraId="6AE2A02E" w14:textId="77777777" w:rsidR="00DB65B4" w:rsidRPr="00666F9B" w:rsidRDefault="002C14F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666F9B">
              <w:rPr>
                <w:rFonts w:ascii="Arial" w:hAnsi="Arial" w:cs="Arial"/>
                <w:color w:val="666666"/>
                <w:szCs w:val="20"/>
              </w:rPr>
              <w:t>1300 467 656</w:t>
            </w:r>
          </w:p>
        </w:tc>
      </w:tr>
      <w:tr w:rsidR="00C815AE" w:rsidRPr="009E0F1D" w14:paraId="58B46ECC" w14:textId="77777777" w:rsidTr="00433C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1E02B34F" w14:textId="168048E6" w:rsidR="00C815AE" w:rsidRPr="00666F9B" w:rsidRDefault="00C815AE" w:rsidP="00C815AE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Vapour Plumbing &amp; Gas</w:t>
            </w:r>
          </w:p>
        </w:tc>
        <w:tc>
          <w:tcPr>
            <w:tcW w:w="3544" w:type="dxa"/>
            <w:vAlign w:val="center"/>
          </w:tcPr>
          <w:p w14:paraId="68A5ABD9" w14:textId="5279537B" w:rsidR="00C815AE" w:rsidRPr="00666F9B" w:rsidRDefault="00C815AE" w:rsidP="00C815AE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Ben Jenkins</w:t>
            </w:r>
          </w:p>
        </w:tc>
        <w:tc>
          <w:tcPr>
            <w:tcW w:w="1984" w:type="dxa"/>
            <w:vAlign w:val="center"/>
          </w:tcPr>
          <w:p w14:paraId="36BE8EFB" w14:textId="13846ACE" w:rsidR="00C815AE" w:rsidRPr="00666F9B" w:rsidRDefault="00C815AE" w:rsidP="00C815AE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Toodyay</w:t>
            </w:r>
          </w:p>
        </w:tc>
        <w:tc>
          <w:tcPr>
            <w:tcW w:w="4536" w:type="dxa"/>
            <w:vAlign w:val="center"/>
          </w:tcPr>
          <w:p w14:paraId="47800348" w14:textId="5A02217F" w:rsidR="00C815AE" w:rsidRDefault="00397BE9" w:rsidP="00C815AE">
            <w:pPr>
              <w:tabs>
                <w:tab w:val="left" w:pos="561"/>
              </w:tabs>
            </w:pPr>
            <w:hyperlink r:id="rId103" w:history="1">
              <w:r w:rsidR="00C815AE" w:rsidRPr="00DB5A53">
                <w:rPr>
                  <w:rStyle w:val="Hyperlink"/>
                  <w:rFonts w:ascii="Arial" w:hAnsi="Arial" w:cs="Arial"/>
                  <w:szCs w:val="20"/>
                </w:rPr>
                <w:t>vapourplumbingandgas@outlook.com</w:t>
              </w:r>
            </w:hyperlink>
          </w:p>
        </w:tc>
        <w:tc>
          <w:tcPr>
            <w:tcW w:w="1701" w:type="dxa"/>
            <w:vAlign w:val="center"/>
          </w:tcPr>
          <w:p w14:paraId="150AC1AB" w14:textId="1ECBFBFA" w:rsidR="00C815AE" w:rsidRPr="00666F9B" w:rsidRDefault="00C815AE" w:rsidP="00C815AE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0428 231 845</w:t>
            </w:r>
          </w:p>
        </w:tc>
      </w:tr>
      <w:tr w:rsidR="00F67C39" w:rsidRPr="001E5745" w14:paraId="1EC3B59C" w14:textId="77777777" w:rsidTr="0043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7D0D07E5" w14:textId="77777777" w:rsidR="00F67C39" w:rsidRPr="009E0F1D" w:rsidRDefault="00F67C39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Western Resource Recovery</w:t>
            </w:r>
          </w:p>
        </w:tc>
        <w:tc>
          <w:tcPr>
            <w:tcW w:w="3544" w:type="dxa"/>
            <w:vAlign w:val="center"/>
          </w:tcPr>
          <w:p w14:paraId="77F4DC04" w14:textId="77777777" w:rsidR="00F67C39" w:rsidRPr="009E0F1D" w:rsidRDefault="00FF773A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Melissa Howley</w:t>
            </w:r>
          </w:p>
        </w:tc>
        <w:tc>
          <w:tcPr>
            <w:tcW w:w="1984" w:type="dxa"/>
            <w:vAlign w:val="center"/>
          </w:tcPr>
          <w:p w14:paraId="07A9812A" w14:textId="77777777" w:rsidR="00F67C39" w:rsidRPr="009E0F1D" w:rsidRDefault="00F67C39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Geraldton</w:t>
            </w:r>
          </w:p>
        </w:tc>
        <w:tc>
          <w:tcPr>
            <w:tcW w:w="4536" w:type="dxa"/>
            <w:vAlign w:val="center"/>
          </w:tcPr>
          <w:p w14:paraId="0CCCD78B" w14:textId="21EE20BE" w:rsidR="00F67C39" w:rsidRPr="009E0F1D" w:rsidRDefault="00397BE9" w:rsidP="00F67C39">
            <w:pPr>
              <w:tabs>
                <w:tab w:val="left" w:pos="561"/>
              </w:tabs>
              <w:rPr>
                <w:rFonts w:ascii="Arial" w:hAnsi="Arial" w:cs="Arial"/>
                <w:szCs w:val="20"/>
              </w:rPr>
            </w:pPr>
            <w:hyperlink r:id="rId104" w:history="1">
              <w:r w:rsidR="002B2CC4" w:rsidRPr="009E0F1D">
                <w:rPr>
                  <w:rStyle w:val="Hyperlink"/>
                  <w:rFonts w:ascii="Arial" w:hAnsi="Arial" w:cs="Arial"/>
                  <w:szCs w:val="20"/>
                </w:rPr>
                <w:t>melissa.howley@veolia.com</w:t>
              </w:r>
            </w:hyperlink>
          </w:p>
        </w:tc>
        <w:tc>
          <w:tcPr>
            <w:tcW w:w="1701" w:type="dxa"/>
            <w:vAlign w:val="center"/>
          </w:tcPr>
          <w:p w14:paraId="29759436" w14:textId="77777777" w:rsidR="00F67C39" w:rsidRPr="009E0F1D" w:rsidRDefault="00FF773A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0437 268 371</w:t>
            </w:r>
          </w:p>
        </w:tc>
      </w:tr>
    </w:tbl>
    <w:p w14:paraId="32604DF3" w14:textId="77777777" w:rsidR="00C815AE" w:rsidRDefault="00C815AE" w:rsidP="00AF3EBF">
      <w:pPr>
        <w:pStyle w:val="Heading2"/>
      </w:pPr>
    </w:p>
    <w:p w14:paraId="5970DC1E" w14:textId="77777777" w:rsidR="00262569" w:rsidRDefault="00262569" w:rsidP="00262569">
      <w:pPr>
        <w:rPr>
          <w:lang w:eastAsia="en-US"/>
        </w:rPr>
      </w:pPr>
    </w:p>
    <w:p w14:paraId="345AEF27" w14:textId="77777777" w:rsidR="00262569" w:rsidRPr="00262569" w:rsidRDefault="00262569" w:rsidP="00262569">
      <w:pPr>
        <w:rPr>
          <w:lang w:eastAsia="en-US"/>
        </w:rPr>
      </w:pPr>
    </w:p>
    <w:p w14:paraId="024D3A86" w14:textId="06096B26" w:rsidR="00DB65B4" w:rsidRDefault="00DB65B4" w:rsidP="00AF3EBF">
      <w:pPr>
        <w:pStyle w:val="Heading2"/>
      </w:pPr>
      <w:r w:rsidRPr="001E5745">
        <w:t>NORTH WEST REGION</w:t>
      </w:r>
    </w:p>
    <w:tbl>
      <w:tblPr>
        <w:tblStyle w:val="WaterCoporation"/>
        <w:tblW w:w="15417" w:type="dxa"/>
        <w:tblInd w:w="-459" w:type="dxa"/>
        <w:tblLook w:val="04A0" w:firstRow="1" w:lastRow="0" w:firstColumn="1" w:lastColumn="0" w:noHBand="0" w:noVBand="1"/>
      </w:tblPr>
      <w:tblGrid>
        <w:gridCol w:w="3685"/>
        <w:gridCol w:w="3511"/>
        <w:gridCol w:w="1984"/>
        <w:gridCol w:w="4536"/>
        <w:gridCol w:w="1701"/>
      </w:tblGrid>
      <w:tr w:rsidR="00DB65B4" w:rsidRPr="001E5745" w14:paraId="4E2594DA" w14:textId="77777777" w:rsidTr="00433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tcW w:w="3685" w:type="dxa"/>
            <w:shd w:val="clear" w:color="auto" w:fill="084975"/>
          </w:tcPr>
          <w:p w14:paraId="67CACF4A" w14:textId="77777777" w:rsidR="00DB65B4" w:rsidRPr="001E5745" w:rsidRDefault="00DB65B4" w:rsidP="00194CC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E5745">
              <w:rPr>
                <w:rFonts w:ascii="Arial" w:hAnsi="Arial" w:cs="Arial"/>
                <w:b/>
                <w:color w:val="FFFFFF" w:themeColor="background1"/>
                <w:szCs w:val="20"/>
              </w:rPr>
              <w:t>Trading Name</w:t>
            </w:r>
          </w:p>
        </w:tc>
        <w:tc>
          <w:tcPr>
            <w:tcW w:w="3511" w:type="dxa"/>
            <w:shd w:val="clear" w:color="auto" w:fill="084975"/>
          </w:tcPr>
          <w:p w14:paraId="6A7F34F5" w14:textId="77777777" w:rsidR="00DB65B4" w:rsidRPr="001E5745" w:rsidRDefault="00DB65B4" w:rsidP="00194CC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E5745">
              <w:rPr>
                <w:rFonts w:ascii="Arial" w:hAnsi="Arial" w:cs="Arial"/>
                <w:b/>
                <w:color w:val="FFFFFF" w:themeColor="background1"/>
                <w:szCs w:val="20"/>
              </w:rPr>
              <w:t>Business Contact</w:t>
            </w:r>
          </w:p>
        </w:tc>
        <w:tc>
          <w:tcPr>
            <w:tcW w:w="1984" w:type="dxa"/>
            <w:shd w:val="clear" w:color="auto" w:fill="084975"/>
          </w:tcPr>
          <w:p w14:paraId="2D1F7B23" w14:textId="77777777" w:rsidR="00DB65B4" w:rsidRPr="001E5745" w:rsidRDefault="00DB65B4" w:rsidP="00194CC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E5745">
              <w:rPr>
                <w:rFonts w:ascii="Arial" w:hAnsi="Arial" w:cs="Arial"/>
                <w:b/>
                <w:color w:val="FFFFFF" w:themeColor="background1"/>
                <w:szCs w:val="20"/>
              </w:rPr>
              <w:t>Location</w:t>
            </w:r>
          </w:p>
        </w:tc>
        <w:tc>
          <w:tcPr>
            <w:tcW w:w="4536" w:type="dxa"/>
            <w:shd w:val="clear" w:color="auto" w:fill="084975"/>
          </w:tcPr>
          <w:p w14:paraId="2BC3C947" w14:textId="77777777" w:rsidR="00DB65B4" w:rsidRPr="001E5745" w:rsidRDefault="00DB65B4" w:rsidP="00194CC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E5745">
              <w:rPr>
                <w:rFonts w:ascii="Arial" w:hAnsi="Arial" w:cs="Arial"/>
                <w:b/>
                <w:color w:val="FFFFFF" w:themeColor="background1"/>
                <w:szCs w:val="20"/>
              </w:rPr>
              <w:t>Email</w:t>
            </w:r>
          </w:p>
        </w:tc>
        <w:tc>
          <w:tcPr>
            <w:tcW w:w="1701" w:type="dxa"/>
            <w:shd w:val="clear" w:color="auto" w:fill="084975"/>
          </w:tcPr>
          <w:p w14:paraId="110D8149" w14:textId="77777777" w:rsidR="00DB65B4" w:rsidRPr="001E5745" w:rsidRDefault="00DB65B4" w:rsidP="00194CC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E5745">
              <w:rPr>
                <w:rFonts w:ascii="Arial" w:hAnsi="Arial" w:cs="Arial"/>
                <w:b/>
                <w:color w:val="FFFFFF" w:themeColor="background1"/>
                <w:szCs w:val="20"/>
              </w:rPr>
              <w:t>Phone</w:t>
            </w:r>
          </w:p>
        </w:tc>
      </w:tr>
      <w:tr w:rsidR="00DB65B4" w:rsidRPr="001E5745" w14:paraId="6741BA14" w14:textId="77777777" w:rsidTr="0043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685" w:type="dxa"/>
            <w:vAlign w:val="center"/>
          </w:tcPr>
          <w:p w14:paraId="12CC460A" w14:textId="77777777" w:rsidR="00DB65B4" w:rsidRPr="001E5745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Allround Plumbing Services</w:t>
            </w:r>
          </w:p>
        </w:tc>
        <w:tc>
          <w:tcPr>
            <w:tcW w:w="3511" w:type="dxa"/>
            <w:vAlign w:val="center"/>
          </w:tcPr>
          <w:p w14:paraId="41A7B51D" w14:textId="77777777" w:rsidR="00DB65B4" w:rsidRPr="001E5745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Roslyn Powell</w:t>
            </w:r>
          </w:p>
        </w:tc>
        <w:tc>
          <w:tcPr>
            <w:tcW w:w="1984" w:type="dxa"/>
            <w:vAlign w:val="center"/>
          </w:tcPr>
          <w:p w14:paraId="59DBFE50" w14:textId="77777777" w:rsidR="00DB65B4" w:rsidRPr="001E5745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1E5745">
              <w:rPr>
                <w:rFonts w:ascii="Arial" w:hAnsi="Arial" w:cs="Arial"/>
                <w:color w:val="666666"/>
                <w:szCs w:val="20"/>
              </w:rPr>
              <w:t>Karratha</w:t>
            </w:r>
          </w:p>
        </w:tc>
        <w:tc>
          <w:tcPr>
            <w:tcW w:w="4536" w:type="dxa"/>
            <w:vAlign w:val="center"/>
          </w:tcPr>
          <w:p w14:paraId="67B828AA" w14:textId="48791A3E" w:rsidR="00DB65B4" w:rsidRPr="005B533A" w:rsidRDefault="00397BE9" w:rsidP="00194CCB">
            <w:pPr>
              <w:tabs>
                <w:tab w:val="left" w:pos="561"/>
              </w:tabs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105" w:history="1">
              <w:r w:rsidR="00DB65B4" w:rsidRPr="005B533A">
                <w:rPr>
                  <w:rFonts w:ascii="Arial" w:hAnsi="Arial" w:cs="Arial"/>
                  <w:color w:val="0072A7"/>
                  <w:szCs w:val="20"/>
                  <w:u w:val="single"/>
                  <w:lang w:val="en-GB" w:eastAsia="en-US"/>
                </w:rPr>
                <w:t>contact@allroundplumbing.net.au</w:t>
              </w:r>
            </w:hyperlink>
          </w:p>
        </w:tc>
        <w:tc>
          <w:tcPr>
            <w:tcW w:w="1701" w:type="dxa"/>
            <w:vAlign w:val="center"/>
          </w:tcPr>
          <w:p w14:paraId="1EFCE74A" w14:textId="77777777" w:rsidR="00DB65B4" w:rsidRPr="005B533A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08 9143 1098</w:t>
            </w:r>
          </w:p>
        </w:tc>
      </w:tr>
      <w:tr w:rsidR="006F1516" w:rsidRPr="009E0F1D" w14:paraId="7C29DFFA" w14:textId="77777777" w:rsidTr="00433C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685" w:type="dxa"/>
            <w:vAlign w:val="center"/>
          </w:tcPr>
          <w:p w14:paraId="5F8C73F2" w14:textId="77777777" w:rsidR="006F1516" w:rsidRPr="009E0F1D" w:rsidRDefault="006F1516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Cleanflow Environmental Service</w:t>
            </w:r>
          </w:p>
        </w:tc>
        <w:tc>
          <w:tcPr>
            <w:tcW w:w="3511" w:type="dxa"/>
            <w:vAlign w:val="center"/>
          </w:tcPr>
          <w:p w14:paraId="2A48ED39" w14:textId="77777777" w:rsidR="006F1516" w:rsidRPr="009E0F1D" w:rsidRDefault="00F56807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Violet Milieri</w:t>
            </w:r>
          </w:p>
        </w:tc>
        <w:tc>
          <w:tcPr>
            <w:tcW w:w="1984" w:type="dxa"/>
            <w:vAlign w:val="center"/>
          </w:tcPr>
          <w:p w14:paraId="4AC1632C" w14:textId="77777777" w:rsidR="006F1516" w:rsidRPr="009E0F1D" w:rsidRDefault="006F1516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 xml:space="preserve">Canning Vale </w:t>
            </w:r>
          </w:p>
        </w:tc>
        <w:tc>
          <w:tcPr>
            <w:tcW w:w="4536" w:type="dxa"/>
            <w:vAlign w:val="center"/>
          </w:tcPr>
          <w:p w14:paraId="7806630D" w14:textId="0891195A" w:rsidR="006F1516" w:rsidRPr="005B533A" w:rsidRDefault="00397BE9" w:rsidP="00194CCB">
            <w:pPr>
              <w:tabs>
                <w:tab w:val="left" w:pos="561"/>
              </w:tabs>
              <w:rPr>
                <w:rFonts w:ascii="Arial" w:hAnsi="Arial" w:cs="Arial"/>
                <w:szCs w:val="20"/>
              </w:rPr>
            </w:pPr>
            <w:hyperlink r:id="rId106" w:history="1">
              <w:r w:rsidR="001B266E" w:rsidRPr="005B533A">
                <w:rPr>
                  <w:rStyle w:val="Hyperlink"/>
                  <w:rFonts w:ascii="Arial" w:hAnsi="Arial" w:cs="Arial"/>
                </w:rPr>
                <w:t>violet@cleanflow.net.au</w:t>
              </w:r>
            </w:hyperlink>
            <w:r w:rsidR="001B266E" w:rsidRPr="005B53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812E249" w14:textId="77777777" w:rsidR="006F1516" w:rsidRPr="005B533A" w:rsidRDefault="006F1516" w:rsidP="00CB10E5">
            <w:pPr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08 9256 1911</w:t>
            </w:r>
          </w:p>
          <w:p w14:paraId="777FC808" w14:textId="77777777" w:rsidR="006F1516" w:rsidRPr="005B533A" w:rsidRDefault="006F1516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0417 973 212</w:t>
            </w:r>
          </w:p>
        </w:tc>
      </w:tr>
      <w:tr w:rsidR="00DB65B4" w:rsidRPr="009E0F1D" w14:paraId="3DAE1F98" w14:textId="77777777" w:rsidTr="0043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685" w:type="dxa"/>
            <w:vAlign w:val="center"/>
          </w:tcPr>
          <w:p w14:paraId="6D826A6F" w14:textId="77777777" w:rsidR="00DB65B4" w:rsidRPr="009E0F1D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C Munro Contractors</w:t>
            </w:r>
          </w:p>
        </w:tc>
        <w:tc>
          <w:tcPr>
            <w:tcW w:w="3511" w:type="dxa"/>
            <w:vAlign w:val="center"/>
          </w:tcPr>
          <w:p w14:paraId="3F3A24D4" w14:textId="77777777" w:rsidR="00DB65B4" w:rsidRPr="009E0F1D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 xml:space="preserve">Colin Munro &amp; </w:t>
            </w:r>
            <w:r w:rsidRPr="009E0F1D">
              <w:rPr>
                <w:rFonts w:ascii="Arial" w:hAnsi="Arial" w:cs="Arial"/>
                <w:color w:val="666666"/>
                <w:szCs w:val="20"/>
              </w:rPr>
              <w:br/>
              <w:t>Wendy Carson</w:t>
            </w:r>
          </w:p>
        </w:tc>
        <w:tc>
          <w:tcPr>
            <w:tcW w:w="1984" w:type="dxa"/>
            <w:vAlign w:val="center"/>
          </w:tcPr>
          <w:p w14:paraId="34A3A046" w14:textId="77777777" w:rsidR="00DB65B4" w:rsidRPr="009E0F1D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Onslow</w:t>
            </w:r>
          </w:p>
        </w:tc>
        <w:tc>
          <w:tcPr>
            <w:tcW w:w="4536" w:type="dxa"/>
            <w:vAlign w:val="center"/>
          </w:tcPr>
          <w:p w14:paraId="04486D4F" w14:textId="1E9CCF5E" w:rsidR="00DB65B4" w:rsidRPr="005B533A" w:rsidRDefault="00397BE9" w:rsidP="00194CCB">
            <w:pPr>
              <w:tabs>
                <w:tab w:val="left" w:pos="561"/>
              </w:tabs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107" w:history="1">
              <w:r w:rsidR="00DB65B4" w:rsidRPr="005B533A">
                <w:rPr>
                  <w:rFonts w:ascii="Arial" w:hAnsi="Arial" w:cs="Arial"/>
                  <w:color w:val="0072A7"/>
                  <w:szCs w:val="20"/>
                  <w:u w:val="single"/>
                  <w:lang w:val="en-GB" w:eastAsia="en-US"/>
                </w:rPr>
                <w:t>muncon@bigpond.com</w:t>
              </w:r>
            </w:hyperlink>
          </w:p>
        </w:tc>
        <w:tc>
          <w:tcPr>
            <w:tcW w:w="1701" w:type="dxa"/>
            <w:vAlign w:val="center"/>
          </w:tcPr>
          <w:p w14:paraId="699614F0" w14:textId="77777777" w:rsidR="00DB65B4" w:rsidRPr="005B533A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08 9184 6198</w:t>
            </w:r>
          </w:p>
        </w:tc>
      </w:tr>
      <w:tr w:rsidR="00DB65B4" w:rsidRPr="009E0F1D" w14:paraId="6DF99BC8" w14:textId="77777777" w:rsidTr="00433C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685" w:type="dxa"/>
            <w:vAlign w:val="center"/>
          </w:tcPr>
          <w:p w14:paraId="5BFECCFA" w14:textId="77777777" w:rsidR="00DB65B4" w:rsidRPr="009E0F1D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East Kimberley Plumbing</w:t>
            </w:r>
          </w:p>
        </w:tc>
        <w:tc>
          <w:tcPr>
            <w:tcW w:w="3511" w:type="dxa"/>
            <w:vAlign w:val="center"/>
          </w:tcPr>
          <w:p w14:paraId="590A8CF4" w14:textId="77777777" w:rsidR="00DB65B4" w:rsidRPr="009E0F1D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Don McInnes</w:t>
            </w:r>
          </w:p>
        </w:tc>
        <w:tc>
          <w:tcPr>
            <w:tcW w:w="1984" w:type="dxa"/>
            <w:vAlign w:val="center"/>
          </w:tcPr>
          <w:p w14:paraId="04CE4955" w14:textId="77777777" w:rsidR="00DB65B4" w:rsidRPr="009E0F1D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Kununurra</w:t>
            </w:r>
          </w:p>
        </w:tc>
        <w:tc>
          <w:tcPr>
            <w:tcW w:w="4536" w:type="dxa"/>
            <w:vAlign w:val="center"/>
          </w:tcPr>
          <w:p w14:paraId="78DFE970" w14:textId="63D1BECE" w:rsidR="00DB65B4" w:rsidRPr="005B533A" w:rsidRDefault="00397BE9" w:rsidP="00AF76A9">
            <w:pPr>
              <w:tabs>
                <w:tab w:val="left" w:pos="561"/>
              </w:tabs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108" w:history="1">
              <w:r w:rsidR="00AF76A9" w:rsidRPr="005B533A">
                <w:rPr>
                  <w:rStyle w:val="Hyperlink"/>
                  <w:rFonts w:ascii="Arial" w:hAnsi="Arial" w:cs="Arial"/>
                  <w:szCs w:val="20"/>
                  <w:lang w:val="en-GB" w:eastAsia="en-US"/>
                </w:rPr>
                <w:t>don@ekp.net.au</w:t>
              </w:r>
            </w:hyperlink>
          </w:p>
        </w:tc>
        <w:tc>
          <w:tcPr>
            <w:tcW w:w="1701" w:type="dxa"/>
            <w:vAlign w:val="center"/>
          </w:tcPr>
          <w:p w14:paraId="410B6A4B" w14:textId="77777777" w:rsidR="00DB65B4" w:rsidRPr="005B533A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08 9168 1224</w:t>
            </w:r>
          </w:p>
        </w:tc>
      </w:tr>
      <w:tr w:rsidR="00DB65B4" w:rsidRPr="009E0F1D" w14:paraId="222F8FB2" w14:textId="77777777" w:rsidTr="0043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685" w:type="dxa"/>
            <w:vAlign w:val="center"/>
          </w:tcPr>
          <w:p w14:paraId="1BDA2E03" w14:textId="77777777" w:rsidR="00DB65B4" w:rsidRPr="009E0F1D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Goodline</w:t>
            </w:r>
          </w:p>
        </w:tc>
        <w:tc>
          <w:tcPr>
            <w:tcW w:w="3511" w:type="dxa"/>
            <w:vAlign w:val="center"/>
          </w:tcPr>
          <w:p w14:paraId="1C23E15D" w14:textId="77777777" w:rsidR="00DB65B4" w:rsidRPr="009E0F1D" w:rsidRDefault="00391C25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Office</w:t>
            </w:r>
          </w:p>
        </w:tc>
        <w:tc>
          <w:tcPr>
            <w:tcW w:w="1984" w:type="dxa"/>
            <w:vAlign w:val="center"/>
          </w:tcPr>
          <w:p w14:paraId="27897013" w14:textId="77777777" w:rsidR="00DB65B4" w:rsidRPr="009E0F1D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Wedgefield</w:t>
            </w:r>
            <w:r w:rsidR="00391C25" w:rsidRPr="009E0F1D">
              <w:rPr>
                <w:rFonts w:ascii="Arial" w:hAnsi="Arial" w:cs="Arial"/>
                <w:color w:val="666666"/>
                <w:szCs w:val="20"/>
              </w:rPr>
              <w:t>/Port Hedland</w:t>
            </w:r>
          </w:p>
        </w:tc>
        <w:tc>
          <w:tcPr>
            <w:tcW w:w="4536" w:type="dxa"/>
            <w:vAlign w:val="center"/>
          </w:tcPr>
          <w:p w14:paraId="5E9D40B9" w14:textId="11BF8DE5" w:rsidR="00DB65B4" w:rsidRPr="005B533A" w:rsidRDefault="00397BE9" w:rsidP="009618E9">
            <w:pPr>
              <w:tabs>
                <w:tab w:val="left" w:pos="561"/>
              </w:tabs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109" w:history="1">
              <w:r w:rsidR="00AF76A9" w:rsidRPr="005B533A">
                <w:rPr>
                  <w:rStyle w:val="Hyperlink"/>
                  <w:rFonts w:ascii="Arial" w:hAnsi="Arial" w:cs="Arial"/>
                  <w:szCs w:val="20"/>
                </w:rPr>
                <w:t>wa.tw@goodline.com.au</w:t>
              </w:r>
            </w:hyperlink>
          </w:p>
        </w:tc>
        <w:tc>
          <w:tcPr>
            <w:tcW w:w="1701" w:type="dxa"/>
            <w:vAlign w:val="center"/>
          </w:tcPr>
          <w:p w14:paraId="51C8DF69" w14:textId="77777777" w:rsidR="00DB65B4" w:rsidRPr="005B533A" w:rsidRDefault="009618E9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08 9160 2600</w:t>
            </w:r>
          </w:p>
        </w:tc>
      </w:tr>
      <w:tr w:rsidR="00221FC8" w:rsidRPr="009E0F1D" w14:paraId="5BA78592" w14:textId="77777777" w:rsidTr="00433C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685" w:type="dxa"/>
            <w:vAlign w:val="center"/>
          </w:tcPr>
          <w:p w14:paraId="15A85D42" w14:textId="77777777" w:rsidR="00221FC8" w:rsidRPr="009E0F1D" w:rsidRDefault="00221FC8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Great Northern Logistics Pty Ltd</w:t>
            </w:r>
          </w:p>
        </w:tc>
        <w:tc>
          <w:tcPr>
            <w:tcW w:w="3511" w:type="dxa"/>
            <w:vAlign w:val="center"/>
          </w:tcPr>
          <w:p w14:paraId="770E6C4A" w14:textId="77777777" w:rsidR="00221FC8" w:rsidRPr="009E0F1D" w:rsidRDefault="00972D57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Jade Briotti</w:t>
            </w:r>
          </w:p>
        </w:tc>
        <w:tc>
          <w:tcPr>
            <w:tcW w:w="1984" w:type="dxa"/>
            <w:vAlign w:val="center"/>
          </w:tcPr>
          <w:p w14:paraId="7F5D3F60" w14:textId="77777777" w:rsidR="00221FC8" w:rsidRPr="009E0F1D" w:rsidRDefault="00972D57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Broome</w:t>
            </w:r>
          </w:p>
        </w:tc>
        <w:tc>
          <w:tcPr>
            <w:tcW w:w="4536" w:type="dxa"/>
            <w:vAlign w:val="center"/>
          </w:tcPr>
          <w:p w14:paraId="375546AD" w14:textId="454612E7" w:rsidR="00221FC8" w:rsidRPr="005B533A" w:rsidRDefault="00397BE9" w:rsidP="00194CCB">
            <w:pPr>
              <w:tabs>
                <w:tab w:val="left" w:pos="561"/>
              </w:tabs>
              <w:rPr>
                <w:rFonts w:ascii="Arial" w:hAnsi="Arial" w:cs="Arial"/>
                <w:szCs w:val="20"/>
              </w:rPr>
            </w:pPr>
            <w:hyperlink r:id="rId110" w:history="1">
              <w:r w:rsidR="00195222" w:rsidRPr="005B533A">
                <w:rPr>
                  <w:rStyle w:val="Hyperlink"/>
                  <w:rFonts w:ascii="Arial" w:hAnsi="Arial" w:cs="Arial"/>
                  <w:szCs w:val="20"/>
                  <w:lang w:val="en-US"/>
                </w:rPr>
                <w:t>ops@gnlogistics.com.au</w:t>
              </w:r>
            </w:hyperlink>
          </w:p>
        </w:tc>
        <w:tc>
          <w:tcPr>
            <w:tcW w:w="1701" w:type="dxa"/>
            <w:vAlign w:val="center"/>
          </w:tcPr>
          <w:p w14:paraId="5D853DFA" w14:textId="77777777" w:rsidR="00221FC8" w:rsidRPr="005B533A" w:rsidRDefault="00972D57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08 9192 1447</w:t>
            </w:r>
          </w:p>
        </w:tc>
      </w:tr>
      <w:tr w:rsidR="00DB65B4" w:rsidRPr="009E0F1D" w14:paraId="066F5E86" w14:textId="77777777" w:rsidTr="0043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685" w:type="dxa"/>
            <w:vAlign w:val="center"/>
          </w:tcPr>
          <w:p w14:paraId="44BC2581" w14:textId="77777777" w:rsidR="00DB65B4" w:rsidRPr="009E0F1D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 xml:space="preserve">Halls Creek </w:t>
            </w:r>
            <w:r w:rsidR="00AF76A9" w:rsidRPr="009E0F1D">
              <w:rPr>
                <w:rFonts w:ascii="Arial" w:hAnsi="Arial" w:cs="Arial"/>
                <w:color w:val="666666"/>
                <w:szCs w:val="20"/>
              </w:rPr>
              <w:t xml:space="preserve">Multi </w:t>
            </w:r>
            <w:r w:rsidRPr="009E0F1D">
              <w:rPr>
                <w:rFonts w:ascii="Arial" w:hAnsi="Arial" w:cs="Arial"/>
                <w:color w:val="666666"/>
                <w:szCs w:val="20"/>
              </w:rPr>
              <w:t>Services</w:t>
            </w:r>
          </w:p>
        </w:tc>
        <w:tc>
          <w:tcPr>
            <w:tcW w:w="3511" w:type="dxa"/>
            <w:vAlign w:val="center"/>
          </w:tcPr>
          <w:p w14:paraId="00F79C2F" w14:textId="77777777" w:rsidR="00DB65B4" w:rsidRPr="009E0F1D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Warren Dallalchy</w:t>
            </w:r>
          </w:p>
        </w:tc>
        <w:tc>
          <w:tcPr>
            <w:tcW w:w="1984" w:type="dxa"/>
            <w:vAlign w:val="center"/>
          </w:tcPr>
          <w:p w14:paraId="362F7424" w14:textId="77777777" w:rsidR="00DB65B4" w:rsidRPr="009E0F1D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Halls Creek</w:t>
            </w:r>
          </w:p>
        </w:tc>
        <w:tc>
          <w:tcPr>
            <w:tcW w:w="4536" w:type="dxa"/>
            <w:vAlign w:val="center"/>
          </w:tcPr>
          <w:p w14:paraId="55876457" w14:textId="374CCDE9" w:rsidR="00DB65B4" w:rsidRPr="005B533A" w:rsidRDefault="00397BE9" w:rsidP="00AF76A9">
            <w:pPr>
              <w:tabs>
                <w:tab w:val="left" w:pos="561"/>
              </w:tabs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111" w:history="1">
              <w:r w:rsidR="006701FC" w:rsidRPr="005B533A">
                <w:rPr>
                  <w:rStyle w:val="Hyperlink"/>
                  <w:rFonts w:ascii="Arial" w:hAnsi="Arial" w:cs="Arial"/>
                  <w:szCs w:val="20"/>
                  <w:lang w:val="en-GB" w:eastAsia="en-US"/>
                </w:rPr>
                <w:t>hcmultiservices@bigpond.com</w:t>
              </w:r>
            </w:hyperlink>
          </w:p>
        </w:tc>
        <w:tc>
          <w:tcPr>
            <w:tcW w:w="1701" w:type="dxa"/>
            <w:vAlign w:val="center"/>
          </w:tcPr>
          <w:p w14:paraId="46214C0D" w14:textId="77777777" w:rsidR="00DB65B4" w:rsidRPr="005B533A" w:rsidRDefault="00DB65B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0427 610 372</w:t>
            </w:r>
          </w:p>
        </w:tc>
      </w:tr>
      <w:tr w:rsidR="00131EA4" w:rsidRPr="009E0F1D" w14:paraId="56C484E4" w14:textId="77777777" w:rsidTr="00433C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685" w:type="dxa"/>
            <w:vAlign w:val="center"/>
          </w:tcPr>
          <w:p w14:paraId="7989FF50" w14:textId="77777777" w:rsidR="00131EA4" w:rsidRPr="009E0F1D" w:rsidRDefault="00131EA4" w:rsidP="00CB10E5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 xml:space="preserve">IBAC Plumbing </w:t>
            </w:r>
          </w:p>
        </w:tc>
        <w:tc>
          <w:tcPr>
            <w:tcW w:w="3511" w:type="dxa"/>
            <w:vAlign w:val="center"/>
          </w:tcPr>
          <w:p w14:paraId="3E148897" w14:textId="77777777" w:rsidR="00131EA4" w:rsidRPr="009E0F1D" w:rsidRDefault="00131EA4" w:rsidP="00CB10E5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 xml:space="preserve">Ben Hey </w:t>
            </w:r>
          </w:p>
        </w:tc>
        <w:tc>
          <w:tcPr>
            <w:tcW w:w="1984" w:type="dxa"/>
            <w:vAlign w:val="center"/>
          </w:tcPr>
          <w:p w14:paraId="34C8CB51" w14:textId="77777777" w:rsidR="00131EA4" w:rsidRPr="009E0F1D" w:rsidRDefault="00131EA4" w:rsidP="00CB10E5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Kununurra</w:t>
            </w:r>
          </w:p>
        </w:tc>
        <w:tc>
          <w:tcPr>
            <w:tcW w:w="4536" w:type="dxa"/>
            <w:vAlign w:val="center"/>
          </w:tcPr>
          <w:p w14:paraId="162CC0B0" w14:textId="2E2A87A6" w:rsidR="00131EA4" w:rsidRPr="005B533A" w:rsidRDefault="00397BE9" w:rsidP="00CB10E5">
            <w:pPr>
              <w:tabs>
                <w:tab w:val="left" w:pos="561"/>
              </w:tabs>
              <w:rPr>
                <w:rFonts w:ascii="Arial" w:hAnsi="Arial" w:cs="Arial"/>
                <w:szCs w:val="20"/>
              </w:rPr>
            </w:pPr>
            <w:hyperlink r:id="rId112" w:history="1">
              <w:r w:rsidR="00C87CFD" w:rsidRPr="005B533A">
                <w:rPr>
                  <w:rStyle w:val="Hyperlink"/>
                  <w:rFonts w:ascii="Arial" w:hAnsi="Arial" w:cs="Arial"/>
                  <w:szCs w:val="20"/>
                </w:rPr>
                <w:t>haysy@ibacplumbing.com.au</w:t>
              </w:r>
            </w:hyperlink>
          </w:p>
        </w:tc>
        <w:tc>
          <w:tcPr>
            <w:tcW w:w="1701" w:type="dxa"/>
            <w:vAlign w:val="center"/>
          </w:tcPr>
          <w:p w14:paraId="4DE8E6BF" w14:textId="77777777" w:rsidR="00131EA4" w:rsidRPr="005B533A" w:rsidRDefault="00131EA4" w:rsidP="00CB10E5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08 9168 3015</w:t>
            </w:r>
          </w:p>
          <w:p w14:paraId="7AE8F9CF" w14:textId="77777777" w:rsidR="00131EA4" w:rsidRPr="005B533A" w:rsidRDefault="00131EA4" w:rsidP="00CB10E5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0419 197 793</w:t>
            </w:r>
          </w:p>
        </w:tc>
      </w:tr>
      <w:tr w:rsidR="008F0FE0" w:rsidRPr="009E0F1D" w14:paraId="2E740E9F" w14:textId="77777777" w:rsidTr="0043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685" w:type="dxa"/>
            <w:vAlign w:val="center"/>
          </w:tcPr>
          <w:p w14:paraId="18B48793" w14:textId="5C8CE479" w:rsidR="008F0FE0" w:rsidRPr="009E0F1D" w:rsidRDefault="008F0FE0" w:rsidP="00CB10E5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King Group Pty Ltd</w:t>
            </w:r>
          </w:p>
        </w:tc>
        <w:tc>
          <w:tcPr>
            <w:tcW w:w="3511" w:type="dxa"/>
            <w:vAlign w:val="center"/>
          </w:tcPr>
          <w:p w14:paraId="60C1E3C6" w14:textId="0B4EADAE" w:rsidR="008F0FE0" w:rsidRPr="009E0F1D" w:rsidRDefault="008F0FE0" w:rsidP="00CB10E5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Roger Snell</w:t>
            </w:r>
          </w:p>
        </w:tc>
        <w:tc>
          <w:tcPr>
            <w:tcW w:w="1984" w:type="dxa"/>
            <w:vAlign w:val="center"/>
          </w:tcPr>
          <w:p w14:paraId="094C06D0" w14:textId="72DD0B42" w:rsidR="008F0FE0" w:rsidRPr="009E0F1D" w:rsidRDefault="008F0FE0" w:rsidP="00CB10E5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Port Hedland</w:t>
            </w:r>
          </w:p>
        </w:tc>
        <w:tc>
          <w:tcPr>
            <w:tcW w:w="4536" w:type="dxa"/>
            <w:vAlign w:val="center"/>
          </w:tcPr>
          <w:p w14:paraId="44AE11E9" w14:textId="2740EF1C" w:rsidR="008F0FE0" w:rsidRPr="005B533A" w:rsidRDefault="00397BE9" w:rsidP="00CB10E5">
            <w:pPr>
              <w:tabs>
                <w:tab w:val="left" w:pos="561"/>
              </w:tabs>
              <w:rPr>
                <w:rStyle w:val="Hyperlink"/>
                <w:rFonts w:ascii="Arial" w:hAnsi="Arial" w:cs="Arial"/>
                <w:szCs w:val="20"/>
              </w:rPr>
            </w:pPr>
            <w:hyperlink r:id="rId113" w:history="1">
              <w:r w:rsidR="008F0FE0" w:rsidRPr="005B533A">
                <w:rPr>
                  <w:rStyle w:val="Hyperlink"/>
                  <w:rFonts w:ascii="Arial" w:hAnsi="Arial" w:cs="Arial"/>
                  <w:szCs w:val="20"/>
                </w:rPr>
                <w:t>porthedland@kingkira.com.au</w:t>
              </w:r>
            </w:hyperlink>
          </w:p>
        </w:tc>
        <w:tc>
          <w:tcPr>
            <w:tcW w:w="1701" w:type="dxa"/>
            <w:vAlign w:val="center"/>
          </w:tcPr>
          <w:p w14:paraId="64F1E1E6" w14:textId="66FD0F6A" w:rsidR="008F0FE0" w:rsidRPr="005B533A" w:rsidRDefault="008F0FE0" w:rsidP="00CB10E5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0477 952 301</w:t>
            </w:r>
          </w:p>
        </w:tc>
      </w:tr>
      <w:tr w:rsidR="00122AD4" w:rsidRPr="009E0F1D" w14:paraId="0BB904D7" w14:textId="77777777" w:rsidTr="00433C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685" w:type="dxa"/>
            <w:vAlign w:val="center"/>
          </w:tcPr>
          <w:p w14:paraId="4C2B010F" w14:textId="77777777" w:rsidR="00122AD4" w:rsidRPr="009E0F1D" w:rsidRDefault="00122AD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Kimberley Waste PTY LTD</w:t>
            </w:r>
          </w:p>
        </w:tc>
        <w:tc>
          <w:tcPr>
            <w:tcW w:w="3511" w:type="dxa"/>
            <w:vAlign w:val="center"/>
          </w:tcPr>
          <w:p w14:paraId="28D47B4F" w14:textId="77777777" w:rsidR="00122AD4" w:rsidRPr="009E0F1D" w:rsidRDefault="00122AD4" w:rsidP="00131EA4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Ken Squires</w:t>
            </w:r>
          </w:p>
        </w:tc>
        <w:tc>
          <w:tcPr>
            <w:tcW w:w="1984" w:type="dxa"/>
            <w:vAlign w:val="center"/>
          </w:tcPr>
          <w:p w14:paraId="7A8B5DE3" w14:textId="77777777" w:rsidR="00122AD4" w:rsidRPr="009E0F1D" w:rsidRDefault="00122AD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Derby</w:t>
            </w:r>
          </w:p>
        </w:tc>
        <w:tc>
          <w:tcPr>
            <w:tcW w:w="4536" w:type="dxa"/>
            <w:vAlign w:val="center"/>
          </w:tcPr>
          <w:p w14:paraId="4F9DC5A6" w14:textId="4947200B" w:rsidR="00122AD4" w:rsidRPr="005B533A" w:rsidRDefault="00397BE9" w:rsidP="00131EA4">
            <w:pPr>
              <w:tabs>
                <w:tab w:val="left" w:pos="561"/>
              </w:tabs>
              <w:rPr>
                <w:rFonts w:ascii="Arial" w:hAnsi="Arial" w:cs="Arial"/>
                <w:szCs w:val="20"/>
              </w:rPr>
            </w:pPr>
            <w:hyperlink r:id="rId114" w:history="1">
              <w:r w:rsidR="00122AD4" w:rsidRPr="005B533A">
                <w:rPr>
                  <w:rStyle w:val="Hyperlink"/>
                  <w:rFonts w:ascii="Arial" w:hAnsi="Arial" w:cs="Arial"/>
                  <w:szCs w:val="20"/>
                </w:rPr>
                <w:t>admin@kimberleywasteservices.com.au</w:t>
              </w:r>
            </w:hyperlink>
          </w:p>
        </w:tc>
        <w:tc>
          <w:tcPr>
            <w:tcW w:w="1701" w:type="dxa"/>
            <w:vAlign w:val="center"/>
          </w:tcPr>
          <w:p w14:paraId="72B458A1" w14:textId="77777777" w:rsidR="00122AD4" w:rsidRPr="005B533A" w:rsidRDefault="00122AD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0407 899 387</w:t>
            </w:r>
          </w:p>
        </w:tc>
      </w:tr>
      <w:tr w:rsidR="00DB65B4" w:rsidRPr="009E0F1D" w14:paraId="2B83484E" w14:textId="77777777" w:rsidTr="0043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685" w:type="dxa"/>
            <w:vAlign w:val="center"/>
          </w:tcPr>
          <w:p w14:paraId="53FB5265" w14:textId="77777777" w:rsidR="00DB65B4" w:rsidRPr="009E0F1D" w:rsidRDefault="00131EA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lastRenderedPageBreak/>
              <w:t xml:space="preserve">North West Alliance </w:t>
            </w:r>
            <w:r w:rsidR="00654CA6" w:rsidRPr="009E0F1D">
              <w:rPr>
                <w:rFonts w:ascii="Arial" w:hAnsi="Arial" w:cs="Arial"/>
                <w:color w:val="666666"/>
                <w:szCs w:val="20"/>
              </w:rPr>
              <w:t xml:space="preserve"> </w:t>
            </w:r>
          </w:p>
        </w:tc>
        <w:tc>
          <w:tcPr>
            <w:tcW w:w="3511" w:type="dxa"/>
            <w:vAlign w:val="center"/>
          </w:tcPr>
          <w:p w14:paraId="6B94BF8F" w14:textId="77777777" w:rsidR="00DB65B4" w:rsidRPr="009E0F1D" w:rsidRDefault="00DB65B4" w:rsidP="00131EA4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 xml:space="preserve">Ben </w:t>
            </w:r>
            <w:r w:rsidR="00131EA4" w:rsidRPr="009E0F1D">
              <w:rPr>
                <w:rFonts w:ascii="Arial" w:hAnsi="Arial" w:cs="Arial"/>
                <w:color w:val="666666"/>
                <w:szCs w:val="20"/>
              </w:rPr>
              <w:t>Hoyer</w:t>
            </w:r>
            <w:r w:rsidRPr="009E0F1D">
              <w:rPr>
                <w:rFonts w:ascii="Arial" w:hAnsi="Arial" w:cs="Arial"/>
                <w:color w:val="666666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485CD1B" w14:textId="77777777" w:rsidR="00DB65B4" w:rsidRPr="009E0F1D" w:rsidRDefault="00131EA4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Newman</w:t>
            </w:r>
          </w:p>
        </w:tc>
        <w:tc>
          <w:tcPr>
            <w:tcW w:w="4536" w:type="dxa"/>
            <w:vAlign w:val="center"/>
          </w:tcPr>
          <w:p w14:paraId="5C1A5DE6" w14:textId="0392DDED" w:rsidR="00967667" w:rsidRPr="005B533A" w:rsidRDefault="00397BE9" w:rsidP="00131EA4">
            <w:pPr>
              <w:tabs>
                <w:tab w:val="left" w:pos="561"/>
              </w:tabs>
              <w:rPr>
                <w:rFonts w:ascii="Arial" w:hAnsi="Arial" w:cs="Arial"/>
                <w:szCs w:val="20"/>
              </w:rPr>
            </w:pPr>
            <w:hyperlink r:id="rId115" w:history="1">
              <w:r w:rsidR="00967667" w:rsidRPr="005B533A">
                <w:rPr>
                  <w:rStyle w:val="Hyperlink"/>
                  <w:rFonts w:ascii="Arial" w:hAnsi="Arial" w:cs="Arial"/>
                  <w:szCs w:val="20"/>
                </w:rPr>
                <w:t>info@nwwa.com.au</w:t>
              </w:r>
            </w:hyperlink>
          </w:p>
        </w:tc>
        <w:tc>
          <w:tcPr>
            <w:tcW w:w="1701" w:type="dxa"/>
            <w:vAlign w:val="center"/>
          </w:tcPr>
          <w:p w14:paraId="7A911944" w14:textId="77777777" w:rsidR="00DB65B4" w:rsidRPr="005B533A" w:rsidRDefault="00090A5B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132 955</w:t>
            </w:r>
          </w:p>
        </w:tc>
      </w:tr>
      <w:tr w:rsidR="00F67C39" w:rsidRPr="001E5745" w14:paraId="70F7A3C0" w14:textId="77777777" w:rsidTr="00433C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685" w:type="dxa"/>
            <w:vAlign w:val="center"/>
          </w:tcPr>
          <w:p w14:paraId="6679A2E3" w14:textId="77777777" w:rsidR="00F67C39" w:rsidRPr="009E0F1D" w:rsidRDefault="00F67C39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 xml:space="preserve">Pilbara Waste </w:t>
            </w:r>
            <w:r w:rsidR="000C7380" w:rsidRPr="009E0F1D">
              <w:rPr>
                <w:rFonts w:ascii="Arial" w:hAnsi="Arial" w:cs="Arial"/>
                <w:color w:val="666666"/>
                <w:szCs w:val="20"/>
              </w:rPr>
              <w:t>–</w:t>
            </w:r>
            <w:r w:rsidRPr="009E0F1D">
              <w:rPr>
                <w:rFonts w:ascii="Arial" w:hAnsi="Arial" w:cs="Arial"/>
                <w:color w:val="666666"/>
                <w:szCs w:val="20"/>
              </w:rPr>
              <w:t xml:space="preserve"> Tox Free</w:t>
            </w:r>
          </w:p>
        </w:tc>
        <w:tc>
          <w:tcPr>
            <w:tcW w:w="3511" w:type="dxa"/>
            <w:vAlign w:val="center"/>
          </w:tcPr>
          <w:p w14:paraId="636AD466" w14:textId="77777777" w:rsidR="00F67C39" w:rsidRPr="009E0F1D" w:rsidRDefault="00F67C39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Ian Johnson, Cassie Mahar,</w:t>
            </w:r>
            <w:r w:rsidRPr="009E0F1D">
              <w:rPr>
                <w:rFonts w:ascii="Arial" w:hAnsi="Arial" w:cs="Arial"/>
                <w:color w:val="666666"/>
                <w:szCs w:val="20"/>
              </w:rPr>
              <w:br/>
              <w:t>Kate Dempster &amp; Angela Ratto</w:t>
            </w:r>
          </w:p>
        </w:tc>
        <w:tc>
          <w:tcPr>
            <w:tcW w:w="1984" w:type="dxa"/>
            <w:vAlign w:val="center"/>
          </w:tcPr>
          <w:p w14:paraId="14634983" w14:textId="77777777" w:rsidR="00F67C39" w:rsidRPr="009E0F1D" w:rsidRDefault="00F67C39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Wedgefield</w:t>
            </w:r>
          </w:p>
        </w:tc>
        <w:tc>
          <w:tcPr>
            <w:tcW w:w="4536" w:type="dxa"/>
            <w:vAlign w:val="center"/>
          </w:tcPr>
          <w:p w14:paraId="4007F51D" w14:textId="1C639C36" w:rsidR="00967667" w:rsidRPr="005B533A" w:rsidRDefault="00397BE9" w:rsidP="00194CCB">
            <w:pPr>
              <w:tabs>
                <w:tab w:val="left" w:pos="561"/>
              </w:tabs>
              <w:rPr>
                <w:rFonts w:ascii="Arial" w:hAnsi="Arial" w:cs="Arial"/>
                <w:szCs w:val="20"/>
              </w:rPr>
            </w:pPr>
            <w:hyperlink r:id="rId116" w:history="1">
              <w:r w:rsidR="00D60B4C" w:rsidRPr="005B533A">
                <w:rPr>
                  <w:rStyle w:val="Hyperlink"/>
                  <w:rFonts w:ascii="Arial" w:hAnsi="Arial" w:cs="Arial"/>
                </w:rPr>
                <w:t>pilbara@toxfree.com.au</w:t>
              </w:r>
            </w:hyperlink>
            <w:r w:rsidR="00D60B4C" w:rsidRPr="005B53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C53412A" w14:textId="77777777" w:rsidR="00F67C39" w:rsidRPr="005B533A" w:rsidRDefault="00F67C39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08 9140 2915</w:t>
            </w:r>
          </w:p>
        </w:tc>
      </w:tr>
      <w:tr w:rsidR="00F67C39" w:rsidRPr="009E0F1D" w14:paraId="13832581" w14:textId="77777777" w:rsidTr="0043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685" w:type="dxa"/>
            <w:vAlign w:val="center"/>
          </w:tcPr>
          <w:p w14:paraId="6751DF21" w14:textId="77777777" w:rsidR="00F67C39" w:rsidRPr="009E0F1D" w:rsidRDefault="00F67C39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P.T.E.S</w:t>
            </w:r>
          </w:p>
        </w:tc>
        <w:tc>
          <w:tcPr>
            <w:tcW w:w="3511" w:type="dxa"/>
            <w:vAlign w:val="center"/>
          </w:tcPr>
          <w:p w14:paraId="4AE9E1DC" w14:textId="77777777" w:rsidR="00F67C39" w:rsidRPr="009E0F1D" w:rsidRDefault="00F67C39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Office</w:t>
            </w:r>
          </w:p>
        </w:tc>
        <w:tc>
          <w:tcPr>
            <w:tcW w:w="1984" w:type="dxa"/>
            <w:vAlign w:val="center"/>
          </w:tcPr>
          <w:p w14:paraId="098A8BD8" w14:textId="77777777" w:rsidR="00F67C39" w:rsidRPr="009E0F1D" w:rsidRDefault="001A5286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Port He</w:t>
            </w:r>
            <w:r w:rsidR="00F67C39" w:rsidRPr="009E0F1D">
              <w:rPr>
                <w:rFonts w:ascii="Arial" w:hAnsi="Arial" w:cs="Arial"/>
                <w:color w:val="666666"/>
                <w:szCs w:val="20"/>
              </w:rPr>
              <w:t>dland</w:t>
            </w:r>
          </w:p>
        </w:tc>
        <w:tc>
          <w:tcPr>
            <w:tcW w:w="4536" w:type="dxa"/>
            <w:vAlign w:val="center"/>
          </w:tcPr>
          <w:p w14:paraId="2323858F" w14:textId="558CC1C5" w:rsidR="00F67C39" w:rsidRPr="005B533A" w:rsidRDefault="00397BE9" w:rsidP="00194CCB">
            <w:pPr>
              <w:tabs>
                <w:tab w:val="left" w:pos="561"/>
              </w:tabs>
              <w:rPr>
                <w:rFonts w:ascii="Arial" w:hAnsi="Arial" w:cs="Arial"/>
                <w:szCs w:val="20"/>
              </w:rPr>
            </w:pPr>
            <w:hyperlink r:id="rId117" w:history="1">
              <w:r w:rsidR="0077745B" w:rsidRPr="005B533A">
                <w:rPr>
                  <w:rStyle w:val="Hyperlink"/>
                  <w:rFonts w:ascii="Arial" w:hAnsi="Arial" w:cs="Arial"/>
                  <w:szCs w:val="20"/>
                  <w:lang w:val="en-GB" w:eastAsia="en-US"/>
                </w:rPr>
                <w:t>hedland@ptes.com.au</w:t>
              </w:r>
            </w:hyperlink>
          </w:p>
        </w:tc>
        <w:tc>
          <w:tcPr>
            <w:tcW w:w="1701" w:type="dxa"/>
            <w:vAlign w:val="center"/>
          </w:tcPr>
          <w:p w14:paraId="24C7793F" w14:textId="77777777" w:rsidR="00F67C39" w:rsidRPr="005B533A" w:rsidRDefault="00F67C39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08 9172 0300</w:t>
            </w:r>
          </w:p>
        </w:tc>
      </w:tr>
      <w:tr w:rsidR="00F67C39" w:rsidRPr="009E0F1D" w14:paraId="213E5F01" w14:textId="77777777" w:rsidTr="00433C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685" w:type="dxa"/>
            <w:vAlign w:val="center"/>
          </w:tcPr>
          <w:p w14:paraId="29428182" w14:textId="77777777" w:rsidR="00F67C39" w:rsidRPr="009E0F1D" w:rsidRDefault="00F67C39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Sanwell Plumbing &amp; Civil</w:t>
            </w:r>
          </w:p>
        </w:tc>
        <w:tc>
          <w:tcPr>
            <w:tcW w:w="3511" w:type="dxa"/>
            <w:vAlign w:val="center"/>
          </w:tcPr>
          <w:p w14:paraId="776F222D" w14:textId="77777777" w:rsidR="00F67C39" w:rsidRPr="009E0F1D" w:rsidRDefault="00F67C39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Scott Leech</w:t>
            </w:r>
          </w:p>
        </w:tc>
        <w:tc>
          <w:tcPr>
            <w:tcW w:w="1984" w:type="dxa"/>
            <w:vAlign w:val="center"/>
          </w:tcPr>
          <w:p w14:paraId="7D7F2343" w14:textId="77777777" w:rsidR="00F67C39" w:rsidRPr="009E0F1D" w:rsidRDefault="00F67C39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Wedgefield</w:t>
            </w:r>
          </w:p>
        </w:tc>
        <w:tc>
          <w:tcPr>
            <w:tcW w:w="4536" w:type="dxa"/>
            <w:vAlign w:val="center"/>
          </w:tcPr>
          <w:p w14:paraId="1178B88E" w14:textId="60727A8F" w:rsidR="00653204" w:rsidRPr="005B533A" w:rsidRDefault="00397BE9" w:rsidP="00194CCB">
            <w:pPr>
              <w:tabs>
                <w:tab w:val="left" w:pos="561"/>
              </w:tabs>
              <w:rPr>
                <w:rFonts w:ascii="Arial" w:hAnsi="Arial" w:cs="Arial"/>
                <w:szCs w:val="20"/>
              </w:rPr>
            </w:pPr>
            <w:hyperlink r:id="rId118" w:history="1">
              <w:r w:rsidR="00653204" w:rsidRPr="005B533A">
                <w:rPr>
                  <w:rStyle w:val="Hyperlink"/>
                  <w:rFonts w:ascii="Arial" w:hAnsi="Arial" w:cs="Arial"/>
                  <w:szCs w:val="20"/>
                </w:rPr>
                <w:t>reception@sanwell.com.au</w:t>
              </w:r>
            </w:hyperlink>
          </w:p>
        </w:tc>
        <w:tc>
          <w:tcPr>
            <w:tcW w:w="1701" w:type="dxa"/>
            <w:vAlign w:val="center"/>
          </w:tcPr>
          <w:p w14:paraId="5F4CD2C3" w14:textId="77777777" w:rsidR="00F67C39" w:rsidRPr="005B533A" w:rsidRDefault="00F67C39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08 9172 4236</w:t>
            </w:r>
          </w:p>
        </w:tc>
      </w:tr>
      <w:tr w:rsidR="00F67C39" w:rsidRPr="009E0F1D" w14:paraId="4C20BA07" w14:textId="77777777" w:rsidTr="0043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685" w:type="dxa"/>
            <w:vAlign w:val="center"/>
          </w:tcPr>
          <w:p w14:paraId="70CF6CDF" w14:textId="77777777" w:rsidR="00F67C39" w:rsidRPr="009E0F1D" w:rsidRDefault="00F67C39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Solo Resource Recovery</w:t>
            </w:r>
          </w:p>
        </w:tc>
        <w:tc>
          <w:tcPr>
            <w:tcW w:w="3511" w:type="dxa"/>
            <w:vAlign w:val="center"/>
          </w:tcPr>
          <w:p w14:paraId="60909A1A" w14:textId="77777777" w:rsidR="00F67C39" w:rsidRPr="009E0F1D" w:rsidRDefault="00F67C39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Danny Soltwish</w:t>
            </w:r>
          </w:p>
        </w:tc>
        <w:tc>
          <w:tcPr>
            <w:tcW w:w="1984" w:type="dxa"/>
            <w:vAlign w:val="center"/>
          </w:tcPr>
          <w:p w14:paraId="2674B149" w14:textId="77777777" w:rsidR="00F67C39" w:rsidRPr="009E0F1D" w:rsidRDefault="00F67C39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Naval Base</w:t>
            </w:r>
          </w:p>
        </w:tc>
        <w:tc>
          <w:tcPr>
            <w:tcW w:w="4536" w:type="dxa"/>
            <w:vAlign w:val="center"/>
          </w:tcPr>
          <w:p w14:paraId="65C20F30" w14:textId="19D6BE90" w:rsidR="002278A7" w:rsidRPr="005B533A" w:rsidRDefault="00397BE9" w:rsidP="00194CCB">
            <w:pPr>
              <w:tabs>
                <w:tab w:val="left" w:pos="561"/>
              </w:tabs>
              <w:rPr>
                <w:rFonts w:ascii="Arial" w:hAnsi="Arial" w:cs="Arial"/>
                <w:szCs w:val="20"/>
              </w:rPr>
            </w:pPr>
            <w:hyperlink r:id="rId119" w:history="1">
              <w:r w:rsidR="002278A7" w:rsidRPr="005B533A">
                <w:rPr>
                  <w:rStyle w:val="Hyperlink"/>
                  <w:rFonts w:ascii="Arial" w:hAnsi="Arial" w:cs="Arial"/>
                  <w:szCs w:val="20"/>
                </w:rPr>
                <w:t>info@solo.com.au</w:t>
              </w:r>
            </w:hyperlink>
          </w:p>
        </w:tc>
        <w:tc>
          <w:tcPr>
            <w:tcW w:w="1701" w:type="dxa"/>
            <w:vAlign w:val="center"/>
          </w:tcPr>
          <w:p w14:paraId="60CDA430" w14:textId="77777777" w:rsidR="00F67C39" w:rsidRPr="005B533A" w:rsidRDefault="0001698C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1300 467 656</w:t>
            </w:r>
          </w:p>
        </w:tc>
      </w:tr>
      <w:tr w:rsidR="00F67C39" w:rsidRPr="009E0F1D" w14:paraId="143F3D53" w14:textId="77777777" w:rsidTr="00433C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685" w:type="dxa"/>
            <w:vAlign w:val="center"/>
          </w:tcPr>
          <w:p w14:paraId="1E8D6A4C" w14:textId="77777777" w:rsidR="00F67C39" w:rsidRPr="009E0F1D" w:rsidRDefault="00F67C39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Tadden Pty Ltd</w:t>
            </w:r>
          </w:p>
        </w:tc>
        <w:tc>
          <w:tcPr>
            <w:tcW w:w="3511" w:type="dxa"/>
            <w:vAlign w:val="center"/>
          </w:tcPr>
          <w:p w14:paraId="3233B196" w14:textId="77777777" w:rsidR="00F67C39" w:rsidRPr="009E0F1D" w:rsidRDefault="00F67C39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Darren Tate</w:t>
            </w:r>
          </w:p>
        </w:tc>
        <w:tc>
          <w:tcPr>
            <w:tcW w:w="1984" w:type="dxa"/>
            <w:vAlign w:val="center"/>
          </w:tcPr>
          <w:p w14:paraId="0430A861" w14:textId="77777777" w:rsidR="00F67C39" w:rsidRPr="009E0F1D" w:rsidRDefault="00F67C39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Exmouth</w:t>
            </w:r>
          </w:p>
        </w:tc>
        <w:tc>
          <w:tcPr>
            <w:tcW w:w="4536" w:type="dxa"/>
            <w:vAlign w:val="center"/>
          </w:tcPr>
          <w:p w14:paraId="59B83F65" w14:textId="231FBD29" w:rsidR="00F67C39" w:rsidRPr="005B533A" w:rsidRDefault="00397BE9" w:rsidP="00C537B3">
            <w:pPr>
              <w:tabs>
                <w:tab w:val="left" w:pos="561"/>
              </w:tabs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120" w:history="1">
              <w:r w:rsidR="00C537B3" w:rsidRPr="005B533A">
                <w:rPr>
                  <w:rStyle w:val="Hyperlink"/>
                  <w:rFonts w:ascii="Arial" w:hAnsi="Arial" w:cs="Arial"/>
                  <w:szCs w:val="20"/>
                  <w:lang w:val="en-GB" w:eastAsia="en-US"/>
                </w:rPr>
                <w:t>tadden@westnet.com.au</w:t>
              </w:r>
            </w:hyperlink>
          </w:p>
        </w:tc>
        <w:tc>
          <w:tcPr>
            <w:tcW w:w="1701" w:type="dxa"/>
            <w:vAlign w:val="center"/>
          </w:tcPr>
          <w:p w14:paraId="0C64DB57" w14:textId="77777777" w:rsidR="00F67C39" w:rsidRPr="005B533A" w:rsidRDefault="00F67C39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0439 491 912</w:t>
            </w:r>
          </w:p>
        </w:tc>
      </w:tr>
      <w:tr w:rsidR="00F67C39" w:rsidRPr="001E5745" w14:paraId="1FC3A7DF" w14:textId="77777777" w:rsidTr="0043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685" w:type="dxa"/>
            <w:vAlign w:val="center"/>
          </w:tcPr>
          <w:p w14:paraId="59204CC7" w14:textId="77777777" w:rsidR="00F67C39" w:rsidRPr="009E0F1D" w:rsidRDefault="00F67C39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Western Resource Recovery</w:t>
            </w:r>
          </w:p>
        </w:tc>
        <w:tc>
          <w:tcPr>
            <w:tcW w:w="3511" w:type="dxa"/>
            <w:vAlign w:val="center"/>
          </w:tcPr>
          <w:p w14:paraId="472E4DE7" w14:textId="77777777" w:rsidR="00F67C39" w:rsidRPr="009E0F1D" w:rsidRDefault="00604ABA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Melissa Howley</w:t>
            </w:r>
          </w:p>
        </w:tc>
        <w:tc>
          <w:tcPr>
            <w:tcW w:w="1984" w:type="dxa"/>
            <w:vAlign w:val="center"/>
          </w:tcPr>
          <w:p w14:paraId="566F6810" w14:textId="77777777" w:rsidR="00F67C39" w:rsidRPr="009E0F1D" w:rsidRDefault="00F67C39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Karratha</w:t>
            </w:r>
          </w:p>
        </w:tc>
        <w:tc>
          <w:tcPr>
            <w:tcW w:w="4536" w:type="dxa"/>
            <w:vAlign w:val="center"/>
          </w:tcPr>
          <w:p w14:paraId="0AF82327" w14:textId="10E4071E" w:rsidR="00967667" w:rsidRPr="005B533A" w:rsidRDefault="00397BE9" w:rsidP="00194CCB">
            <w:pPr>
              <w:tabs>
                <w:tab w:val="left" w:pos="561"/>
              </w:tabs>
              <w:rPr>
                <w:rFonts w:ascii="Arial" w:hAnsi="Arial" w:cs="Arial"/>
                <w:szCs w:val="20"/>
              </w:rPr>
            </w:pPr>
            <w:hyperlink r:id="rId121" w:history="1">
              <w:r w:rsidR="00C537B3" w:rsidRPr="005B533A">
                <w:rPr>
                  <w:rStyle w:val="Hyperlink"/>
                  <w:rFonts w:ascii="Arial" w:hAnsi="Arial" w:cs="Arial"/>
                  <w:szCs w:val="20"/>
                </w:rPr>
                <w:t>melissa.howley@veolia.com</w:t>
              </w:r>
            </w:hyperlink>
          </w:p>
        </w:tc>
        <w:tc>
          <w:tcPr>
            <w:tcW w:w="1701" w:type="dxa"/>
            <w:vAlign w:val="center"/>
          </w:tcPr>
          <w:p w14:paraId="6C6953E0" w14:textId="77777777" w:rsidR="00F67C39" w:rsidRPr="005B533A" w:rsidRDefault="00604ABA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0437 268 371</w:t>
            </w:r>
          </w:p>
        </w:tc>
      </w:tr>
    </w:tbl>
    <w:p w14:paraId="300BD447" w14:textId="77777777" w:rsidR="002F3F39" w:rsidRPr="001E5745" w:rsidRDefault="002F3F39">
      <w:pPr>
        <w:rPr>
          <w:rFonts w:ascii="Arial" w:hAnsi="Arial" w:cs="Arial"/>
          <w:b/>
          <w:szCs w:val="20"/>
          <w:lang w:eastAsia="en-US"/>
        </w:rPr>
      </w:pPr>
    </w:p>
    <w:p w14:paraId="67050B5E" w14:textId="77777777" w:rsidR="00134D8A" w:rsidRDefault="00134D8A" w:rsidP="00AF3EBF">
      <w:pPr>
        <w:pStyle w:val="Heading2"/>
      </w:pPr>
    </w:p>
    <w:p w14:paraId="427079B0" w14:textId="77777777" w:rsidR="00262569" w:rsidRPr="00262569" w:rsidRDefault="00262569" w:rsidP="00262569">
      <w:pPr>
        <w:rPr>
          <w:lang w:eastAsia="en-US"/>
        </w:rPr>
      </w:pPr>
    </w:p>
    <w:p w14:paraId="50DB7F75" w14:textId="7BCC4878" w:rsidR="00DB65B4" w:rsidRPr="001E5745" w:rsidRDefault="00DB65B4" w:rsidP="00AF3EBF">
      <w:pPr>
        <w:pStyle w:val="Heading2"/>
      </w:pPr>
      <w:r w:rsidRPr="001E5745">
        <w:t>GOLDFIELDS / AGRICULTURAL REGION</w:t>
      </w:r>
    </w:p>
    <w:tbl>
      <w:tblPr>
        <w:tblStyle w:val="WaterCoporation"/>
        <w:tblW w:w="154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1984"/>
        <w:gridCol w:w="4536"/>
        <w:gridCol w:w="1701"/>
      </w:tblGrid>
      <w:tr w:rsidR="00DB65B4" w:rsidRPr="001E5745" w14:paraId="6A6C4C53" w14:textId="77777777" w:rsidTr="00433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tcW w:w="3652" w:type="dxa"/>
            <w:shd w:val="clear" w:color="auto" w:fill="084975"/>
          </w:tcPr>
          <w:p w14:paraId="0FB59947" w14:textId="77777777" w:rsidR="00DB65B4" w:rsidRPr="001E5745" w:rsidRDefault="00DB65B4" w:rsidP="00194CC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E5745">
              <w:rPr>
                <w:rFonts w:ascii="Arial" w:hAnsi="Arial" w:cs="Arial"/>
                <w:b/>
                <w:color w:val="FFFFFF" w:themeColor="background1"/>
                <w:szCs w:val="20"/>
              </w:rPr>
              <w:t>Trading Name</w:t>
            </w:r>
          </w:p>
        </w:tc>
        <w:tc>
          <w:tcPr>
            <w:tcW w:w="3544" w:type="dxa"/>
            <w:shd w:val="clear" w:color="auto" w:fill="084975"/>
          </w:tcPr>
          <w:p w14:paraId="44C5F03D" w14:textId="77777777" w:rsidR="00DB65B4" w:rsidRPr="001E5745" w:rsidRDefault="00DB65B4" w:rsidP="00194CC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E5745">
              <w:rPr>
                <w:rFonts w:ascii="Arial" w:hAnsi="Arial" w:cs="Arial"/>
                <w:b/>
                <w:color w:val="FFFFFF" w:themeColor="background1"/>
                <w:szCs w:val="20"/>
              </w:rPr>
              <w:t>Business Contact</w:t>
            </w:r>
          </w:p>
        </w:tc>
        <w:tc>
          <w:tcPr>
            <w:tcW w:w="1984" w:type="dxa"/>
            <w:shd w:val="clear" w:color="auto" w:fill="084975"/>
          </w:tcPr>
          <w:p w14:paraId="789E3DE1" w14:textId="77777777" w:rsidR="00DB65B4" w:rsidRPr="001E5745" w:rsidRDefault="00DB65B4" w:rsidP="00194CC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E5745">
              <w:rPr>
                <w:rFonts w:ascii="Arial" w:hAnsi="Arial" w:cs="Arial"/>
                <w:b/>
                <w:color w:val="FFFFFF" w:themeColor="background1"/>
                <w:szCs w:val="20"/>
              </w:rPr>
              <w:t>Location</w:t>
            </w:r>
          </w:p>
        </w:tc>
        <w:tc>
          <w:tcPr>
            <w:tcW w:w="4536" w:type="dxa"/>
            <w:shd w:val="clear" w:color="auto" w:fill="084975"/>
          </w:tcPr>
          <w:p w14:paraId="69B8EC41" w14:textId="77777777" w:rsidR="00DB65B4" w:rsidRPr="001E5745" w:rsidRDefault="00DB65B4" w:rsidP="00194CC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E5745">
              <w:rPr>
                <w:rFonts w:ascii="Arial" w:hAnsi="Arial" w:cs="Arial"/>
                <w:b/>
                <w:color w:val="FFFFFF" w:themeColor="background1"/>
                <w:szCs w:val="20"/>
              </w:rPr>
              <w:t>Email</w:t>
            </w:r>
          </w:p>
        </w:tc>
        <w:tc>
          <w:tcPr>
            <w:tcW w:w="1701" w:type="dxa"/>
            <w:shd w:val="clear" w:color="auto" w:fill="084975"/>
          </w:tcPr>
          <w:p w14:paraId="764C5BD7" w14:textId="77777777" w:rsidR="00DB65B4" w:rsidRPr="001E5745" w:rsidRDefault="00DB65B4" w:rsidP="00194CCB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E5745">
              <w:rPr>
                <w:rFonts w:ascii="Arial" w:hAnsi="Arial" w:cs="Arial"/>
                <w:b/>
                <w:color w:val="FFFFFF" w:themeColor="background1"/>
                <w:szCs w:val="20"/>
              </w:rPr>
              <w:t>Phone</w:t>
            </w:r>
          </w:p>
        </w:tc>
      </w:tr>
      <w:tr w:rsidR="006F1516" w:rsidRPr="009E0F1D" w14:paraId="6BE37A52" w14:textId="77777777" w:rsidTr="0043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57B90ADB" w14:textId="77777777" w:rsidR="006F1516" w:rsidRPr="005B533A" w:rsidRDefault="006F1516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Cleanflow Environmental Service</w:t>
            </w:r>
          </w:p>
        </w:tc>
        <w:tc>
          <w:tcPr>
            <w:tcW w:w="3544" w:type="dxa"/>
            <w:vAlign w:val="center"/>
          </w:tcPr>
          <w:p w14:paraId="70E25350" w14:textId="77777777" w:rsidR="006F1516" w:rsidRPr="005B533A" w:rsidRDefault="00F56807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Violet Milieri</w:t>
            </w:r>
          </w:p>
        </w:tc>
        <w:tc>
          <w:tcPr>
            <w:tcW w:w="1984" w:type="dxa"/>
            <w:vAlign w:val="center"/>
          </w:tcPr>
          <w:p w14:paraId="35A32983" w14:textId="77777777" w:rsidR="006F1516" w:rsidRPr="005B533A" w:rsidRDefault="006F1516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 xml:space="preserve">Canning Vale </w:t>
            </w:r>
          </w:p>
        </w:tc>
        <w:tc>
          <w:tcPr>
            <w:tcW w:w="4536" w:type="dxa"/>
            <w:vAlign w:val="center"/>
          </w:tcPr>
          <w:p w14:paraId="4F7C4D65" w14:textId="762376FF" w:rsidR="006F1516" w:rsidRPr="005B533A" w:rsidRDefault="00397BE9" w:rsidP="00194CCB">
            <w:pPr>
              <w:tabs>
                <w:tab w:val="left" w:pos="561"/>
              </w:tabs>
              <w:rPr>
                <w:rFonts w:ascii="Arial" w:hAnsi="Arial" w:cs="Arial"/>
                <w:szCs w:val="20"/>
              </w:rPr>
            </w:pPr>
            <w:hyperlink r:id="rId122" w:history="1">
              <w:r w:rsidR="001B266E" w:rsidRPr="005B533A">
                <w:rPr>
                  <w:rStyle w:val="Hyperlink"/>
                  <w:rFonts w:ascii="Arial" w:hAnsi="Arial" w:cs="Arial"/>
                </w:rPr>
                <w:t>violet@cleanflow.net.au</w:t>
              </w:r>
            </w:hyperlink>
            <w:r w:rsidR="001B266E" w:rsidRPr="005B53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EB20E7B" w14:textId="77777777" w:rsidR="006F1516" w:rsidRPr="005B533A" w:rsidRDefault="006F1516" w:rsidP="00CB10E5">
            <w:pPr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08 9256 1911</w:t>
            </w:r>
          </w:p>
          <w:p w14:paraId="3FE26903" w14:textId="77777777" w:rsidR="006F1516" w:rsidRPr="005B533A" w:rsidRDefault="006F1516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0417 973 212</w:t>
            </w:r>
          </w:p>
        </w:tc>
      </w:tr>
      <w:tr w:rsidR="00934978" w:rsidRPr="009E0F1D" w14:paraId="73F24808" w14:textId="77777777" w:rsidTr="00433C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177A66DC" w14:textId="4350FBAC" w:rsidR="00934978" w:rsidRPr="005B533A" w:rsidRDefault="00934978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Damian’s Plumbing &amp; Northam Liquid Waste Removal</w:t>
            </w:r>
          </w:p>
        </w:tc>
        <w:tc>
          <w:tcPr>
            <w:tcW w:w="3544" w:type="dxa"/>
            <w:vAlign w:val="center"/>
          </w:tcPr>
          <w:p w14:paraId="4DC8C83C" w14:textId="06D63FDF" w:rsidR="00934978" w:rsidRPr="005B533A" w:rsidRDefault="00934978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Damian Potocznyj</w:t>
            </w:r>
          </w:p>
        </w:tc>
        <w:tc>
          <w:tcPr>
            <w:tcW w:w="1984" w:type="dxa"/>
            <w:vAlign w:val="center"/>
          </w:tcPr>
          <w:p w14:paraId="2AB6761F" w14:textId="0A8CC08B" w:rsidR="00934978" w:rsidRPr="005B533A" w:rsidRDefault="00934978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Northam</w:t>
            </w:r>
          </w:p>
        </w:tc>
        <w:tc>
          <w:tcPr>
            <w:tcW w:w="4536" w:type="dxa"/>
            <w:vAlign w:val="center"/>
          </w:tcPr>
          <w:p w14:paraId="34DE5250" w14:textId="1FD9ECB3" w:rsidR="00934978" w:rsidRPr="00934978" w:rsidRDefault="00397BE9" w:rsidP="00194CCB">
            <w:pPr>
              <w:tabs>
                <w:tab w:val="left" w:pos="561"/>
              </w:tabs>
              <w:rPr>
                <w:rFonts w:ascii="Arial" w:hAnsi="Arial" w:cs="Arial"/>
              </w:rPr>
            </w:pPr>
            <w:hyperlink r:id="rId123" w:history="1">
              <w:r w:rsidR="00934978" w:rsidRPr="00516864">
                <w:rPr>
                  <w:rStyle w:val="Hyperlink"/>
                  <w:rFonts w:ascii="Arial" w:hAnsi="Arial" w:cs="Arial"/>
                </w:rPr>
                <w:t>admin@damiansplumbing.com.au</w:t>
              </w:r>
            </w:hyperlink>
            <w:r w:rsidR="009349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00892BD" w14:textId="616ACC78" w:rsidR="00934978" w:rsidRPr="005B533A" w:rsidRDefault="00934978" w:rsidP="00CB10E5">
            <w:pPr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0418 959 039</w:t>
            </w:r>
          </w:p>
        </w:tc>
      </w:tr>
      <w:tr w:rsidR="00A80D58" w:rsidRPr="009E0F1D" w14:paraId="182E3386" w14:textId="77777777" w:rsidTr="0043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5112BE9B" w14:textId="15DD394A" w:rsidR="00A80D58" w:rsidRPr="005B533A" w:rsidRDefault="00A80D58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D &amp; A Plumbing and Gas Services</w:t>
            </w:r>
          </w:p>
        </w:tc>
        <w:tc>
          <w:tcPr>
            <w:tcW w:w="3544" w:type="dxa"/>
            <w:vAlign w:val="center"/>
          </w:tcPr>
          <w:p w14:paraId="57272922" w14:textId="4F9AEC78" w:rsidR="00A80D58" w:rsidRPr="005B533A" w:rsidRDefault="00A80D58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Doug Mccoll</w:t>
            </w:r>
          </w:p>
        </w:tc>
        <w:tc>
          <w:tcPr>
            <w:tcW w:w="1984" w:type="dxa"/>
            <w:vAlign w:val="center"/>
          </w:tcPr>
          <w:p w14:paraId="1461DB9D" w14:textId="48D83019" w:rsidR="00A80D58" w:rsidRPr="005B533A" w:rsidRDefault="00A80D58" w:rsidP="00194CCB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York</w:t>
            </w:r>
          </w:p>
        </w:tc>
        <w:tc>
          <w:tcPr>
            <w:tcW w:w="4536" w:type="dxa"/>
            <w:vAlign w:val="center"/>
          </w:tcPr>
          <w:p w14:paraId="0932DCD9" w14:textId="1BC19EC6" w:rsidR="00A80D58" w:rsidRPr="005B533A" w:rsidRDefault="00397BE9" w:rsidP="00194CCB">
            <w:pPr>
              <w:tabs>
                <w:tab w:val="left" w:pos="561"/>
              </w:tabs>
              <w:rPr>
                <w:rFonts w:ascii="Arial" w:hAnsi="Arial" w:cs="Arial"/>
              </w:rPr>
            </w:pPr>
            <w:hyperlink r:id="rId124" w:history="1">
              <w:r w:rsidR="001B266E" w:rsidRPr="005B533A">
                <w:rPr>
                  <w:rStyle w:val="Hyperlink"/>
                  <w:rFonts w:ascii="Arial" w:hAnsi="Arial" w:cs="Arial"/>
                </w:rPr>
                <w:t>daplumbingandgas@outlook.com</w:t>
              </w:r>
            </w:hyperlink>
            <w:r w:rsidR="001B266E" w:rsidRPr="005B53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F4F16E4" w14:textId="6A13A17C" w:rsidR="00A80D58" w:rsidRPr="005B533A" w:rsidRDefault="00A80D58" w:rsidP="00CB10E5">
            <w:pPr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0428 248 882</w:t>
            </w:r>
          </w:p>
        </w:tc>
      </w:tr>
      <w:tr w:rsidR="0000033C" w:rsidRPr="009E0F1D" w14:paraId="262C097A" w14:textId="77777777" w:rsidTr="00433C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1C297C84" w14:textId="0EECB301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Emyjor Services</w:t>
            </w:r>
          </w:p>
        </w:tc>
        <w:tc>
          <w:tcPr>
            <w:tcW w:w="3544" w:type="dxa"/>
            <w:vAlign w:val="center"/>
          </w:tcPr>
          <w:p w14:paraId="7E9A8507" w14:textId="118D0FF0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Controlled Waste Admin</w:t>
            </w:r>
          </w:p>
        </w:tc>
        <w:tc>
          <w:tcPr>
            <w:tcW w:w="1984" w:type="dxa"/>
            <w:vAlign w:val="center"/>
          </w:tcPr>
          <w:p w14:paraId="08EE5CC6" w14:textId="34C60770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West Kalgoorlie</w:t>
            </w:r>
          </w:p>
        </w:tc>
        <w:tc>
          <w:tcPr>
            <w:tcW w:w="4536" w:type="dxa"/>
            <w:vAlign w:val="center"/>
          </w:tcPr>
          <w:p w14:paraId="3B69DBE4" w14:textId="1F9146A1" w:rsidR="0000033C" w:rsidRDefault="00397BE9" w:rsidP="0000033C">
            <w:pPr>
              <w:tabs>
                <w:tab w:val="left" w:pos="561"/>
              </w:tabs>
            </w:pPr>
            <w:hyperlink r:id="rId125" w:history="1">
              <w:r w:rsidR="0000033C" w:rsidRPr="00037150">
                <w:rPr>
                  <w:rStyle w:val="Hyperlink"/>
                  <w:rFonts w:ascii="Arial" w:hAnsi="Arial" w:cs="Arial"/>
                </w:rPr>
                <w:t>waste@emyjor.com.au</w:t>
              </w:r>
            </w:hyperlink>
            <w:r w:rsidR="0000033C" w:rsidRPr="005B53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7258A00" w14:textId="70B63635" w:rsidR="0000033C" w:rsidRPr="005B533A" w:rsidRDefault="0000033C" w:rsidP="0000033C">
            <w:pPr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08 9022 8629</w:t>
            </w:r>
          </w:p>
        </w:tc>
      </w:tr>
      <w:tr w:rsidR="0000033C" w:rsidRPr="009E0F1D" w14:paraId="40964886" w14:textId="77777777" w:rsidTr="0043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10D87AA7" w14:textId="273EB45B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Forman Bros</w:t>
            </w:r>
          </w:p>
        </w:tc>
        <w:tc>
          <w:tcPr>
            <w:tcW w:w="3544" w:type="dxa"/>
            <w:vAlign w:val="center"/>
          </w:tcPr>
          <w:p w14:paraId="5BE60AA5" w14:textId="77777777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Toby Forman</w:t>
            </w:r>
          </w:p>
        </w:tc>
        <w:tc>
          <w:tcPr>
            <w:tcW w:w="1984" w:type="dxa"/>
            <w:vAlign w:val="center"/>
          </w:tcPr>
          <w:p w14:paraId="23333BB4" w14:textId="77777777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Southern Cross</w:t>
            </w:r>
          </w:p>
        </w:tc>
        <w:tc>
          <w:tcPr>
            <w:tcW w:w="4536" w:type="dxa"/>
            <w:vAlign w:val="center"/>
          </w:tcPr>
          <w:p w14:paraId="7F86211C" w14:textId="630EDEBD" w:rsidR="0000033C" w:rsidRPr="005B533A" w:rsidRDefault="00397BE9" w:rsidP="0000033C">
            <w:pPr>
              <w:tabs>
                <w:tab w:val="left" w:pos="561"/>
              </w:tabs>
              <w:rPr>
                <w:rFonts w:ascii="Arial" w:hAnsi="Arial" w:cs="Arial"/>
                <w:color w:val="0072A7"/>
                <w:szCs w:val="20"/>
                <w:u w:val="single"/>
                <w:lang w:val="en-GB" w:eastAsia="en-US"/>
              </w:rPr>
            </w:pPr>
            <w:hyperlink r:id="rId126" w:history="1">
              <w:r w:rsidR="0000033C" w:rsidRPr="005B533A">
                <w:rPr>
                  <w:rFonts w:ascii="Arial" w:hAnsi="Arial" w:cs="Arial"/>
                  <w:color w:val="0072A7"/>
                  <w:szCs w:val="20"/>
                  <w:u w:val="single"/>
                  <w:lang w:val="en-GB" w:eastAsia="en-US"/>
                </w:rPr>
                <w:t>reception@formanbros.com.au</w:t>
              </w:r>
            </w:hyperlink>
          </w:p>
        </w:tc>
        <w:tc>
          <w:tcPr>
            <w:tcW w:w="1701" w:type="dxa"/>
            <w:vAlign w:val="center"/>
          </w:tcPr>
          <w:p w14:paraId="57B11C44" w14:textId="77777777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1300 863 153</w:t>
            </w:r>
          </w:p>
        </w:tc>
      </w:tr>
      <w:tr w:rsidR="0000033C" w:rsidRPr="009E0F1D" w14:paraId="047A70E5" w14:textId="77777777" w:rsidTr="00433C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60692521" w14:textId="77777777" w:rsidR="0000033C" w:rsidRPr="005B533A" w:rsidRDefault="0000033C" w:rsidP="0000033C">
            <w:pPr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Goldfields Controlled Waste</w:t>
            </w:r>
          </w:p>
        </w:tc>
        <w:tc>
          <w:tcPr>
            <w:tcW w:w="3544" w:type="dxa"/>
            <w:vAlign w:val="center"/>
          </w:tcPr>
          <w:p w14:paraId="3CC244C5" w14:textId="77777777" w:rsidR="0000033C" w:rsidRPr="005B533A" w:rsidRDefault="0000033C" w:rsidP="0000033C">
            <w:pPr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Neil Kelly</w:t>
            </w:r>
          </w:p>
        </w:tc>
        <w:tc>
          <w:tcPr>
            <w:tcW w:w="1984" w:type="dxa"/>
            <w:vAlign w:val="center"/>
          </w:tcPr>
          <w:p w14:paraId="03D514FC" w14:textId="77777777" w:rsidR="0000033C" w:rsidRPr="005B533A" w:rsidRDefault="0000033C" w:rsidP="0000033C">
            <w:pPr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Leonora</w:t>
            </w:r>
          </w:p>
        </w:tc>
        <w:tc>
          <w:tcPr>
            <w:tcW w:w="4536" w:type="dxa"/>
            <w:vAlign w:val="center"/>
          </w:tcPr>
          <w:p w14:paraId="2092ABBD" w14:textId="5910ACE8" w:rsidR="0000033C" w:rsidRPr="005B533A" w:rsidRDefault="00397BE9" w:rsidP="0000033C">
            <w:pPr>
              <w:rPr>
                <w:rFonts w:ascii="Arial" w:hAnsi="Arial" w:cs="Arial"/>
              </w:rPr>
            </w:pPr>
            <w:hyperlink r:id="rId127" w:history="1">
              <w:r w:rsidR="0000033C" w:rsidRPr="005B533A">
                <w:rPr>
                  <w:rStyle w:val="Hyperlink"/>
                  <w:rFonts w:ascii="Arial" w:hAnsi="Arial" w:cs="Arial"/>
                </w:rPr>
                <w:t>operations@goldfieldswaste.com.au</w:t>
              </w:r>
            </w:hyperlink>
            <w:r w:rsidR="0000033C" w:rsidRPr="005B53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5D3413C" w14:textId="65DD374E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0447 855 824</w:t>
            </w:r>
          </w:p>
        </w:tc>
      </w:tr>
      <w:tr w:rsidR="0000033C" w:rsidRPr="009E0F1D" w14:paraId="4C08A5D8" w14:textId="77777777" w:rsidTr="0043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564237C8" w14:textId="77777777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 xml:space="preserve">Great Southern Liquid Waste &amp;  </w:t>
            </w:r>
          </w:p>
          <w:p w14:paraId="6849A95A" w14:textId="16F1D342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e-Teq Resources</w:t>
            </w:r>
          </w:p>
        </w:tc>
        <w:tc>
          <w:tcPr>
            <w:tcW w:w="3544" w:type="dxa"/>
            <w:vAlign w:val="center"/>
          </w:tcPr>
          <w:p w14:paraId="6CF2C952" w14:textId="77777777" w:rsidR="0000033C" w:rsidRPr="005B533A" w:rsidRDefault="0000033C" w:rsidP="0000033C">
            <w:pPr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Michael Jackman</w:t>
            </w:r>
          </w:p>
        </w:tc>
        <w:tc>
          <w:tcPr>
            <w:tcW w:w="1984" w:type="dxa"/>
            <w:vAlign w:val="center"/>
          </w:tcPr>
          <w:p w14:paraId="392230A5" w14:textId="66A3E83C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Albany &amp; Mt Barker</w:t>
            </w:r>
          </w:p>
        </w:tc>
        <w:tc>
          <w:tcPr>
            <w:tcW w:w="4536" w:type="dxa"/>
            <w:vAlign w:val="center"/>
          </w:tcPr>
          <w:p w14:paraId="6FB10C78" w14:textId="0AABDB25" w:rsidR="0000033C" w:rsidRPr="005B533A" w:rsidRDefault="00397BE9" w:rsidP="0000033C">
            <w:pPr>
              <w:rPr>
                <w:rFonts w:ascii="Arial" w:hAnsi="Arial" w:cs="Arial"/>
                <w:szCs w:val="20"/>
              </w:rPr>
            </w:pPr>
            <w:hyperlink r:id="rId128" w:history="1">
              <w:r w:rsidR="0000033C" w:rsidRPr="005B533A">
                <w:rPr>
                  <w:rStyle w:val="Hyperlink"/>
                  <w:rFonts w:ascii="Arial" w:hAnsi="Arial" w:cs="Arial"/>
                  <w:szCs w:val="20"/>
                </w:rPr>
                <w:t>info@gslw.com.au</w:t>
              </w:r>
            </w:hyperlink>
            <w:r w:rsidR="0000033C" w:rsidRPr="005B533A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6385253" w14:textId="77777777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08 9841 1404</w:t>
            </w:r>
          </w:p>
          <w:p w14:paraId="69BB285F" w14:textId="77777777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0427 411 404</w:t>
            </w:r>
          </w:p>
        </w:tc>
      </w:tr>
      <w:tr w:rsidR="0000033C" w:rsidRPr="009E0F1D" w14:paraId="68A1AAE9" w14:textId="77777777" w:rsidTr="00433C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02CF2770" w14:textId="77777777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Hopetoun Plumbing &amp; Gas</w:t>
            </w:r>
          </w:p>
        </w:tc>
        <w:tc>
          <w:tcPr>
            <w:tcW w:w="3544" w:type="dxa"/>
            <w:vAlign w:val="center"/>
          </w:tcPr>
          <w:p w14:paraId="6028B09A" w14:textId="77777777" w:rsidR="0000033C" w:rsidRPr="005B533A" w:rsidRDefault="0000033C" w:rsidP="0000033C">
            <w:pPr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Jordan Haydon</w:t>
            </w:r>
          </w:p>
        </w:tc>
        <w:tc>
          <w:tcPr>
            <w:tcW w:w="1984" w:type="dxa"/>
            <w:vAlign w:val="center"/>
          </w:tcPr>
          <w:p w14:paraId="140BF7A4" w14:textId="77777777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Hopetoun</w:t>
            </w:r>
          </w:p>
        </w:tc>
        <w:tc>
          <w:tcPr>
            <w:tcW w:w="4536" w:type="dxa"/>
            <w:vAlign w:val="center"/>
          </w:tcPr>
          <w:p w14:paraId="2A280414" w14:textId="1D2F51AB" w:rsidR="0000033C" w:rsidRPr="005B533A" w:rsidRDefault="00397BE9" w:rsidP="0000033C">
            <w:pPr>
              <w:rPr>
                <w:rFonts w:ascii="Arial" w:hAnsi="Arial" w:cs="Arial"/>
                <w:szCs w:val="20"/>
              </w:rPr>
            </w:pPr>
            <w:hyperlink r:id="rId129" w:history="1">
              <w:r w:rsidR="0000033C" w:rsidRPr="005B533A">
                <w:rPr>
                  <w:rStyle w:val="Hyperlink"/>
                  <w:rFonts w:ascii="Arial" w:hAnsi="Arial" w:cs="Arial"/>
                  <w:szCs w:val="20"/>
                </w:rPr>
                <w:t>jordanhaydon@hotmail.com</w:t>
              </w:r>
            </w:hyperlink>
            <w:r w:rsidR="0000033C" w:rsidRPr="005B533A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C314144" w14:textId="77777777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0407 498 216</w:t>
            </w:r>
          </w:p>
        </w:tc>
      </w:tr>
      <w:tr w:rsidR="0000033C" w:rsidRPr="009E0F1D" w14:paraId="1BE085AA" w14:textId="77777777" w:rsidTr="0043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1D26AB5A" w14:textId="77777777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lastRenderedPageBreak/>
              <w:t xml:space="preserve">Multiple Trades &amp; Maintenance </w:t>
            </w:r>
          </w:p>
        </w:tc>
        <w:tc>
          <w:tcPr>
            <w:tcW w:w="3544" w:type="dxa"/>
            <w:vAlign w:val="center"/>
          </w:tcPr>
          <w:p w14:paraId="6F885516" w14:textId="77777777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Andrew Landridge</w:t>
            </w:r>
          </w:p>
        </w:tc>
        <w:tc>
          <w:tcPr>
            <w:tcW w:w="1984" w:type="dxa"/>
            <w:vAlign w:val="center"/>
          </w:tcPr>
          <w:p w14:paraId="5C353270" w14:textId="77777777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Bassendean</w:t>
            </w:r>
          </w:p>
        </w:tc>
        <w:tc>
          <w:tcPr>
            <w:tcW w:w="4536" w:type="dxa"/>
            <w:vAlign w:val="center"/>
          </w:tcPr>
          <w:p w14:paraId="7FDCDFDB" w14:textId="1B27F8E3" w:rsidR="0000033C" w:rsidRPr="005B533A" w:rsidRDefault="00397BE9" w:rsidP="0000033C">
            <w:pPr>
              <w:rPr>
                <w:rFonts w:ascii="Arial" w:hAnsi="Arial" w:cs="Arial"/>
              </w:rPr>
            </w:pPr>
            <w:hyperlink r:id="rId130" w:history="1">
              <w:r w:rsidR="0000033C" w:rsidRPr="005B533A">
                <w:rPr>
                  <w:rStyle w:val="Hyperlink"/>
                  <w:rFonts w:ascii="Arial" w:hAnsi="Arial" w:cs="Arial"/>
                  <w:szCs w:val="20"/>
                </w:rPr>
                <w:t>info@mtmgroup.net.au</w:t>
              </w:r>
            </w:hyperlink>
          </w:p>
        </w:tc>
        <w:tc>
          <w:tcPr>
            <w:tcW w:w="1701" w:type="dxa"/>
            <w:vAlign w:val="center"/>
          </w:tcPr>
          <w:p w14:paraId="5784C759" w14:textId="735335F6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08 9378 3395</w:t>
            </w:r>
          </w:p>
        </w:tc>
      </w:tr>
      <w:tr w:rsidR="0000033C" w:rsidRPr="009E0F1D" w14:paraId="2607E551" w14:textId="77777777" w:rsidTr="00433C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0F74868E" w14:textId="77777777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Solo Resource Recovery</w:t>
            </w:r>
          </w:p>
        </w:tc>
        <w:tc>
          <w:tcPr>
            <w:tcW w:w="3544" w:type="dxa"/>
            <w:vAlign w:val="center"/>
          </w:tcPr>
          <w:p w14:paraId="045AA71E" w14:textId="77777777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Danny Soltwish</w:t>
            </w:r>
          </w:p>
        </w:tc>
        <w:tc>
          <w:tcPr>
            <w:tcW w:w="1984" w:type="dxa"/>
            <w:vAlign w:val="center"/>
          </w:tcPr>
          <w:p w14:paraId="24C9DFD9" w14:textId="77777777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Naval Base</w:t>
            </w:r>
          </w:p>
        </w:tc>
        <w:tc>
          <w:tcPr>
            <w:tcW w:w="4536" w:type="dxa"/>
            <w:vAlign w:val="center"/>
          </w:tcPr>
          <w:p w14:paraId="6F9D5947" w14:textId="4E8096D3" w:rsidR="0000033C" w:rsidRPr="005B533A" w:rsidRDefault="00397BE9" w:rsidP="0000033C">
            <w:pPr>
              <w:tabs>
                <w:tab w:val="left" w:pos="561"/>
              </w:tabs>
              <w:rPr>
                <w:rFonts w:ascii="Arial" w:hAnsi="Arial" w:cs="Arial"/>
                <w:szCs w:val="20"/>
              </w:rPr>
            </w:pPr>
            <w:hyperlink r:id="rId131" w:history="1">
              <w:r w:rsidR="0000033C" w:rsidRPr="005B533A">
                <w:rPr>
                  <w:rStyle w:val="Hyperlink"/>
                  <w:rFonts w:ascii="Arial" w:hAnsi="Arial" w:cs="Arial"/>
                  <w:szCs w:val="20"/>
                </w:rPr>
                <w:t>info@solo.com.au</w:t>
              </w:r>
            </w:hyperlink>
          </w:p>
        </w:tc>
        <w:tc>
          <w:tcPr>
            <w:tcW w:w="1701" w:type="dxa"/>
            <w:vAlign w:val="center"/>
          </w:tcPr>
          <w:p w14:paraId="0276E3A5" w14:textId="77777777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1300 467 656</w:t>
            </w:r>
          </w:p>
        </w:tc>
      </w:tr>
      <w:tr w:rsidR="0000033C" w:rsidRPr="009E0F1D" w14:paraId="73A18ED4" w14:textId="77777777" w:rsidTr="0043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17F52CFF" w14:textId="77777777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SUEZ Recycling &amp; Recovery</w:t>
            </w:r>
          </w:p>
        </w:tc>
        <w:tc>
          <w:tcPr>
            <w:tcW w:w="3544" w:type="dxa"/>
            <w:vAlign w:val="center"/>
          </w:tcPr>
          <w:p w14:paraId="33CBF194" w14:textId="77777777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Jeff Needham</w:t>
            </w:r>
          </w:p>
        </w:tc>
        <w:tc>
          <w:tcPr>
            <w:tcW w:w="1984" w:type="dxa"/>
            <w:vAlign w:val="center"/>
          </w:tcPr>
          <w:p w14:paraId="31FF846C" w14:textId="77777777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Kalgoorlie</w:t>
            </w:r>
          </w:p>
        </w:tc>
        <w:tc>
          <w:tcPr>
            <w:tcW w:w="4536" w:type="dxa"/>
            <w:vAlign w:val="center"/>
          </w:tcPr>
          <w:p w14:paraId="3287EBEA" w14:textId="7A480CA9" w:rsidR="0000033C" w:rsidRPr="005B533A" w:rsidRDefault="00397BE9" w:rsidP="0000033C">
            <w:pPr>
              <w:tabs>
                <w:tab w:val="left" w:pos="561"/>
              </w:tabs>
              <w:rPr>
                <w:rFonts w:ascii="Arial" w:hAnsi="Arial" w:cs="Arial"/>
                <w:szCs w:val="20"/>
              </w:rPr>
            </w:pPr>
            <w:hyperlink r:id="rId132" w:history="1">
              <w:r w:rsidR="0000033C" w:rsidRPr="005B533A">
                <w:rPr>
                  <w:rStyle w:val="Hyperlink"/>
                  <w:rFonts w:ascii="Arial" w:hAnsi="Arial" w:cs="Arial"/>
                  <w:szCs w:val="20"/>
                </w:rPr>
                <w:t>contact.industry@suez.com</w:t>
              </w:r>
            </w:hyperlink>
          </w:p>
        </w:tc>
        <w:tc>
          <w:tcPr>
            <w:tcW w:w="1701" w:type="dxa"/>
            <w:vAlign w:val="center"/>
          </w:tcPr>
          <w:p w14:paraId="23725131" w14:textId="77777777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08 9093 8800</w:t>
            </w:r>
          </w:p>
        </w:tc>
      </w:tr>
      <w:tr w:rsidR="00C815AE" w:rsidRPr="009E0F1D" w14:paraId="6EF6570C" w14:textId="77777777" w:rsidTr="00433C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1C630E3A" w14:textId="2FE6E596" w:rsidR="00C815AE" w:rsidRPr="005B533A" w:rsidRDefault="00C815AE" w:rsidP="00C815AE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 xml:space="preserve">TAPS Industries </w:t>
            </w:r>
          </w:p>
        </w:tc>
        <w:tc>
          <w:tcPr>
            <w:tcW w:w="3544" w:type="dxa"/>
            <w:vAlign w:val="center"/>
          </w:tcPr>
          <w:p w14:paraId="1F2587D0" w14:textId="48027DC3" w:rsidR="00C815AE" w:rsidRPr="005B533A" w:rsidRDefault="00C815AE" w:rsidP="00C815AE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Rick Thommesen</w:t>
            </w:r>
          </w:p>
        </w:tc>
        <w:tc>
          <w:tcPr>
            <w:tcW w:w="1984" w:type="dxa"/>
            <w:vAlign w:val="center"/>
          </w:tcPr>
          <w:p w14:paraId="7DD7E7A3" w14:textId="229F8C9D" w:rsidR="00C815AE" w:rsidRPr="005B533A" w:rsidRDefault="00C815AE" w:rsidP="00C815AE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Leonora</w:t>
            </w:r>
          </w:p>
        </w:tc>
        <w:tc>
          <w:tcPr>
            <w:tcW w:w="4536" w:type="dxa"/>
            <w:vAlign w:val="center"/>
          </w:tcPr>
          <w:p w14:paraId="5EDE5771" w14:textId="5DE236A7" w:rsidR="00C815AE" w:rsidRDefault="00397BE9" w:rsidP="00C815AE">
            <w:pPr>
              <w:tabs>
                <w:tab w:val="left" w:pos="561"/>
              </w:tabs>
            </w:pPr>
            <w:hyperlink r:id="rId133" w:history="1">
              <w:r w:rsidR="00C815AE" w:rsidRPr="009E0F1D">
                <w:rPr>
                  <w:rStyle w:val="Hyperlink"/>
                  <w:rFonts w:ascii="Arial" w:hAnsi="Arial" w:cs="Arial"/>
                  <w:szCs w:val="20"/>
                </w:rPr>
                <w:t>admin@tapsindustries.com.au</w:t>
              </w:r>
            </w:hyperlink>
          </w:p>
        </w:tc>
        <w:tc>
          <w:tcPr>
            <w:tcW w:w="1701" w:type="dxa"/>
            <w:vAlign w:val="center"/>
          </w:tcPr>
          <w:p w14:paraId="4A5799C8" w14:textId="77777777" w:rsidR="00C815AE" w:rsidRPr="009E0F1D" w:rsidRDefault="00C815AE" w:rsidP="00C815AE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0487 207 510</w:t>
            </w:r>
          </w:p>
          <w:p w14:paraId="12CD7461" w14:textId="1DB363D4" w:rsidR="00C815AE" w:rsidRPr="005B533A" w:rsidRDefault="00C815AE" w:rsidP="00C815AE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0419 973 683</w:t>
            </w:r>
            <w:r w:rsidRPr="001E5745">
              <w:rPr>
                <w:rFonts w:ascii="Arial" w:hAnsi="Arial" w:cs="Arial"/>
                <w:color w:val="666666"/>
                <w:szCs w:val="20"/>
              </w:rPr>
              <w:t xml:space="preserve"> </w:t>
            </w:r>
          </w:p>
        </w:tc>
      </w:tr>
      <w:tr w:rsidR="0000033C" w:rsidRPr="009E0F1D" w14:paraId="773B3D09" w14:textId="77777777" w:rsidTr="0043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17F1468A" w14:textId="77777777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 xml:space="preserve">Tremar Contracting </w:t>
            </w:r>
          </w:p>
        </w:tc>
        <w:tc>
          <w:tcPr>
            <w:tcW w:w="3544" w:type="dxa"/>
            <w:vAlign w:val="center"/>
          </w:tcPr>
          <w:p w14:paraId="1E2BE8C9" w14:textId="77777777" w:rsidR="0000033C" w:rsidRPr="005B533A" w:rsidRDefault="0000033C" w:rsidP="0000033C">
            <w:pPr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Trev Dyer</w:t>
            </w:r>
          </w:p>
        </w:tc>
        <w:tc>
          <w:tcPr>
            <w:tcW w:w="1984" w:type="dxa"/>
            <w:vAlign w:val="center"/>
          </w:tcPr>
          <w:p w14:paraId="158E39E5" w14:textId="77777777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 xml:space="preserve">Corrigin </w:t>
            </w:r>
          </w:p>
        </w:tc>
        <w:tc>
          <w:tcPr>
            <w:tcW w:w="4536" w:type="dxa"/>
            <w:vAlign w:val="center"/>
          </w:tcPr>
          <w:p w14:paraId="0C4FB5A0" w14:textId="77777777" w:rsidR="0000033C" w:rsidRPr="005B533A" w:rsidRDefault="00397BE9" w:rsidP="0000033C">
            <w:pPr>
              <w:rPr>
                <w:rFonts w:ascii="Arial" w:hAnsi="Arial" w:cs="Arial"/>
              </w:rPr>
            </w:pPr>
            <w:hyperlink r:id="rId134" w:history="1">
              <w:r w:rsidR="0000033C" w:rsidRPr="005B533A">
                <w:rPr>
                  <w:rStyle w:val="Hyperlink"/>
                  <w:rFonts w:ascii="Arial" w:hAnsi="Arial" w:cs="Arial"/>
                  <w:szCs w:val="20"/>
                </w:rPr>
                <w:t>tremarcontracting@yahoo.com</w:t>
              </w:r>
            </w:hyperlink>
          </w:p>
        </w:tc>
        <w:tc>
          <w:tcPr>
            <w:tcW w:w="1701" w:type="dxa"/>
            <w:vAlign w:val="center"/>
          </w:tcPr>
          <w:p w14:paraId="68F76DC6" w14:textId="77777777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 xml:space="preserve">0429 062 576 </w:t>
            </w:r>
          </w:p>
        </w:tc>
      </w:tr>
      <w:tr w:rsidR="00C815AE" w:rsidRPr="009E0F1D" w14:paraId="2A6B15EF" w14:textId="77777777" w:rsidTr="00433C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616DD453" w14:textId="3694916F" w:rsidR="00C815AE" w:rsidRPr="005B533A" w:rsidRDefault="00C815AE" w:rsidP="00C815AE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Vapour Plumbing &amp; Gas</w:t>
            </w:r>
          </w:p>
        </w:tc>
        <w:tc>
          <w:tcPr>
            <w:tcW w:w="3544" w:type="dxa"/>
            <w:vAlign w:val="center"/>
          </w:tcPr>
          <w:p w14:paraId="4D77575B" w14:textId="7C9C31A0" w:rsidR="00C815AE" w:rsidRPr="005B533A" w:rsidRDefault="00C815AE" w:rsidP="00C815AE">
            <w:pPr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Ben Jenkins</w:t>
            </w:r>
          </w:p>
        </w:tc>
        <w:tc>
          <w:tcPr>
            <w:tcW w:w="1984" w:type="dxa"/>
            <w:vAlign w:val="center"/>
          </w:tcPr>
          <w:p w14:paraId="765F2AC7" w14:textId="0F28D352" w:rsidR="00C815AE" w:rsidRPr="005B533A" w:rsidRDefault="00C815AE" w:rsidP="00C815AE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Toodyay</w:t>
            </w:r>
          </w:p>
        </w:tc>
        <w:tc>
          <w:tcPr>
            <w:tcW w:w="4536" w:type="dxa"/>
            <w:vAlign w:val="center"/>
          </w:tcPr>
          <w:p w14:paraId="3BF903A3" w14:textId="2C3F9E92" w:rsidR="00C815AE" w:rsidRDefault="00397BE9" w:rsidP="00C815AE">
            <w:hyperlink r:id="rId135" w:history="1">
              <w:r w:rsidR="00C815AE" w:rsidRPr="00DB5A53">
                <w:rPr>
                  <w:rStyle w:val="Hyperlink"/>
                  <w:rFonts w:ascii="Arial" w:hAnsi="Arial" w:cs="Arial"/>
                  <w:szCs w:val="20"/>
                </w:rPr>
                <w:t>vapourplumbingandgas@outlook.com</w:t>
              </w:r>
            </w:hyperlink>
          </w:p>
        </w:tc>
        <w:tc>
          <w:tcPr>
            <w:tcW w:w="1701" w:type="dxa"/>
            <w:vAlign w:val="center"/>
          </w:tcPr>
          <w:p w14:paraId="5B0D5B0E" w14:textId="1FB32035" w:rsidR="00C815AE" w:rsidRPr="005B533A" w:rsidRDefault="00C815AE" w:rsidP="00C815AE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>
              <w:rPr>
                <w:rFonts w:ascii="Arial" w:hAnsi="Arial" w:cs="Arial"/>
                <w:color w:val="666666"/>
                <w:szCs w:val="20"/>
              </w:rPr>
              <w:t>0428 231 845</w:t>
            </w:r>
          </w:p>
        </w:tc>
      </w:tr>
      <w:tr w:rsidR="0000033C" w:rsidRPr="009E0F1D" w14:paraId="787FDA67" w14:textId="77777777" w:rsidTr="00433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36A188FE" w14:textId="77777777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Western Resource Recovery</w:t>
            </w:r>
          </w:p>
        </w:tc>
        <w:tc>
          <w:tcPr>
            <w:tcW w:w="3544" w:type="dxa"/>
            <w:vAlign w:val="center"/>
          </w:tcPr>
          <w:p w14:paraId="6E114286" w14:textId="77777777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Melissa Howley</w:t>
            </w:r>
          </w:p>
        </w:tc>
        <w:tc>
          <w:tcPr>
            <w:tcW w:w="1984" w:type="dxa"/>
            <w:vAlign w:val="center"/>
          </w:tcPr>
          <w:p w14:paraId="27320F1C" w14:textId="77777777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Kalgoorlie</w:t>
            </w:r>
          </w:p>
        </w:tc>
        <w:tc>
          <w:tcPr>
            <w:tcW w:w="4536" w:type="dxa"/>
            <w:vAlign w:val="center"/>
          </w:tcPr>
          <w:p w14:paraId="467A6589" w14:textId="5E8F5D35" w:rsidR="0000033C" w:rsidRPr="005B533A" w:rsidRDefault="00397BE9" w:rsidP="0000033C">
            <w:pPr>
              <w:tabs>
                <w:tab w:val="left" w:pos="561"/>
              </w:tabs>
              <w:rPr>
                <w:rFonts w:ascii="Arial" w:hAnsi="Arial" w:cs="Arial"/>
                <w:szCs w:val="20"/>
              </w:rPr>
            </w:pPr>
            <w:hyperlink r:id="rId136" w:history="1">
              <w:r w:rsidR="0000033C" w:rsidRPr="005B533A">
                <w:rPr>
                  <w:rStyle w:val="Hyperlink"/>
                  <w:rFonts w:ascii="Arial" w:hAnsi="Arial" w:cs="Arial"/>
                  <w:szCs w:val="20"/>
                </w:rPr>
                <w:t>melissa.howley@veolia.com</w:t>
              </w:r>
            </w:hyperlink>
          </w:p>
        </w:tc>
        <w:tc>
          <w:tcPr>
            <w:tcW w:w="1701" w:type="dxa"/>
            <w:vAlign w:val="center"/>
          </w:tcPr>
          <w:p w14:paraId="609613BB" w14:textId="77777777" w:rsidR="0000033C" w:rsidRPr="005B533A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5B533A">
              <w:rPr>
                <w:rFonts w:ascii="Arial" w:hAnsi="Arial" w:cs="Arial"/>
                <w:color w:val="666666"/>
                <w:szCs w:val="20"/>
              </w:rPr>
              <w:t>0437 268 371</w:t>
            </w:r>
          </w:p>
        </w:tc>
      </w:tr>
      <w:tr w:rsidR="0000033C" w:rsidRPr="009E0F1D" w14:paraId="45E90597" w14:textId="77777777" w:rsidTr="00433C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tcW w:w="3652" w:type="dxa"/>
            <w:vAlign w:val="center"/>
          </w:tcPr>
          <w:p w14:paraId="5BEA89B7" w14:textId="77777777" w:rsidR="0000033C" w:rsidRPr="009E0F1D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4 Rivers Plumbing &amp; Gas</w:t>
            </w:r>
          </w:p>
        </w:tc>
        <w:tc>
          <w:tcPr>
            <w:tcW w:w="3544" w:type="dxa"/>
            <w:vAlign w:val="center"/>
          </w:tcPr>
          <w:p w14:paraId="4FB22BB0" w14:textId="77777777" w:rsidR="0000033C" w:rsidRPr="009E0F1D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Peter Smith</w:t>
            </w:r>
          </w:p>
        </w:tc>
        <w:tc>
          <w:tcPr>
            <w:tcW w:w="1984" w:type="dxa"/>
            <w:vAlign w:val="center"/>
          </w:tcPr>
          <w:p w14:paraId="0142E299" w14:textId="77777777" w:rsidR="0000033C" w:rsidRPr="009E0F1D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Ravensthorpe/ Hopetoun</w:t>
            </w:r>
          </w:p>
        </w:tc>
        <w:tc>
          <w:tcPr>
            <w:tcW w:w="4536" w:type="dxa"/>
            <w:vAlign w:val="center"/>
          </w:tcPr>
          <w:p w14:paraId="7DFBAB05" w14:textId="3170BA27" w:rsidR="0000033C" w:rsidRPr="009E0F1D" w:rsidRDefault="00397BE9" w:rsidP="0000033C">
            <w:pPr>
              <w:tabs>
                <w:tab w:val="left" w:pos="561"/>
              </w:tabs>
              <w:rPr>
                <w:rFonts w:ascii="Arial" w:hAnsi="Arial" w:cs="Arial"/>
                <w:szCs w:val="20"/>
              </w:rPr>
            </w:pPr>
            <w:hyperlink r:id="rId137" w:history="1">
              <w:r w:rsidR="0000033C" w:rsidRPr="009E0F1D">
                <w:rPr>
                  <w:rStyle w:val="Hyperlink"/>
                  <w:rFonts w:ascii="Arial" w:hAnsi="Arial" w:cs="Arial"/>
                  <w:szCs w:val="20"/>
                </w:rPr>
                <w:t>admin@4rivers.com.au</w:t>
              </w:r>
            </w:hyperlink>
          </w:p>
        </w:tc>
        <w:tc>
          <w:tcPr>
            <w:tcW w:w="1701" w:type="dxa"/>
            <w:vAlign w:val="center"/>
          </w:tcPr>
          <w:p w14:paraId="3ADCDBCC" w14:textId="77777777" w:rsidR="0000033C" w:rsidRPr="009E0F1D" w:rsidRDefault="0000033C" w:rsidP="0000033C">
            <w:pPr>
              <w:tabs>
                <w:tab w:val="left" w:pos="561"/>
              </w:tabs>
              <w:rPr>
                <w:rFonts w:ascii="Arial" w:hAnsi="Arial" w:cs="Arial"/>
                <w:color w:val="666666"/>
                <w:szCs w:val="20"/>
              </w:rPr>
            </w:pPr>
            <w:r w:rsidRPr="009E0F1D">
              <w:rPr>
                <w:rFonts w:ascii="Arial" w:hAnsi="Arial" w:cs="Arial"/>
                <w:color w:val="666666"/>
                <w:szCs w:val="20"/>
              </w:rPr>
              <w:t>0419 928 242</w:t>
            </w:r>
          </w:p>
        </w:tc>
      </w:tr>
    </w:tbl>
    <w:p w14:paraId="2850168B" w14:textId="77777777" w:rsidR="00DB65B4" w:rsidRDefault="00DB65B4" w:rsidP="00DB65B4">
      <w:pPr>
        <w:ind w:left="-284"/>
      </w:pPr>
    </w:p>
    <w:sectPr w:rsidR="00DB65B4" w:rsidSect="00433C72">
      <w:headerReference w:type="default" r:id="rId138"/>
      <w:footerReference w:type="default" r:id="rId139"/>
      <w:pgSz w:w="16840" w:h="11900" w:orient="landscape"/>
      <w:pgMar w:top="1842" w:right="1247" w:bottom="1134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A5287" w14:textId="77777777" w:rsidR="0077745B" w:rsidRDefault="0077745B" w:rsidP="00C812FF">
      <w:r>
        <w:separator/>
      </w:r>
    </w:p>
    <w:p w14:paraId="226D0D1D" w14:textId="77777777" w:rsidR="0077745B" w:rsidRDefault="0077745B" w:rsidP="00C812FF"/>
    <w:p w14:paraId="4C9CE5FB" w14:textId="77777777" w:rsidR="0077745B" w:rsidRDefault="0077745B" w:rsidP="00C812FF"/>
    <w:p w14:paraId="3A2F9CDC" w14:textId="77777777" w:rsidR="0077745B" w:rsidRDefault="0077745B" w:rsidP="00C812FF"/>
    <w:p w14:paraId="4FA1731F" w14:textId="77777777" w:rsidR="0077745B" w:rsidRDefault="0077745B" w:rsidP="00C812FF"/>
    <w:p w14:paraId="7FCA45DF" w14:textId="77777777" w:rsidR="0077745B" w:rsidRDefault="0077745B" w:rsidP="00C812FF"/>
  </w:endnote>
  <w:endnote w:type="continuationSeparator" w:id="0">
    <w:p w14:paraId="05F98BB2" w14:textId="77777777" w:rsidR="0077745B" w:rsidRDefault="0077745B" w:rsidP="00C812FF">
      <w:r>
        <w:continuationSeparator/>
      </w:r>
    </w:p>
    <w:p w14:paraId="5170D95F" w14:textId="77777777" w:rsidR="0077745B" w:rsidRDefault="0077745B" w:rsidP="00C812FF"/>
    <w:p w14:paraId="714FE3B5" w14:textId="77777777" w:rsidR="0077745B" w:rsidRDefault="0077745B" w:rsidP="00C812FF"/>
    <w:p w14:paraId="20DF7A90" w14:textId="77777777" w:rsidR="0077745B" w:rsidRDefault="0077745B" w:rsidP="00C812FF"/>
    <w:p w14:paraId="386D97B1" w14:textId="77777777" w:rsidR="0077745B" w:rsidRDefault="0077745B" w:rsidP="00C812FF"/>
    <w:p w14:paraId="5F612FAD" w14:textId="77777777" w:rsidR="0077745B" w:rsidRDefault="0077745B" w:rsidP="00C812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5BB4" w14:textId="77777777" w:rsidR="0077745B" w:rsidRDefault="0077745B" w:rsidP="006D787C">
    <w:pPr>
      <w:pStyle w:val="Footer"/>
      <w:framePr w:w="1219" w:h="312" w:hRule="exact" w:wrap="around" w:vAnchor="page" w:hAnchor="margin" w:y="1073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7D6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2B0885" w14:textId="467DD545" w:rsidR="0077745B" w:rsidRDefault="0077745B" w:rsidP="006D787C">
    <w:pPr>
      <w:pStyle w:val="Footer"/>
      <w:ind w:firstLine="360"/>
    </w:pPr>
  </w:p>
  <w:p w14:paraId="44F2A12B" w14:textId="44CB5B42" w:rsidR="0077745B" w:rsidRDefault="00AF3EBF" w:rsidP="00AF3EBF">
    <w:pPr>
      <w:pStyle w:val="Footer"/>
      <w:tabs>
        <w:tab w:val="clear" w:pos="4320"/>
        <w:tab w:val="left" w:pos="86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D90D7" w14:textId="77777777" w:rsidR="0077745B" w:rsidRDefault="0077745B" w:rsidP="00C812FF">
      <w:r>
        <w:separator/>
      </w:r>
    </w:p>
    <w:p w14:paraId="232A5762" w14:textId="77777777" w:rsidR="0077745B" w:rsidRDefault="0077745B" w:rsidP="00C812FF"/>
    <w:p w14:paraId="2A6704D3" w14:textId="77777777" w:rsidR="0077745B" w:rsidRDefault="0077745B" w:rsidP="00C812FF"/>
    <w:p w14:paraId="4D30CB4C" w14:textId="77777777" w:rsidR="0077745B" w:rsidRDefault="0077745B" w:rsidP="00C812FF"/>
    <w:p w14:paraId="63F408BC" w14:textId="77777777" w:rsidR="0077745B" w:rsidRDefault="0077745B" w:rsidP="00C812FF"/>
    <w:p w14:paraId="2400043E" w14:textId="77777777" w:rsidR="0077745B" w:rsidRDefault="0077745B" w:rsidP="00C812FF"/>
  </w:footnote>
  <w:footnote w:type="continuationSeparator" w:id="0">
    <w:p w14:paraId="7AD76319" w14:textId="77777777" w:rsidR="0077745B" w:rsidRDefault="0077745B" w:rsidP="00C812FF">
      <w:r>
        <w:continuationSeparator/>
      </w:r>
    </w:p>
    <w:p w14:paraId="3401A61A" w14:textId="77777777" w:rsidR="0077745B" w:rsidRDefault="0077745B" w:rsidP="00C812FF"/>
    <w:p w14:paraId="3E4DFC33" w14:textId="77777777" w:rsidR="0077745B" w:rsidRDefault="0077745B" w:rsidP="00C812FF"/>
    <w:p w14:paraId="50D118AD" w14:textId="77777777" w:rsidR="0077745B" w:rsidRDefault="0077745B" w:rsidP="00C812FF"/>
    <w:p w14:paraId="00AC9120" w14:textId="77777777" w:rsidR="0077745B" w:rsidRDefault="0077745B" w:rsidP="00C812FF"/>
    <w:p w14:paraId="774817CB" w14:textId="77777777" w:rsidR="0077745B" w:rsidRDefault="0077745B" w:rsidP="00C812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46DE" w14:textId="438C4C7D" w:rsidR="0077745B" w:rsidRPr="00AF3EBF" w:rsidRDefault="00AF3EBF" w:rsidP="00C812FF">
    <w:pPr>
      <w:pStyle w:val="PageTitle"/>
      <w:rPr>
        <w:rFonts w:ascii="Arial" w:hAnsi="Arial" w:cs="Arial"/>
        <w:b/>
        <w:noProof/>
        <w:color w:val="00517A"/>
        <w:sz w:val="16"/>
        <w:szCs w:val="16"/>
        <w:lang w:val="en-AU" w:eastAsia="en-AU"/>
      </w:rPr>
    </w:pPr>
    <w:r w:rsidRPr="00AF3EBF">
      <w:rPr>
        <w:noProof/>
        <w:color w:val="00517A"/>
      </w:rPr>
      <w:drawing>
        <wp:anchor distT="0" distB="0" distL="114300" distR="114300" simplePos="0" relativeHeight="251702272" behindDoc="1" locked="0" layoutInCell="1" allowOverlap="1" wp14:anchorId="38874BDF" wp14:editId="4900F921">
          <wp:simplePos x="0" y="0"/>
          <wp:positionH relativeFrom="page">
            <wp:posOffset>0</wp:posOffset>
          </wp:positionH>
          <wp:positionV relativeFrom="paragraph">
            <wp:posOffset>-438785</wp:posOffset>
          </wp:positionV>
          <wp:extent cx="10717529" cy="7573550"/>
          <wp:effectExtent l="0" t="0" r="8255" b="8890"/>
          <wp:wrapNone/>
          <wp:docPr id="31" name="Graphic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Graphic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7529" cy="757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45B" w:rsidRPr="00AF3EBF">
      <w:rPr>
        <w:rFonts w:ascii="Arial" w:hAnsi="Arial" w:cs="Arial"/>
        <w:b/>
        <w:noProof/>
        <w:color w:val="00517A"/>
        <w:lang w:val="en-AU" w:eastAsia="en-AU"/>
      </w:rPr>
      <w:t>Liquid Waste Contractors</w:t>
    </w:r>
    <w:r w:rsidR="00DE02F4" w:rsidRPr="00AF3EBF">
      <w:rPr>
        <w:rFonts w:ascii="Arial" w:hAnsi="Arial" w:cs="Arial"/>
        <w:b/>
        <w:noProof/>
        <w:color w:val="00517A"/>
        <w:lang w:val="en-AU" w:eastAsia="en-AU"/>
      </w:rPr>
      <w:br/>
    </w:r>
    <w:r w:rsidR="00DE02F4" w:rsidRPr="00AF3EBF">
      <w:rPr>
        <w:rFonts w:ascii="Arial" w:hAnsi="Arial" w:cs="Arial"/>
        <w:b/>
        <w:noProof/>
        <w:color w:val="00517A"/>
        <w:sz w:val="16"/>
        <w:szCs w:val="16"/>
        <w:lang w:val="en-AU" w:eastAsia="en-AU"/>
      </w:rPr>
      <w:t xml:space="preserve">PUBLISHED </w:t>
    </w:r>
    <w:r w:rsidR="00397BE9">
      <w:rPr>
        <w:rFonts w:ascii="Arial" w:hAnsi="Arial" w:cs="Arial"/>
        <w:b/>
        <w:noProof/>
        <w:color w:val="00517A"/>
        <w:sz w:val="16"/>
        <w:szCs w:val="16"/>
        <w:lang w:val="en-AU" w:eastAsia="en-AU"/>
      </w:rPr>
      <w:t>OCTOBER</w:t>
    </w:r>
    <w:r w:rsidR="00CC58A4" w:rsidRPr="00AF3EBF">
      <w:rPr>
        <w:rFonts w:ascii="Arial" w:hAnsi="Arial" w:cs="Arial"/>
        <w:b/>
        <w:noProof/>
        <w:color w:val="00517A"/>
        <w:sz w:val="16"/>
        <w:szCs w:val="16"/>
        <w:lang w:val="en-AU" w:eastAsia="en-AU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E5856"/>
    <w:multiLevelType w:val="hybridMultilevel"/>
    <w:tmpl w:val="5DAE361A"/>
    <w:lvl w:ilvl="0" w:tplc="FDA0A8DC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13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3D6"/>
    <w:rsid w:val="0000033C"/>
    <w:rsid w:val="0000663C"/>
    <w:rsid w:val="0001698C"/>
    <w:rsid w:val="00035166"/>
    <w:rsid w:val="00087D36"/>
    <w:rsid w:val="00090A5B"/>
    <w:rsid w:val="0009407F"/>
    <w:rsid w:val="000A351F"/>
    <w:rsid w:val="000A787F"/>
    <w:rsid w:val="000B0435"/>
    <w:rsid w:val="000C7380"/>
    <w:rsid w:val="000D7112"/>
    <w:rsid w:val="000E29BE"/>
    <w:rsid w:val="000E497C"/>
    <w:rsid w:val="000F1983"/>
    <w:rsid w:val="00103FB1"/>
    <w:rsid w:val="00115CEA"/>
    <w:rsid w:val="00122AD4"/>
    <w:rsid w:val="00131EA4"/>
    <w:rsid w:val="00132C6A"/>
    <w:rsid w:val="00134D8A"/>
    <w:rsid w:val="001413D6"/>
    <w:rsid w:val="00141F8D"/>
    <w:rsid w:val="0014564C"/>
    <w:rsid w:val="00150314"/>
    <w:rsid w:val="00152818"/>
    <w:rsid w:val="001540BF"/>
    <w:rsid w:val="00182118"/>
    <w:rsid w:val="00194CCB"/>
    <w:rsid w:val="00195222"/>
    <w:rsid w:val="001A5286"/>
    <w:rsid w:val="001A53EE"/>
    <w:rsid w:val="001B266E"/>
    <w:rsid w:val="001D0D74"/>
    <w:rsid w:val="001E28AA"/>
    <w:rsid w:val="001E5745"/>
    <w:rsid w:val="001E590F"/>
    <w:rsid w:val="001F2662"/>
    <w:rsid w:val="00205FA6"/>
    <w:rsid w:val="00217271"/>
    <w:rsid w:val="00221FC8"/>
    <w:rsid w:val="002236EB"/>
    <w:rsid w:val="00224018"/>
    <w:rsid w:val="002278A7"/>
    <w:rsid w:val="00232B4B"/>
    <w:rsid w:val="0023341B"/>
    <w:rsid w:val="00241306"/>
    <w:rsid w:val="00251890"/>
    <w:rsid w:val="00262569"/>
    <w:rsid w:val="002637A1"/>
    <w:rsid w:val="00267FB5"/>
    <w:rsid w:val="00282833"/>
    <w:rsid w:val="002930A2"/>
    <w:rsid w:val="002A34A8"/>
    <w:rsid w:val="002B1325"/>
    <w:rsid w:val="002B2CC4"/>
    <w:rsid w:val="002B418B"/>
    <w:rsid w:val="002C0FA0"/>
    <w:rsid w:val="002C14F4"/>
    <w:rsid w:val="002C2D05"/>
    <w:rsid w:val="002D3914"/>
    <w:rsid w:val="002F3F39"/>
    <w:rsid w:val="002F4A6E"/>
    <w:rsid w:val="002F659E"/>
    <w:rsid w:val="002F7F0F"/>
    <w:rsid w:val="003037BE"/>
    <w:rsid w:val="003175CB"/>
    <w:rsid w:val="00320EAC"/>
    <w:rsid w:val="00324FA6"/>
    <w:rsid w:val="00326F3D"/>
    <w:rsid w:val="003355F7"/>
    <w:rsid w:val="00337484"/>
    <w:rsid w:val="003407F6"/>
    <w:rsid w:val="00365664"/>
    <w:rsid w:val="003731FD"/>
    <w:rsid w:val="00376E37"/>
    <w:rsid w:val="00391C25"/>
    <w:rsid w:val="00397B3C"/>
    <w:rsid w:val="00397BE9"/>
    <w:rsid w:val="003A6B00"/>
    <w:rsid w:val="003D3BEB"/>
    <w:rsid w:val="003F0853"/>
    <w:rsid w:val="003F0C93"/>
    <w:rsid w:val="003F45B1"/>
    <w:rsid w:val="0040181F"/>
    <w:rsid w:val="004101B4"/>
    <w:rsid w:val="0042317D"/>
    <w:rsid w:val="00433C72"/>
    <w:rsid w:val="004546CC"/>
    <w:rsid w:val="00456148"/>
    <w:rsid w:val="00461CF1"/>
    <w:rsid w:val="004724C1"/>
    <w:rsid w:val="004939DD"/>
    <w:rsid w:val="0049489A"/>
    <w:rsid w:val="004954E9"/>
    <w:rsid w:val="004B3DE5"/>
    <w:rsid w:val="004D0D89"/>
    <w:rsid w:val="004D66EC"/>
    <w:rsid w:val="00527DEE"/>
    <w:rsid w:val="00534F7E"/>
    <w:rsid w:val="00535BBC"/>
    <w:rsid w:val="00537B2C"/>
    <w:rsid w:val="00542AEA"/>
    <w:rsid w:val="005625D4"/>
    <w:rsid w:val="00567D93"/>
    <w:rsid w:val="00582210"/>
    <w:rsid w:val="005A6744"/>
    <w:rsid w:val="005B533A"/>
    <w:rsid w:val="005B5F2E"/>
    <w:rsid w:val="005E1924"/>
    <w:rsid w:val="005F0C13"/>
    <w:rsid w:val="00604ABA"/>
    <w:rsid w:val="00605535"/>
    <w:rsid w:val="0060796F"/>
    <w:rsid w:val="00611D61"/>
    <w:rsid w:val="00630B32"/>
    <w:rsid w:val="006356E8"/>
    <w:rsid w:val="00640803"/>
    <w:rsid w:val="00653204"/>
    <w:rsid w:val="00654CA6"/>
    <w:rsid w:val="00657084"/>
    <w:rsid w:val="00665979"/>
    <w:rsid w:val="00666F9B"/>
    <w:rsid w:val="006701FC"/>
    <w:rsid w:val="006A4BCA"/>
    <w:rsid w:val="006B3782"/>
    <w:rsid w:val="006D787C"/>
    <w:rsid w:val="006E1229"/>
    <w:rsid w:val="006E30B4"/>
    <w:rsid w:val="006E5096"/>
    <w:rsid w:val="006F0E2F"/>
    <w:rsid w:val="006F1516"/>
    <w:rsid w:val="006F19FB"/>
    <w:rsid w:val="00711093"/>
    <w:rsid w:val="00726A9F"/>
    <w:rsid w:val="00730888"/>
    <w:rsid w:val="007377B3"/>
    <w:rsid w:val="00740B92"/>
    <w:rsid w:val="00755EE5"/>
    <w:rsid w:val="0076516A"/>
    <w:rsid w:val="0077745B"/>
    <w:rsid w:val="00785C99"/>
    <w:rsid w:val="00797F63"/>
    <w:rsid w:val="007A2665"/>
    <w:rsid w:val="007A41E4"/>
    <w:rsid w:val="007B01AB"/>
    <w:rsid w:val="007B38E1"/>
    <w:rsid w:val="007B58AA"/>
    <w:rsid w:val="007C0238"/>
    <w:rsid w:val="007C1D26"/>
    <w:rsid w:val="007D25AA"/>
    <w:rsid w:val="00801E84"/>
    <w:rsid w:val="00814C47"/>
    <w:rsid w:val="00815381"/>
    <w:rsid w:val="00834CA2"/>
    <w:rsid w:val="0084040D"/>
    <w:rsid w:val="00840A85"/>
    <w:rsid w:val="00842830"/>
    <w:rsid w:val="00845B45"/>
    <w:rsid w:val="008461C7"/>
    <w:rsid w:val="0085729E"/>
    <w:rsid w:val="00866F22"/>
    <w:rsid w:val="0087089F"/>
    <w:rsid w:val="00883070"/>
    <w:rsid w:val="008A6C79"/>
    <w:rsid w:val="008A70EC"/>
    <w:rsid w:val="008B7D62"/>
    <w:rsid w:val="008C66E5"/>
    <w:rsid w:val="008D5661"/>
    <w:rsid w:val="008E33E2"/>
    <w:rsid w:val="008E3B80"/>
    <w:rsid w:val="008E6322"/>
    <w:rsid w:val="008F0FE0"/>
    <w:rsid w:val="00901E4E"/>
    <w:rsid w:val="00904974"/>
    <w:rsid w:val="009147FD"/>
    <w:rsid w:val="00916746"/>
    <w:rsid w:val="00920F6C"/>
    <w:rsid w:val="00934978"/>
    <w:rsid w:val="00941E41"/>
    <w:rsid w:val="009618E9"/>
    <w:rsid w:val="00967667"/>
    <w:rsid w:val="00972D57"/>
    <w:rsid w:val="00982351"/>
    <w:rsid w:val="009A13D5"/>
    <w:rsid w:val="009B349D"/>
    <w:rsid w:val="009B491E"/>
    <w:rsid w:val="009B73CA"/>
    <w:rsid w:val="009C34B4"/>
    <w:rsid w:val="009C4F50"/>
    <w:rsid w:val="009C696D"/>
    <w:rsid w:val="009E0F1D"/>
    <w:rsid w:val="009E79DF"/>
    <w:rsid w:val="009F34D4"/>
    <w:rsid w:val="009F70E6"/>
    <w:rsid w:val="00A0249A"/>
    <w:rsid w:val="00A06028"/>
    <w:rsid w:val="00A11110"/>
    <w:rsid w:val="00A120D1"/>
    <w:rsid w:val="00A16B05"/>
    <w:rsid w:val="00A357D0"/>
    <w:rsid w:val="00A358FB"/>
    <w:rsid w:val="00A37111"/>
    <w:rsid w:val="00A57995"/>
    <w:rsid w:val="00A67FA0"/>
    <w:rsid w:val="00A80D58"/>
    <w:rsid w:val="00A81EF8"/>
    <w:rsid w:val="00A93AC3"/>
    <w:rsid w:val="00AA4CCF"/>
    <w:rsid w:val="00AB3D20"/>
    <w:rsid w:val="00AC08DA"/>
    <w:rsid w:val="00AC6EC0"/>
    <w:rsid w:val="00AD49F6"/>
    <w:rsid w:val="00AE046C"/>
    <w:rsid w:val="00AF3EBF"/>
    <w:rsid w:val="00AF76A9"/>
    <w:rsid w:val="00B002A7"/>
    <w:rsid w:val="00B16220"/>
    <w:rsid w:val="00B22E10"/>
    <w:rsid w:val="00B266B7"/>
    <w:rsid w:val="00B54133"/>
    <w:rsid w:val="00B87A93"/>
    <w:rsid w:val="00B978D4"/>
    <w:rsid w:val="00BA0A24"/>
    <w:rsid w:val="00BA65AB"/>
    <w:rsid w:val="00BB5485"/>
    <w:rsid w:val="00BB7DAD"/>
    <w:rsid w:val="00BC1308"/>
    <w:rsid w:val="00BC78CD"/>
    <w:rsid w:val="00BF51E5"/>
    <w:rsid w:val="00BF5494"/>
    <w:rsid w:val="00C114B5"/>
    <w:rsid w:val="00C20700"/>
    <w:rsid w:val="00C3192D"/>
    <w:rsid w:val="00C424A4"/>
    <w:rsid w:val="00C44AB9"/>
    <w:rsid w:val="00C46EEA"/>
    <w:rsid w:val="00C537B3"/>
    <w:rsid w:val="00C63F22"/>
    <w:rsid w:val="00C64990"/>
    <w:rsid w:val="00C65056"/>
    <w:rsid w:val="00C812FF"/>
    <w:rsid w:val="00C815AE"/>
    <w:rsid w:val="00C844C5"/>
    <w:rsid w:val="00C87CFD"/>
    <w:rsid w:val="00C97B46"/>
    <w:rsid w:val="00CA7055"/>
    <w:rsid w:val="00CB0920"/>
    <w:rsid w:val="00CB10E5"/>
    <w:rsid w:val="00CB2387"/>
    <w:rsid w:val="00CC4BC9"/>
    <w:rsid w:val="00CC58A4"/>
    <w:rsid w:val="00CD3DC0"/>
    <w:rsid w:val="00CE6AF1"/>
    <w:rsid w:val="00CF57A4"/>
    <w:rsid w:val="00D0412F"/>
    <w:rsid w:val="00D34316"/>
    <w:rsid w:val="00D56BFA"/>
    <w:rsid w:val="00D60B4C"/>
    <w:rsid w:val="00D75E95"/>
    <w:rsid w:val="00D8726B"/>
    <w:rsid w:val="00DB65B4"/>
    <w:rsid w:val="00DB65F2"/>
    <w:rsid w:val="00DC2768"/>
    <w:rsid w:val="00DC28FF"/>
    <w:rsid w:val="00DC5281"/>
    <w:rsid w:val="00DC77E4"/>
    <w:rsid w:val="00DD4A2A"/>
    <w:rsid w:val="00DE02F4"/>
    <w:rsid w:val="00DE5924"/>
    <w:rsid w:val="00DF737D"/>
    <w:rsid w:val="00E1061E"/>
    <w:rsid w:val="00E12230"/>
    <w:rsid w:val="00E20820"/>
    <w:rsid w:val="00E324AE"/>
    <w:rsid w:val="00E37087"/>
    <w:rsid w:val="00E41141"/>
    <w:rsid w:val="00E41D7E"/>
    <w:rsid w:val="00E44E3C"/>
    <w:rsid w:val="00E5282F"/>
    <w:rsid w:val="00E7338C"/>
    <w:rsid w:val="00E816BA"/>
    <w:rsid w:val="00EA10A2"/>
    <w:rsid w:val="00EA3B51"/>
    <w:rsid w:val="00EA7BEA"/>
    <w:rsid w:val="00EC7818"/>
    <w:rsid w:val="00ED3992"/>
    <w:rsid w:val="00EF296A"/>
    <w:rsid w:val="00EF42FD"/>
    <w:rsid w:val="00EF677B"/>
    <w:rsid w:val="00F0428B"/>
    <w:rsid w:val="00F407C2"/>
    <w:rsid w:val="00F427BF"/>
    <w:rsid w:val="00F521A0"/>
    <w:rsid w:val="00F53705"/>
    <w:rsid w:val="00F55646"/>
    <w:rsid w:val="00F56807"/>
    <w:rsid w:val="00F56DD0"/>
    <w:rsid w:val="00F67C39"/>
    <w:rsid w:val="00F67DFE"/>
    <w:rsid w:val="00F8610A"/>
    <w:rsid w:val="00F9730E"/>
    <w:rsid w:val="00FB48BF"/>
    <w:rsid w:val="00FB5974"/>
    <w:rsid w:val="00FB66E1"/>
    <w:rsid w:val="00FB74E3"/>
    <w:rsid w:val="00FC2735"/>
    <w:rsid w:val="00FC49BB"/>
    <w:rsid w:val="00FC7441"/>
    <w:rsid w:val="00FD5071"/>
    <w:rsid w:val="00FE01EC"/>
    <w:rsid w:val="00FF773A"/>
    <w:rsid w:val="1E776F44"/>
    <w:rsid w:val="2FD31DAB"/>
    <w:rsid w:val="754729F3"/>
    <w:rsid w:val="7B59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  <w14:docId w14:val="1105FA05"/>
  <w14:defaultImageDpi w14:val="300"/>
  <w15:docId w15:val="{2C932BB0-FDBC-449A-91B6-F35035BD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812FF"/>
    <w:rPr>
      <w:rFonts w:ascii="Verdana" w:eastAsia="Times New Roman" w:hAnsi="Verdana" w:cs="Times New Roman"/>
      <w:color w:val="4D4D4D"/>
      <w:sz w:val="20"/>
      <w:lang w:eastAsia="en-AU"/>
    </w:rPr>
  </w:style>
  <w:style w:type="paragraph" w:styleId="Heading1">
    <w:name w:val="heading 1"/>
    <w:aliases w:val="Subheading"/>
    <w:basedOn w:val="Bodycontent"/>
    <w:next w:val="Normal"/>
    <w:link w:val="Heading1Char"/>
    <w:qFormat/>
    <w:rsid w:val="00797F63"/>
    <w:pPr>
      <w:outlineLvl w:val="0"/>
    </w:pPr>
    <w:rPr>
      <w:b/>
      <w:color w:val="0072A7"/>
      <w:sz w:val="24"/>
    </w:rPr>
  </w:style>
  <w:style w:type="paragraph" w:styleId="Heading2">
    <w:name w:val="heading 2"/>
    <w:aliases w:val="In-text heading"/>
    <w:basedOn w:val="Normal"/>
    <w:next w:val="Normal"/>
    <w:link w:val="Heading2Char"/>
    <w:autoRedefine/>
    <w:qFormat/>
    <w:rsid w:val="00AF3EBF"/>
    <w:pPr>
      <w:suppressAutoHyphens/>
      <w:spacing w:line="264" w:lineRule="auto"/>
      <w:outlineLvl w:val="1"/>
    </w:pPr>
    <w:rPr>
      <w:rFonts w:ascii="Arial" w:hAnsi="Arial" w:cs="Arial"/>
      <w:b/>
      <w:color w:val="00517A"/>
      <w:szCs w:val="1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ntent">
    <w:name w:val="Body content"/>
    <w:basedOn w:val="Normal"/>
    <w:qFormat/>
    <w:rsid w:val="009B491E"/>
    <w:pPr>
      <w:suppressAutoHyphens/>
      <w:spacing w:after="113" w:line="288" w:lineRule="auto"/>
    </w:pPr>
    <w:rPr>
      <w:rFonts w:cs="MyriadPro-Light"/>
      <w:szCs w:val="17"/>
      <w:lang w:val="en-GB" w:eastAsia="en-US"/>
    </w:rPr>
  </w:style>
  <w:style w:type="character" w:customStyle="1" w:styleId="Heading1Char">
    <w:name w:val="Heading 1 Char"/>
    <w:aliases w:val="Subheading Char"/>
    <w:basedOn w:val="DefaultParagraphFont"/>
    <w:link w:val="Heading1"/>
    <w:rsid w:val="00797F63"/>
    <w:rPr>
      <w:rFonts w:ascii="Verdana" w:eastAsia="Times New Roman" w:hAnsi="Verdana" w:cs="MyriadPro-Light"/>
      <w:b/>
      <w:color w:val="0072A7"/>
      <w:szCs w:val="17"/>
      <w:lang w:val="en-GB"/>
    </w:rPr>
  </w:style>
  <w:style w:type="character" w:customStyle="1" w:styleId="Heading2Char">
    <w:name w:val="Heading 2 Char"/>
    <w:aliases w:val="In-text heading Char"/>
    <w:basedOn w:val="DefaultParagraphFont"/>
    <w:link w:val="Heading2"/>
    <w:rsid w:val="00AF3EBF"/>
    <w:rPr>
      <w:rFonts w:ascii="Arial" w:eastAsia="Times New Roman" w:hAnsi="Arial" w:cs="Arial"/>
      <w:b/>
      <w:color w:val="00517A"/>
      <w:sz w:val="20"/>
      <w:szCs w:val="17"/>
    </w:rPr>
  </w:style>
  <w:style w:type="table" w:customStyle="1" w:styleId="WaterCoporation">
    <w:name w:val="Water Coporation"/>
    <w:basedOn w:val="TableNormal"/>
    <w:uiPriority w:val="99"/>
    <w:rsid w:val="00AB3D20"/>
    <w:tblPr>
      <w:tblStyleRowBandSize w:val="1"/>
    </w:tblPr>
    <w:tblStylePr w:type="firstRow">
      <w:rPr>
        <w:rFonts w:ascii="Verdana" w:hAnsi="Verdana"/>
        <w:sz w:val="22"/>
      </w:rPr>
      <w:tblPr/>
      <w:tcPr>
        <w:shd w:val="clear" w:color="auto" w:fill="4A95C3"/>
      </w:tcPr>
    </w:tblStylePr>
    <w:tblStylePr w:type="band1Horz">
      <w:rPr>
        <w:rFonts w:ascii="Verdana" w:hAnsi="Verdana"/>
        <w:color w:val="FFFFFE"/>
        <w:sz w:val="22"/>
      </w:rPr>
      <w:tblPr/>
      <w:tcPr>
        <w:shd w:val="clear" w:color="auto" w:fill="D6E0E6"/>
      </w:tcPr>
    </w:tblStylePr>
    <w:tblStylePr w:type="band2Horz">
      <w:tblPr/>
      <w:tcPr>
        <w:shd w:val="clear" w:color="auto" w:fill="F5F4F5"/>
      </w:tcPr>
    </w:tblStylePr>
  </w:style>
  <w:style w:type="paragraph" w:customStyle="1" w:styleId="WC-CoverSubtitle">
    <w:name w:val="WC-Cover Subtitle"/>
    <w:basedOn w:val="Heading1"/>
    <w:rsid w:val="00B978D4"/>
    <w:rPr>
      <w:b w:val="0"/>
      <w:color w:val="4C4C4C"/>
      <w:sz w:val="28"/>
      <w:szCs w:val="28"/>
    </w:rPr>
  </w:style>
  <w:style w:type="paragraph" w:styleId="ListBullet">
    <w:name w:val="List Bullet"/>
    <w:aliases w:val="Bullet point format"/>
    <w:basedOn w:val="Normal"/>
    <w:autoRedefine/>
    <w:qFormat/>
    <w:rsid w:val="00797F63"/>
    <w:pPr>
      <w:numPr>
        <w:numId w:val="1"/>
      </w:numPr>
      <w:tabs>
        <w:tab w:val="left" w:pos="284"/>
      </w:tabs>
      <w:autoSpaceDE w:val="0"/>
      <w:autoSpaceDN w:val="0"/>
      <w:adjustRightInd w:val="0"/>
      <w:spacing w:line="264" w:lineRule="auto"/>
    </w:pPr>
    <w:rPr>
      <w:rFonts w:cs="Verdana"/>
      <w:szCs w:val="20"/>
      <w:lang w:val="en-GB" w:eastAsia="en-US"/>
    </w:rPr>
  </w:style>
  <w:style w:type="character" w:styleId="Hyperlink">
    <w:name w:val="Hyperlink"/>
    <w:qFormat/>
    <w:rsid w:val="00797F63"/>
    <w:rPr>
      <w:rFonts w:ascii="Verdana" w:hAnsi="Verdana"/>
      <w:color w:val="0072A7"/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F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F63"/>
    <w:rPr>
      <w:rFonts w:ascii="Lucida Grande" w:eastAsia="Times New Roman" w:hAnsi="Lucida Grande" w:cs="Lucida Grande"/>
      <w:sz w:val="18"/>
      <w:szCs w:val="18"/>
      <w:lang w:eastAsia="en-AU"/>
    </w:rPr>
  </w:style>
  <w:style w:type="paragraph" w:customStyle="1" w:styleId="WC-CoverTitle">
    <w:name w:val="WC-Cover Title"/>
    <w:basedOn w:val="Normal"/>
    <w:rsid w:val="00582210"/>
    <w:pPr>
      <w:spacing w:line="264" w:lineRule="auto"/>
      <w:outlineLvl w:val="0"/>
    </w:pPr>
    <w:rPr>
      <w:color w:val="4C4C4C"/>
      <w:sz w:val="54"/>
      <w:szCs w:val="54"/>
    </w:rPr>
  </w:style>
  <w:style w:type="paragraph" w:customStyle="1" w:styleId="ContentsHeading">
    <w:name w:val="Contents Heading"/>
    <w:rsid w:val="00A57995"/>
    <w:pPr>
      <w:tabs>
        <w:tab w:val="right" w:pos="6674"/>
      </w:tabs>
      <w:spacing w:line="360" w:lineRule="auto"/>
    </w:pPr>
    <w:rPr>
      <w:rFonts w:ascii="Verdana" w:eastAsia="Times New Roman" w:hAnsi="Verdana" w:cs="Times New Roman"/>
      <w:b/>
      <w:bCs/>
      <w:color w:val="0072A7"/>
      <w:u w:val="single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FC2735"/>
  </w:style>
  <w:style w:type="paragraph" w:customStyle="1" w:styleId="WC-TitleFooter">
    <w:name w:val="WC-Title Footer"/>
    <w:basedOn w:val="Normal"/>
    <w:rsid w:val="00FC2735"/>
    <w:rPr>
      <w:color w:val="6D6E71"/>
    </w:rPr>
  </w:style>
  <w:style w:type="paragraph" w:customStyle="1" w:styleId="PageTitle">
    <w:name w:val="Page Title"/>
    <w:basedOn w:val="Normal"/>
    <w:qFormat/>
    <w:rsid w:val="00FC7441"/>
    <w:pPr>
      <w:widowControl w:val="0"/>
      <w:autoSpaceDE w:val="0"/>
      <w:autoSpaceDN w:val="0"/>
      <w:adjustRightInd w:val="0"/>
      <w:spacing w:after="164" w:line="288" w:lineRule="auto"/>
      <w:textAlignment w:val="center"/>
    </w:pPr>
    <w:rPr>
      <w:rFonts w:eastAsiaTheme="minorEastAsia" w:cs="Verdana"/>
      <w:color w:val="004471"/>
      <w:sz w:val="40"/>
      <w:szCs w:val="40"/>
      <w:lang w:val="en-GB" w:eastAsia="en-US"/>
    </w:rPr>
  </w:style>
  <w:style w:type="table" w:styleId="TableGrid">
    <w:name w:val="Table Grid"/>
    <w:basedOn w:val="TableNormal"/>
    <w:uiPriority w:val="59"/>
    <w:rsid w:val="00C84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CoverSubTitle">
    <w:name w:val="Wc Cover Sub Title"/>
    <w:rsid w:val="00582210"/>
    <w:rPr>
      <w:rFonts w:ascii="Verdana" w:eastAsia="Times New Roman" w:hAnsi="Verdana" w:cs="Times New Roman"/>
      <w:color w:val="4C4C4C"/>
      <w:sz w:val="28"/>
      <w:szCs w:val="28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E79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9DF"/>
    <w:rPr>
      <w:rFonts w:ascii="Verdana" w:eastAsia="Times New Roman" w:hAnsi="Verdana" w:cs="Times New Roman"/>
      <w:color w:val="4D4D4D"/>
      <w:sz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E79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9DF"/>
    <w:rPr>
      <w:rFonts w:ascii="Verdana" w:eastAsia="Times New Roman" w:hAnsi="Verdana" w:cs="Times New Roman"/>
      <w:color w:val="4D4D4D"/>
      <w:sz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20EA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8FB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EC78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C64990"/>
    <w:rPr>
      <w:rFonts w:ascii="Verdana" w:eastAsia="Times New Roman" w:hAnsi="Verdana" w:cs="Times New Roman"/>
      <w:color w:val="4D4D4D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hedland@ptes.com.au" TargetMode="External"/><Relationship Id="rId21" Type="http://schemas.openxmlformats.org/officeDocument/2006/relationships/hyperlink" Target="mailto:pgelmi@instantwaste.com.au" TargetMode="External"/><Relationship Id="rId42" Type="http://schemas.openxmlformats.org/officeDocument/2006/relationships/hyperlink" Target="mailto:wasteco.wa@gmail.com" TargetMode="External"/><Relationship Id="rId63" Type="http://schemas.openxmlformats.org/officeDocument/2006/relationships/hyperlink" Target="mailto:swsliquidmgt@iinet.net.au" TargetMode="External"/><Relationship Id="rId84" Type="http://schemas.openxmlformats.org/officeDocument/2006/relationships/hyperlink" Target="mailto:contact.industry@suez.com" TargetMode="External"/><Relationship Id="rId138" Type="http://schemas.openxmlformats.org/officeDocument/2006/relationships/header" Target="header1.xml"/><Relationship Id="rId107" Type="http://schemas.openxmlformats.org/officeDocument/2006/relationships/hyperlink" Target="mailto:muncon@bigpond.com" TargetMode="External"/><Relationship Id="rId11" Type="http://schemas.openxmlformats.org/officeDocument/2006/relationships/hyperlink" Target="mailto:byfordliquidwaste@yahoo.com.au" TargetMode="External"/><Relationship Id="rId32" Type="http://schemas.openxmlformats.org/officeDocument/2006/relationships/hyperlink" Target="mailto:reception@sanwell.com.au" TargetMode="External"/><Relationship Id="rId37" Type="http://schemas.openxmlformats.org/officeDocument/2006/relationships/hyperlink" Target="mailto:info@totalplumb.com.au" TargetMode="External"/><Relationship Id="rId53" Type="http://schemas.openxmlformats.org/officeDocument/2006/relationships/hyperlink" Target="mailto:lindsus@bigpond.com" TargetMode="External"/><Relationship Id="rId58" Type="http://schemas.openxmlformats.org/officeDocument/2006/relationships/hyperlink" Target="mailto:stores@bacps.com.au" TargetMode="External"/><Relationship Id="rId74" Type="http://schemas.openxmlformats.org/officeDocument/2006/relationships/hyperlink" Target="mailto:rowpugh@bigpond.net.au" TargetMode="External"/><Relationship Id="rId79" Type="http://schemas.openxmlformats.org/officeDocument/2006/relationships/hyperlink" Target="mailto:mardelladowns@gmail.com" TargetMode="External"/><Relationship Id="rId102" Type="http://schemas.openxmlformats.org/officeDocument/2006/relationships/hyperlink" Target="mailto:info@solo.com.au" TargetMode="External"/><Relationship Id="rId123" Type="http://schemas.openxmlformats.org/officeDocument/2006/relationships/hyperlink" Target="mailto:admin@damiansplumbing.com.au" TargetMode="External"/><Relationship Id="rId128" Type="http://schemas.openxmlformats.org/officeDocument/2006/relationships/hyperlink" Target="mailto:info@gslw.com.au" TargetMode="External"/><Relationship Id="rId144" Type="http://schemas.openxmlformats.org/officeDocument/2006/relationships/customXml" Target="../customXml/item4.xml"/><Relationship Id="rId5" Type="http://schemas.openxmlformats.org/officeDocument/2006/relationships/webSettings" Target="webSettings.xml"/><Relationship Id="rId90" Type="http://schemas.openxmlformats.org/officeDocument/2006/relationships/hyperlink" Target="mailto:pinkmoonptyltd@bigpond.com" TargetMode="External"/><Relationship Id="rId95" Type="http://schemas.openxmlformats.org/officeDocument/2006/relationships/hyperlink" Target="mailto:jacksonsplumbing@westnet.com.au" TargetMode="External"/><Relationship Id="rId22" Type="http://schemas.openxmlformats.org/officeDocument/2006/relationships/hyperlink" Target="mailto:operations.perth@jjswaste.com.au" TargetMode="External"/><Relationship Id="rId27" Type="http://schemas.openxmlformats.org/officeDocument/2006/relationships/hyperlink" Target="mailto:iismal@bigpond.com" TargetMode="External"/><Relationship Id="rId43" Type="http://schemas.openxmlformats.org/officeDocument/2006/relationships/hyperlink" Target="mailto:wayne@wastewise.com.au" TargetMode="External"/><Relationship Id="rId48" Type="http://schemas.openxmlformats.org/officeDocument/2006/relationships/hyperlink" Target="mailto:byfordliquidwaste@yahoo.com.au" TargetMode="External"/><Relationship Id="rId64" Type="http://schemas.openxmlformats.org/officeDocument/2006/relationships/hyperlink" Target="mailto:admin@totalplanthire.com.au" TargetMode="External"/><Relationship Id="rId69" Type="http://schemas.openxmlformats.org/officeDocument/2006/relationships/hyperlink" Target="mailto:aalw@omninet.net.au" TargetMode="External"/><Relationship Id="rId113" Type="http://schemas.openxmlformats.org/officeDocument/2006/relationships/hyperlink" Target="mailto:porthedland@kingkira.com.au" TargetMode="External"/><Relationship Id="rId118" Type="http://schemas.openxmlformats.org/officeDocument/2006/relationships/hyperlink" Target="mailto:reception@sanwell.com.au" TargetMode="External"/><Relationship Id="rId134" Type="http://schemas.openxmlformats.org/officeDocument/2006/relationships/hyperlink" Target="mailto:tremarcontracting@yahoo.com" TargetMode="External"/><Relationship Id="rId139" Type="http://schemas.openxmlformats.org/officeDocument/2006/relationships/footer" Target="footer1.xml"/><Relationship Id="rId80" Type="http://schemas.openxmlformats.org/officeDocument/2006/relationships/hyperlink" Target="mailto:whaleplumbing@bigpond.com" TargetMode="External"/><Relationship Id="rId85" Type="http://schemas.openxmlformats.org/officeDocument/2006/relationships/hyperlink" Target="mailto:tremarcontracting@yahoo.com" TargetMode="External"/><Relationship Id="rId12" Type="http://schemas.openxmlformats.org/officeDocument/2006/relationships/hyperlink" Target="mailto:Admin@chitteringseptics.com.au" TargetMode="External"/><Relationship Id="rId17" Type="http://schemas.openxmlformats.org/officeDocument/2006/relationships/hyperlink" Target="mailto:gerrygreasearrestor@bigpond.com" TargetMode="External"/><Relationship Id="rId33" Type="http://schemas.openxmlformats.org/officeDocument/2006/relationships/hyperlink" Target="mailto:Chas.Hewson@solo.com.au" TargetMode="External"/><Relationship Id="rId38" Type="http://schemas.openxmlformats.org/officeDocument/2006/relationships/hyperlink" Target="mailto:admin@tunnelvision.com.au" TargetMode="External"/><Relationship Id="rId59" Type="http://schemas.openxmlformats.org/officeDocument/2006/relationships/hyperlink" Target="mailto:info@sandgropercontracting.com.au" TargetMode="External"/><Relationship Id="rId103" Type="http://schemas.openxmlformats.org/officeDocument/2006/relationships/hyperlink" Target="mailto:vapourplumbingandgas@outlook.com" TargetMode="External"/><Relationship Id="rId108" Type="http://schemas.openxmlformats.org/officeDocument/2006/relationships/hyperlink" Target="mailto:don@ekp.net.au" TargetMode="External"/><Relationship Id="rId124" Type="http://schemas.openxmlformats.org/officeDocument/2006/relationships/hyperlink" Target="mailto:daplumbingandgas@outlook.com" TargetMode="External"/><Relationship Id="rId129" Type="http://schemas.openxmlformats.org/officeDocument/2006/relationships/hyperlink" Target="mailto:jordanhaydon@hotmail.com" TargetMode="External"/><Relationship Id="rId54" Type="http://schemas.openxmlformats.org/officeDocument/2006/relationships/hyperlink" Target="mailto:info@gslw.com.au" TargetMode="External"/><Relationship Id="rId70" Type="http://schemas.openxmlformats.org/officeDocument/2006/relationships/hyperlink" Target="mailto:hirty@westnet.com.au" TargetMode="External"/><Relationship Id="rId75" Type="http://schemas.openxmlformats.org/officeDocument/2006/relationships/hyperlink" Target="mailto:caroline@enviroserviceswa.com" TargetMode="External"/><Relationship Id="rId91" Type="http://schemas.openxmlformats.org/officeDocument/2006/relationships/hyperlink" Target="mailto:accounts@freemansliquidwaste.com" TargetMode="External"/><Relationship Id="rId96" Type="http://schemas.openxmlformats.org/officeDocument/2006/relationships/hyperlink" Target="mailto:keveng1@bigpond.com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Admin@mlws.au" TargetMode="External"/><Relationship Id="rId28" Type="http://schemas.openxmlformats.org/officeDocument/2006/relationships/hyperlink" Target="mailto:Steve.tunbridge@remondis.com.au" TargetMode="External"/><Relationship Id="rId49" Type="http://schemas.openxmlformats.org/officeDocument/2006/relationships/hyperlink" Target="mailto:violet@cleanflow.net.au" TargetMode="External"/><Relationship Id="rId114" Type="http://schemas.openxmlformats.org/officeDocument/2006/relationships/hyperlink" Target="mailto:admin@kimberleywasteservices.com.au" TargetMode="External"/><Relationship Id="rId119" Type="http://schemas.openxmlformats.org/officeDocument/2006/relationships/hyperlink" Target="mailto:info@solo.com.au" TargetMode="External"/><Relationship Id="rId44" Type="http://schemas.openxmlformats.org/officeDocument/2006/relationships/hyperlink" Target="mailto:melissa.howley@veolia.com" TargetMode="External"/><Relationship Id="rId60" Type="http://schemas.openxmlformats.org/officeDocument/2006/relationships/hyperlink" Target="mailto:shepvts@gmail.com" TargetMode="External"/><Relationship Id="rId65" Type="http://schemas.openxmlformats.org/officeDocument/2006/relationships/hyperlink" Target="mailto:admin@totalplanthire.com.au" TargetMode="External"/><Relationship Id="rId81" Type="http://schemas.openxmlformats.org/officeDocument/2006/relationships/hyperlink" Target="mailto:sandgropercontracting@live.com.au" TargetMode="External"/><Relationship Id="rId86" Type="http://schemas.openxmlformats.org/officeDocument/2006/relationships/hyperlink" Target="mailto:waroonaseptics@bigpond.com" TargetMode="External"/><Relationship Id="rId130" Type="http://schemas.openxmlformats.org/officeDocument/2006/relationships/hyperlink" Target="mailto:info@mtmgroup.net.au" TargetMode="External"/><Relationship Id="rId135" Type="http://schemas.openxmlformats.org/officeDocument/2006/relationships/hyperlink" Target="mailto:vapourplumbingandgas@outlook.com" TargetMode="External"/><Relationship Id="rId13" Type="http://schemas.openxmlformats.org/officeDocument/2006/relationships/hyperlink" Target="mailto:savannah.felstead@cleanaway.com.au" TargetMode="External"/><Relationship Id="rId18" Type="http://schemas.openxmlformats.org/officeDocument/2006/relationships/hyperlink" Target="mailto:admin@gslw.com.au" TargetMode="External"/><Relationship Id="rId39" Type="http://schemas.openxmlformats.org/officeDocument/2006/relationships/hyperlink" Target="mailto:vapourplumbingandgas@outlook.com" TargetMode="External"/><Relationship Id="rId109" Type="http://schemas.openxmlformats.org/officeDocument/2006/relationships/hyperlink" Target="mailto:wa.tw@goodline.com.au" TargetMode="External"/><Relationship Id="rId34" Type="http://schemas.openxmlformats.org/officeDocument/2006/relationships/hyperlink" Target="mailto:contact.industry@suez.com" TargetMode="External"/><Relationship Id="rId50" Type="http://schemas.openxmlformats.org/officeDocument/2006/relationships/hyperlink" Target="mailto:colliebinhire@gmail.com" TargetMode="External"/><Relationship Id="rId55" Type="http://schemas.openxmlformats.org/officeDocument/2006/relationships/hyperlink" Target="mailto:manjimupliquidwaste@hotmail.com" TargetMode="External"/><Relationship Id="rId76" Type="http://schemas.openxmlformats.org/officeDocument/2006/relationships/hyperlink" Target="mailto:lindsus@bigpond.com" TargetMode="External"/><Relationship Id="rId97" Type="http://schemas.openxmlformats.org/officeDocument/2006/relationships/hyperlink" Target="mailto:sdhunt@bigpond.com" TargetMode="External"/><Relationship Id="rId104" Type="http://schemas.openxmlformats.org/officeDocument/2006/relationships/hyperlink" Target="mailto:melissa.howley@veolia.com" TargetMode="External"/><Relationship Id="rId120" Type="http://schemas.openxmlformats.org/officeDocument/2006/relationships/hyperlink" Target="mailto:tadden@westnet.com.au" TargetMode="External"/><Relationship Id="rId125" Type="http://schemas.openxmlformats.org/officeDocument/2006/relationships/hyperlink" Target="mailto:waste@emyjor.com.au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mailto:boplumbing@bigpond.com" TargetMode="External"/><Relationship Id="rId92" Type="http://schemas.openxmlformats.org/officeDocument/2006/relationships/hyperlink" Target="mailto:jobs@gps6701.com.a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info@riverjet.com.au" TargetMode="External"/><Relationship Id="rId24" Type="http://schemas.openxmlformats.org/officeDocument/2006/relationships/hyperlink" Target="mailto:mardelladowns@gmail.com" TargetMode="External"/><Relationship Id="rId40" Type="http://schemas.openxmlformats.org/officeDocument/2006/relationships/hyperlink" Target="mailto:officer@vvtrucks.com.au" TargetMode="External"/><Relationship Id="rId45" Type="http://schemas.openxmlformats.org/officeDocument/2006/relationships/hyperlink" Target="mailto:bpswa@bpswa.com.au" TargetMode="External"/><Relationship Id="rId66" Type="http://schemas.openxmlformats.org/officeDocument/2006/relationships/hyperlink" Target="mailto:wbwaste@bigpond.com" TargetMode="External"/><Relationship Id="rId87" Type="http://schemas.openxmlformats.org/officeDocument/2006/relationships/hyperlink" Target="mailto:admin@4rivers.com.au" TargetMode="External"/><Relationship Id="rId110" Type="http://schemas.openxmlformats.org/officeDocument/2006/relationships/hyperlink" Target="mailto:ops@gnlogistics.com.au" TargetMode="External"/><Relationship Id="rId115" Type="http://schemas.openxmlformats.org/officeDocument/2006/relationships/hyperlink" Target="mailto:info@nwwa.com.au" TargetMode="External"/><Relationship Id="rId131" Type="http://schemas.openxmlformats.org/officeDocument/2006/relationships/hyperlink" Target="mailto:info@solo.com.au" TargetMode="External"/><Relationship Id="rId136" Type="http://schemas.openxmlformats.org/officeDocument/2006/relationships/hyperlink" Target="mailto:melissa.howley@veolia.com" TargetMode="External"/><Relationship Id="rId61" Type="http://schemas.openxmlformats.org/officeDocument/2006/relationships/hyperlink" Target="mailto:contact.industry@suez.com" TargetMode="External"/><Relationship Id="rId82" Type="http://schemas.openxmlformats.org/officeDocument/2006/relationships/hyperlink" Target="mailto:Yvette.wheatcroft@gnowangerup.wa.gov.au" TargetMode="External"/><Relationship Id="rId19" Type="http://schemas.openxmlformats.org/officeDocument/2006/relationships/hyperlink" Target="mailto:info@halganliquidwaste.com.au" TargetMode="External"/><Relationship Id="rId14" Type="http://schemas.openxmlformats.org/officeDocument/2006/relationships/hyperlink" Target="mailto:violet@cleanflow.net.au" TargetMode="External"/><Relationship Id="rId30" Type="http://schemas.openxmlformats.org/officeDocument/2006/relationships/hyperlink" Target="mailto:admin@rmdtankers.com" TargetMode="External"/><Relationship Id="rId35" Type="http://schemas.openxmlformats.org/officeDocument/2006/relationships/hyperlink" Target="mailto:admin@freoplumbing.com.au" TargetMode="External"/><Relationship Id="rId56" Type="http://schemas.openxmlformats.org/officeDocument/2006/relationships/hyperlink" Target="mailto:mardelladowns@gmail.com" TargetMode="External"/><Relationship Id="rId77" Type="http://schemas.openxmlformats.org/officeDocument/2006/relationships/hyperlink" Target="mailto:info@gslw.com.au" TargetMode="External"/><Relationship Id="rId100" Type="http://schemas.openxmlformats.org/officeDocument/2006/relationships/hyperlink" Target="mailto:david.chidlow@dandaragan.wa.gov.au" TargetMode="External"/><Relationship Id="rId105" Type="http://schemas.openxmlformats.org/officeDocument/2006/relationships/hyperlink" Target="mailto:contact@allroundplumbing.net.au" TargetMode="External"/><Relationship Id="rId126" Type="http://schemas.openxmlformats.org/officeDocument/2006/relationships/hyperlink" Target="mailto:reception@formanbros.com.au" TargetMode="External"/><Relationship Id="rId8" Type="http://schemas.openxmlformats.org/officeDocument/2006/relationships/hyperlink" Target="mailto:nor-west@westnet.com.au" TargetMode="External"/><Relationship Id="rId51" Type="http://schemas.openxmlformats.org/officeDocument/2006/relationships/hyperlink" Target="mailto:dunnydoc@bigpond.com.au" TargetMode="External"/><Relationship Id="rId72" Type="http://schemas.openxmlformats.org/officeDocument/2006/relationships/hyperlink" Target="mailto:violet@cleanflow.net.au" TargetMode="External"/><Relationship Id="rId93" Type="http://schemas.openxmlformats.org/officeDocument/2006/relationships/hyperlink" Target="mailto:operations@goldfieldswaste.com.au" TargetMode="External"/><Relationship Id="rId98" Type="http://schemas.openxmlformats.org/officeDocument/2006/relationships/hyperlink" Target="mailto:midwestseptics@gmail.com" TargetMode="External"/><Relationship Id="rId121" Type="http://schemas.openxmlformats.org/officeDocument/2006/relationships/hyperlink" Target="mailto:melissa.howley@veolia.com" TargetMode="External"/><Relationship Id="rId142" Type="http://schemas.openxmlformats.org/officeDocument/2006/relationships/customXml" Target="../customXml/item2.xml"/><Relationship Id="rId3" Type="http://schemas.openxmlformats.org/officeDocument/2006/relationships/styles" Target="styles.xml"/><Relationship Id="rId25" Type="http://schemas.openxmlformats.org/officeDocument/2006/relationships/hyperlink" Target="mailto:stores@bacps.com.au" TargetMode="External"/><Relationship Id="rId46" Type="http://schemas.openxmlformats.org/officeDocument/2006/relationships/hyperlink" Target="mailto:ermyre@westnet.com.au" TargetMode="External"/><Relationship Id="rId67" Type="http://schemas.openxmlformats.org/officeDocument/2006/relationships/hyperlink" Target="mailto:melissa.howley@veolia.com" TargetMode="External"/><Relationship Id="rId116" Type="http://schemas.openxmlformats.org/officeDocument/2006/relationships/hyperlink" Target="mailto:pilbara@toxfree.com.au" TargetMode="External"/><Relationship Id="rId137" Type="http://schemas.openxmlformats.org/officeDocument/2006/relationships/hyperlink" Target="mailto:admin@4rivers.com.au" TargetMode="External"/><Relationship Id="rId20" Type="http://schemas.openxmlformats.org/officeDocument/2006/relationships/hyperlink" Target="mailto:enquiries@hazrad.com.au" TargetMode="External"/><Relationship Id="rId41" Type="http://schemas.openxmlformats.org/officeDocument/2006/relationships/hyperlink" Target="mailto:waroonaseptics@bigpond.com" TargetMode="External"/><Relationship Id="rId62" Type="http://schemas.openxmlformats.org/officeDocument/2006/relationships/hyperlink" Target="mailto:info@solo.com.au" TargetMode="External"/><Relationship Id="rId83" Type="http://schemas.openxmlformats.org/officeDocument/2006/relationships/hyperlink" Target="mailto:info@solo.com.au" TargetMode="External"/><Relationship Id="rId88" Type="http://schemas.openxmlformats.org/officeDocument/2006/relationships/hyperlink" Target="mailto:violet@cleanflow.net.au" TargetMode="External"/><Relationship Id="rId111" Type="http://schemas.openxmlformats.org/officeDocument/2006/relationships/hyperlink" Target="mailto:hcmultiservices@bigpond.com" TargetMode="External"/><Relationship Id="rId132" Type="http://schemas.openxmlformats.org/officeDocument/2006/relationships/hyperlink" Target="mailto:contact.industry@suez.com" TargetMode="External"/><Relationship Id="rId15" Type="http://schemas.openxmlformats.org/officeDocument/2006/relationships/hyperlink" Target="mailto:accounts@easysafeliquidwaste.com.au" TargetMode="External"/><Relationship Id="rId36" Type="http://schemas.openxmlformats.org/officeDocument/2006/relationships/hyperlink" Target="mailto:admin@totalplanthire.com.au" TargetMode="External"/><Relationship Id="rId57" Type="http://schemas.openxmlformats.org/officeDocument/2006/relationships/hyperlink" Target="mailto:iismal@bigpond.com" TargetMode="External"/><Relationship Id="rId106" Type="http://schemas.openxmlformats.org/officeDocument/2006/relationships/hyperlink" Target="mailto:violet@cleanflow.net.au" TargetMode="External"/><Relationship Id="rId127" Type="http://schemas.openxmlformats.org/officeDocument/2006/relationships/hyperlink" Target="mailto:operations@goldfieldswaste.com.au" TargetMode="External"/><Relationship Id="rId10" Type="http://schemas.openxmlformats.org/officeDocument/2006/relationships/hyperlink" Target="mailto:andys@wn.com.au" TargetMode="External"/><Relationship Id="rId31" Type="http://schemas.openxmlformats.org/officeDocument/2006/relationships/hyperlink" Target="mailto:admin@sgenviro.com.au" TargetMode="External"/><Relationship Id="rId52" Type="http://schemas.openxmlformats.org/officeDocument/2006/relationships/hyperlink" Target="mailto:info@geographeliquidwaste.com" TargetMode="External"/><Relationship Id="rId73" Type="http://schemas.openxmlformats.org/officeDocument/2006/relationships/hyperlink" Target="mailto:brenden@denmarkliquidsalvage.com.au" TargetMode="External"/><Relationship Id="rId78" Type="http://schemas.openxmlformats.org/officeDocument/2006/relationships/hyperlink" Target="mailto:jordanhaydon@hotmail.com" TargetMode="External"/><Relationship Id="rId94" Type="http://schemas.openxmlformats.org/officeDocument/2006/relationships/hyperlink" Target="mailto:lindsus@bigpond.com" TargetMode="External"/><Relationship Id="rId99" Type="http://schemas.openxmlformats.org/officeDocument/2006/relationships/hyperlink" Target="mailto:info@mtmgroup.net.au" TargetMode="External"/><Relationship Id="rId101" Type="http://schemas.openxmlformats.org/officeDocument/2006/relationships/hyperlink" Target="mailto:contact.industry@suez.com" TargetMode="External"/><Relationship Id="rId122" Type="http://schemas.openxmlformats.org/officeDocument/2006/relationships/hyperlink" Target="mailto:violet@cleanflow.net.au" TargetMode="External"/><Relationship Id="rId143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tom@advancedliquidwaste.com" TargetMode="External"/><Relationship Id="rId26" Type="http://schemas.openxmlformats.org/officeDocument/2006/relationships/hyperlink" Target="mailto:csc@perthwaste.com.au" TargetMode="External"/><Relationship Id="rId47" Type="http://schemas.openxmlformats.org/officeDocument/2006/relationships/hyperlink" Target="mailto:info@busseltoncivil.com.au" TargetMode="External"/><Relationship Id="rId68" Type="http://schemas.openxmlformats.org/officeDocument/2006/relationships/hyperlink" Target="mailto:admin@yelvertonliquidwaste.com.au" TargetMode="External"/><Relationship Id="rId89" Type="http://schemas.openxmlformats.org/officeDocument/2006/relationships/hyperlink" Target="mailto:obs@coralcoastplumbing.com.au" TargetMode="External"/><Relationship Id="rId112" Type="http://schemas.openxmlformats.org/officeDocument/2006/relationships/hyperlink" Target="mailto:haysy@ibacplumbing.com.au" TargetMode="External"/><Relationship Id="rId133" Type="http://schemas.openxmlformats.org/officeDocument/2006/relationships/hyperlink" Target="mailto:admin@tapsindustries.com.au" TargetMode="External"/><Relationship Id="rId16" Type="http://schemas.openxmlformats.org/officeDocument/2006/relationships/hyperlink" Target="mailto:exitwasteoffic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se0\Downloads\Complete%20List%20of%20All%20LWC%20for%20Web%20(180048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286382FEB4249BC201721E7AB38DE" ma:contentTypeVersion="6" ma:contentTypeDescription="Create a new document." ma:contentTypeScope="" ma:versionID="dc14848969297f60910a22b48dc950d6">
  <xsd:schema xmlns:xsd="http://www.w3.org/2001/XMLSchema" xmlns:xs="http://www.w3.org/2001/XMLSchema" xmlns:p="http://schemas.microsoft.com/office/2006/metadata/properties" xmlns:ns2="2f98289d-fec7-4e5d-b185-694aec4c2524" xmlns:ns3="68af4508-9deb-4d32-b573-677f20997d14" targetNamespace="http://schemas.microsoft.com/office/2006/metadata/properties" ma:root="true" ma:fieldsID="f573d234ab0975121ad0a91017789255" ns2:_="" ns3:_="">
    <xsd:import namespace="2f98289d-fec7-4e5d-b185-694aec4c2524"/>
    <xsd:import namespace="68af4508-9deb-4d32-b573-677f20997d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8289d-fec7-4e5d-b185-694aec4c25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f4508-9deb-4d32-b573-677f20997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96748D-8034-462F-8147-13186B9286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C27F4F-BFEB-47F9-A487-F007CB9623BC}"/>
</file>

<file path=customXml/itemProps3.xml><?xml version="1.0" encoding="utf-8"?>
<ds:datastoreItem xmlns:ds="http://schemas.openxmlformats.org/officeDocument/2006/customXml" ds:itemID="{470DE6B7-37A2-49E0-A09B-0C97EE45D3DB}"/>
</file>

<file path=customXml/itemProps4.xml><?xml version="1.0" encoding="utf-8"?>
<ds:datastoreItem xmlns:ds="http://schemas.openxmlformats.org/officeDocument/2006/customXml" ds:itemID="{8607A130-F3B6-4CBE-A3DE-F8A4BB343FDF}"/>
</file>

<file path=docProps/app.xml><?xml version="1.0" encoding="utf-8"?>
<Properties xmlns="http://schemas.openxmlformats.org/officeDocument/2006/extended-properties" xmlns:vt="http://schemas.openxmlformats.org/officeDocument/2006/docPropsVTypes">
  <Template>Complete List of All LWC for Web (1800486).dotx</Template>
  <TotalTime>0</TotalTime>
  <Pages>9</Pages>
  <Words>2802</Words>
  <Characters>15976</Characters>
  <Application>Microsoft Office Word</Application>
  <DocSecurity>0</DocSecurity>
  <Lines>133</Lines>
  <Paragraphs>37</Paragraphs>
  <ScaleCrop>false</ScaleCrop>
  <Company>Hewlett-Packard Company</Company>
  <LinksUpToDate>false</LinksUpToDate>
  <CharactersWithSpaces>18741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Karas</dc:creator>
  <cp:lastModifiedBy>Elizabeth Karas</cp:lastModifiedBy>
  <cp:revision>211</cp:revision>
  <cp:lastPrinted>2024-03-18T07:35:00Z</cp:lastPrinted>
  <dcterms:created xsi:type="dcterms:W3CDTF">2019-04-09T04:08:00Z</dcterms:created>
  <dcterms:modified xsi:type="dcterms:W3CDTF">2024-10-14T05:40:00Z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0x010100C64286382FEB4249BC201721E7AB38DE</vt:lpwstr>
  </property>
</Properties>
</file>